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592"/>
        <w:gridCol w:w="22"/>
        <w:gridCol w:w="1620"/>
        <w:gridCol w:w="16"/>
        <w:gridCol w:w="600"/>
        <w:gridCol w:w="1302"/>
        <w:gridCol w:w="1788"/>
        <w:gridCol w:w="524"/>
        <w:gridCol w:w="1276"/>
      </w:tblGrid>
      <w:tr w:rsidR="00513F67" w:rsidRPr="005E440E" w:rsidTr="009C2FE5">
        <w:trPr>
          <w:trHeight w:val="1032"/>
        </w:trPr>
        <w:tc>
          <w:tcPr>
            <w:tcW w:w="523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3F67" w:rsidRPr="005E440E" w:rsidRDefault="00513F67" w:rsidP="009C2FE5">
            <w:pPr>
              <w:widowControl w:val="0"/>
              <w:tabs>
                <w:tab w:val="left" w:pos="2559"/>
                <w:tab w:val="left" w:pos="3785"/>
              </w:tabs>
              <w:spacing w:before="10" w:line="230" w:lineRule="exact"/>
              <w:rPr>
                <w:rFonts w:eastAsiaTheme="minorHAnsi" w:hAnsiTheme="minorHAnsi" w:cstheme="minorBidi"/>
                <w:spacing w:val="-1"/>
                <w:sz w:val="20"/>
              </w:rPr>
            </w:pPr>
            <w:bookmarkStart w:id="0" w:name="_GoBack"/>
            <w:bookmarkEnd w:id="0"/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Type:</w:t>
            </w:r>
          </w:p>
          <w:p w:rsidR="009C2FE5" w:rsidRPr="005E440E" w:rsidRDefault="009C2FE5" w:rsidP="009C2FE5">
            <w:pPr>
              <w:widowControl w:val="0"/>
              <w:tabs>
                <w:tab w:val="left" w:pos="2263"/>
              </w:tabs>
              <w:spacing w:line="230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z w:val="20"/>
              </w:rPr>
              <w:t>Process</w:t>
            </w: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 xml:space="preserve"> Change</w:t>
            </w:r>
            <w:r>
              <w:rPr>
                <w:rFonts w:eastAsiaTheme="minorHAnsi" w:hAnsiTheme="minorHAnsi" w:cstheme="minorBidi"/>
                <w:spacing w:val="-1"/>
                <w:sz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4970">
              <w:rPr>
                <w:rFonts w:cs="Arial"/>
                <w:sz w:val="18"/>
                <w:szCs w:val="18"/>
              </w:rPr>
            </w:r>
            <w:r w:rsidR="0020497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eastAsiaTheme="minorHAnsi" w:hAnsiTheme="minorHAnsi" w:cstheme="minorBidi"/>
                <w:spacing w:val="-1"/>
                <w:sz w:val="20"/>
              </w:rPr>
              <w:t xml:space="preserve">        </w:t>
            </w:r>
            <w:r w:rsidRPr="005E440E">
              <w:rPr>
                <w:rFonts w:eastAsiaTheme="minorHAnsi" w:hAnsiTheme="minorHAnsi" w:cstheme="minorBidi"/>
                <w:sz w:val="20"/>
              </w:rPr>
              <w:t>Service</w:t>
            </w:r>
            <w:r w:rsidRPr="005E440E">
              <w:rPr>
                <w:rFonts w:eastAsiaTheme="minorHAnsi" w:hAnsiTheme="minorHAnsi" w:cstheme="minorBidi"/>
                <w:spacing w:val="-2"/>
                <w:sz w:val="20"/>
              </w:rPr>
              <w:t xml:space="preserve"> </w:t>
            </w: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Change</w:t>
            </w:r>
            <w:r>
              <w:rPr>
                <w:rFonts w:eastAsiaTheme="minorHAnsi" w:hAnsiTheme="minorHAnsi" w:cstheme="minorBidi"/>
                <w:spacing w:val="-1"/>
                <w:sz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4970">
              <w:rPr>
                <w:rFonts w:cs="Arial"/>
                <w:sz w:val="18"/>
                <w:szCs w:val="18"/>
              </w:rPr>
            </w:r>
            <w:r w:rsidR="0020497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:rsidR="009C2FE5" w:rsidRDefault="009C2FE5" w:rsidP="009C2FE5">
            <w:pPr>
              <w:widowControl w:val="0"/>
              <w:tabs>
                <w:tab w:val="left" w:pos="1043"/>
                <w:tab w:val="left" w:pos="2261"/>
                <w:tab w:val="left" w:pos="5056"/>
              </w:tabs>
              <w:ind w:left="102" w:right="168"/>
              <w:rPr>
                <w:rFonts w:eastAsiaTheme="minorHAnsi" w:hAnsiTheme="minorHAnsi" w:cstheme="minorBidi"/>
                <w:spacing w:val="-1"/>
                <w:sz w:val="20"/>
              </w:rPr>
            </w:pP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Product Change</w:t>
            </w:r>
            <w:r>
              <w:rPr>
                <w:rFonts w:eastAsiaTheme="minorHAnsi" w:hAnsiTheme="minorHAnsi" w:cstheme="minorBidi"/>
                <w:spacing w:val="-1"/>
                <w:sz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4970">
              <w:rPr>
                <w:rFonts w:cs="Arial"/>
                <w:sz w:val="18"/>
                <w:szCs w:val="18"/>
              </w:rPr>
            </w:r>
            <w:r w:rsidR="0020497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eastAsiaTheme="minorHAnsi" w:hAnsiTheme="minorHAnsi" w:cstheme="minorBidi"/>
                <w:spacing w:val="-1"/>
                <w:sz w:val="20"/>
              </w:rPr>
              <w:t xml:space="preserve">         Location Change</w:t>
            </w:r>
            <w:r w:rsidR="006D0A1C">
              <w:rPr>
                <w:rFonts w:eastAsiaTheme="minorHAnsi" w:hAnsiTheme="minorHAnsi" w:cstheme="minorBidi"/>
                <w:spacing w:val="-1"/>
                <w:sz w:val="20"/>
              </w:rPr>
              <w:t xml:space="preserve"> </w:t>
            </w:r>
            <w:r w:rsidR="006A592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A592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4970">
              <w:rPr>
                <w:rFonts w:cs="Arial"/>
                <w:sz w:val="18"/>
                <w:szCs w:val="18"/>
              </w:rPr>
            </w:r>
            <w:r w:rsidR="00204970">
              <w:rPr>
                <w:rFonts w:cs="Arial"/>
                <w:sz w:val="18"/>
                <w:szCs w:val="18"/>
              </w:rPr>
              <w:fldChar w:fldCharType="separate"/>
            </w:r>
            <w:r w:rsidR="006A5922">
              <w:rPr>
                <w:rFonts w:cs="Arial"/>
                <w:sz w:val="18"/>
                <w:szCs w:val="18"/>
              </w:rPr>
              <w:fldChar w:fldCharType="end"/>
            </w:r>
          </w:p>
          <w:p w:rsidR="00513F67" w:rsidRPr="005E440E" w:rsidRDefault="009C2FE5" w:rsidP="009C2FE5">
            <w:pPr>
              <w:widowControl w:val="0"/>
              <w:tabs>
                <w:tab w:val="left" w:pos="1043"/>
                <w:tab w:val="left" w:pos="2261"/>
                <w:tab w:val="left" w:pos="5056"/>
              </w:tabs>
              <w:ind w:left="102" w:right="168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 xml:space="preserve">Documentation </w:t>
            </w:r>
            <w:r w:rsidRPr="005E440E">
              <w:rPr>
                <w:rFonts w:eastAsiaTheme="minorHAnsi" w:hAnsiTheme="minorHAnsi" w:cstheme="minorBidi"/>
                <w:sz w:val="20"/>
              </w:rPr>
              <w:t>Only</w:t>
            </w:r>
            <w:r>
              <w:rPr>
                <w:rFonts w:eastAsiaTheme="minorHAnsi" w:hAnsiTheme="minorHAnsi" w:cstheme="minorBidi"/>
                <w:spacing w:val="-1"/>
                <w:sz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4970">
              <w:rPr>
                <w:rFonts w:cs="Arial"/>
                <w:sz w:val="18"/>
                <w:szCs w:val="18"/>
              </w:rPr>
            </w:r>
            <w:r w:rsidR="0020497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7D36" w:rsidRPr="00517D36" w:rsidRDefault="005352E3" w:rsidP="00517D36">
            <w:pPr>
              <w:pStyle w:val="NormalWeb"/>
              <w:shd w:val="clear" w:color="auto" w:fill="FCFDFE"/>
              <w:spacing w:before="195" w:line="255" w:lineRule="atLeast"/>
              <w:ind w:right="6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eastAsiaTheme="minorHAnsi" w:hAnsiTheme="minorHAnsi" w:cstheme="minorBidi"/>
                <w:spacing w:val="-1"/>
                <w:sz w:val="20"/>
              </w:rPr>
              <w:t xml:space="preserve"> </w:t>
            </w:r>
            <w:r w:rsidR="00513F67" w:rsidRPr="005E440E">
              <w:rPr>
                <w:rFonts w:eastAsiaTheme="minorHAnsi" w:hAnsiTheme="minorHAnsi" w:cstheme="minorBidi"/>
                <w:spacing w:val="-1"/>
                <w:sz w:val="20"/>
              </w:rPr>
              <w:t>Customer</w:t>
            </w:r>
            <w:r w:rsidR="0059202A">
              <w:rPr>
                <w:rFonts w:eastAsiaTheme="minorHAnsi" w:hAnsiTheme="minorHAnsi" w:cstheme="minorBidi"/>
                <w:spacing w:val="-1"/>
                <w:sz w:val="20"/>
              </w:rPr>
              <w:t xml:space="preserve">: </w:t>
            </w:r>
            <w:proofErr w:type="spellStart"/>
            <w:r w:rsidR="0059202A">
              <w:rPr>
                <w:rFonts w:eastAsiaTheme="minorHAnsi" w:hAnsiTheme="minorHAnsi" w:cstheme="minorBidi"/>
                <w:spacing w:val="-1"/>
                <w:sz w:val="20"/>
              </w:rPr>
              <w:t>Viamed</w:t>
            </w:r>
            <w:proofErr w:type="spellEnd"/>
            <w:r w:rsidR="0059202A">
              <w:rPr>
                <w:rFonts w:eastAsiaTheme="minorHAnsi" w:hAnsiTheme="minorHAnsi" w:cstheme="minorBidi"/>
                <w:spacing w:val="-1"/>
                <w:sz w:val="20"/>
              </w:rPr>
              <w:t xml:space="preserve"> Ltd</w:t>
            </w:r>
          </w:p>
          <w:p w:rsidR="00D009C4" w:rsidRDefault="005352E3" w:rsidP="00D009C4">
            <w:pPr>
              <w:widowControl w:val="0"/>
              <w:tabs>
                <w:tab w:val="left" w:pos="2666"/>
                <w:tab w:val="left" w:pos="5109"/>
                <w:tab w:val="left" w:pos="5362"/>
              </w:tabs>
              <w:spacing w:line="390" w:lineRule="auto"/>
              <w:ind w:right="101"/>
              <w:jc w:val="both"/>
              <w:rPr>
                <w:rFonts w:eastAsiaTheme="minorHAnsi" w:hAnsiTheme="minorHAnsi" w:cstheme="minorBidi"/>
                <w:sz w:val="20"/>
                <w:u w:val="single" w:color="BFBFBF"/>
              </w:rPr>
            </w:pPr>
            <w:r>
              <w:rPr>
                <w:rFonts w:eastAsiaTheme="minorHAnsi" w:hAnsiTheme="minorHAnsi" w:cstheme="minorBidi"/>
                <w:spacing w:val="-1"/>
                <w:w w:val="95"/>
                <w:sz w:val="20"/>
              </w:rPr>
              <w:t xml:space="preserve"> </w:t>
            </w:r>
            <w:r w:rsidR="00D009C4">
              <w:rPr>
                <w:rFonts w:eastAsiaTheme="minorHAnsi" w:hAnsiTheme="minorHAnsi" w:cstheme="minorBidi"/>
                <w:spacing w:val="-1"/>
                <w:w w:val="95"/>
                <w:sz w:val="20"/>
              </w:rPr>
              <w:t>Cus</w:t>
            </w:r>
            <w:r w:rsidR="00513F67" w:rsidRPr="005E440E">
              <w:rPr>
                <w:rFonts w:eastAsiaTheme="minorHAnsi" w:hAnsiTheme="minorHAnsi" w:cstheme="minorBidi"/>
                <w:spacing w:val="-1"/>
                <w:w w:val="95"/>
                <w:sz w:val="20"/>
              </w:rPr>
              <w:t>tomer</w:t>
            </w:r>
            <w:r w:rsidR="00513F67" w:rsidRPr="005E440E">
              <w:rPr>
                <w:rFonts w:eastAsiaTheme="minorHAnsi" w:hAnsiTheme="minorHAnsi" w:cstheme="minorBidi"/>
                <w:spacing w:val="46"/>
                <w:w w:val="95"/>
                <w:sz w:val="20"/>
              </w:rPr>
              <w:t xml:space="preserve"> </w:t>
            </w:r>
            <w:r w:rsidR="00513F67" w:rsidRPr="005E440E">
              <w:rPr>
                <w:rFonts w:eastAsiaTheme="minorHAnsi" w:hAnsiTheme="minorHAnsi" w:cstheme="minorBidi"/>
                <w:spacing w:val="-1"/>
                <w:sz w:val="20"/>
              </w:rPr>
              <w:t>Contact:</w:t>
            </w:r>
            <w:r w:rsidR="00513F67" w:rsidRPr="005E440E">
              <w:rPr>
                <w:rFonts w:eastAsiaTheme="minorHAnsi" w:hAnsiTheme="minorHAnsi" w:cstheme="minorBidi"/>
                <w:spacing w:val="-33"/>
                <w:sz w:val="20"/>
              </w:rPr>
              <w:t xml:space="preserve"> </w:t>
            </w:r>
            <w:r w:rsidR="0059202A">
              <w:rPr>
                <w:rFonts w:eastAsiaTheme="minorHAnsi" w:hAnsiTheme="minorHAnsi" w:cstheme="minorBidi"/>
                <w:sz w:val="20"/>
                <w:u w:val="single" w:color="BFBFBF"/>
              </w:rPr>
              <w:t>Jonathan Connor</w:t>
            </w:r>
          </w:p>
          <w:p w:rsidR="00513F67" w:rsidRPr="005E440E" w:rsidRDefault="005352E3" w:rsidP="005352E3">
            <w:pPr>
              <w:widowControl w:val="0"/>
              <w:tabs>
                <w:tab w:val="left" w:pos="2666"/>
                <w:tab w:val="left" w:pos="5109"/>
                <w:tab w:val="left" w:pos="5362"/>
              </w:tabs>
              <w:spacing w:line="390" w:lineRule="auto"/>
              <w:ind w:right="101"/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Theme="minorHAnsi" w:hAnsiTheme="minorHAnsi" w:cstheme="minorBidi"/>
                <w:sz w:val="20"/>
                <w:u w:val="single" w:color="BFBFBF"/>
              </w:rPr>
              <w:t xml:space="preserve"> </w:t>
            </w:r>
            <w:r w:rsidR="00D009C4">
              <w:rPr>
                <w:rFonts w:eastAsiaTheme="minorHAnsi" w:hAnsiTheme="minorHAnsi" w:cstheme="minorBidi"/>
                <w:sz w:val="20"/>
                <w:u w:val="single" w:color="BFBFBF"/>
              </w:rPr>
              <w:t>Em</w:t>
            </w:r>
            <w:r w:rsidR="00513F67" w:rsidRPr="005E440E">
              <w:rPr>
                <w:rFonts w:eastAsiaTheme="minorHAnsi" w:hAnsiTheme="minorHAnsi" w:cstheme="minorBidi"/>
                <w:spacing w:val="-1"/>
                <w:sz w:val="20"/>
              </w:rPr>
              <w:t>ail:</w:t>
            </w:r>
            <w:r w:rsidR="00513F67" w:rsidRPr="005E440E">
              <w:rPr>
                <w:rFonts w:eastAsiaTheme="minorHAnsi" w:hAnsiTheme="minorHAnsi" w:cstheme="minorBidi"/>
                <w:spacing w:val="-10"/>
                <w:sz w:val="20"/>
              </w:rPr>
              <w:t xml:space="preserve"> </w:t>
            </w:r>
            <w:r w:rsidR="00513F67"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 xml:space="preserve"> </w:t>
            </w:r>
            <w:r w:rsidR="0059202A">
              <w:rPr>
                <w:rFonts w:ascii="Calibri" w:hAnsi="Calibri" w:cs="Calibri"/>
              </w:rPr>
              <w:t>Jonathan.Connor@viamed.co.uk</w:t>
            </w:r>
          </w:p>
          <w:p w:rsidR="0059202A" w:rsidRDefault="00513F67" w:rsidP="005E440E">
            <w:pPr>
              <w:widowControl w:val="0"/>
              <w:tabs>
                <w:tab w:val="left" w:pos="2653"/>
                <w:tab w:val="left" w:pos="4008"/>
                <w:tab w:val="left" w:pos="5134"/>
                <w:tab w:val="left" w:pos="5311"/>
              </w:tabs>
              <w:spacing w:before="123" w:line="365" w:lineRule="auto"/>
              <w:ind w:left="102" w:right="101"/>
              <w:rPr>
                <w:rFonts w:eastAsiaTheme="minorHAnsi" w:hAnsiTheme="minorHAnsi" w:cstheme="minorBidi"/>
                <w:sz w:val="20"/>
                <w:u w:val="single" w:color="BFBFBF"/>
              </w:rPr>
            </w:pPr>
            <w:r>
              <w:rPr>
                <w:rFonts w:eastAsiaTheme="minorHAnsi" w:hAnsiTheme="minorHAnsi" w:cstheme="minorBidi"/>
                <w:sz w:val="20"/>
              </w:rPr>
              <w:t>Carlisle</w:t>
            </w:r>
            <w:r w:rsidRPr="005E440E">
              <w:rPr>
                <w:rFonts w:eastAsiaTheme="minorHAnsi" w:hAnsiTheme="minorHAnsi" w:cstheme="minorBidi"/>
                <w:spacing w:val="-2"/>
                <w:sz w:val="20"/>
              </w:rPr>
              <w:t xml:space="preserve"> </w:t>
            </w: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Contact:</w:t>
            </w:r>
            <w:r w:rsidRPr="005E440E">
              <w:rPr>
                <w:rFonts w:eastAsiaTheme="minorHAnsi" w:hAnsiTheme="minorHAnsi" w:cstheme="minorBidi"/>
                <w:spacing w:val="-12"/>
                <w:sz w:val="20"/>
              </w:rPr>
              <w:t xml:space="preserve"> </w:t>
            </w:r>
            <w:r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 xml:space="preserve"> </w:t>
            </w:r>
            <w:r w:rsidR="009D74DD">
              <w:rPr>
                <w:rFonts w:eastAsiaTheme="minorHAnsi" w:hAnsiTheme="minorHAnsi" w:cstheme="minorBidi"/>
                <w:sz w:val="20"/>
                <w:u w:val="single" w:color="BFBFBF"/>
              </w:rPr>
              <w:t>Roland Latzina</w:t>
            </w:r>
            <w:r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</w:p>
          <w:p w:rsidR="00513F67" w:rsidRDefault="00513F67" w:rsidP="005E440E">
            <w:pPr>
              <w:widowControl w:val="0"/>
              <w:tabs>
                <w:tab w:val="left" w:pos="2653"/>
                <w:tab w:val="left" w:pos="4008"/>
                <w:tab w:val="left" w:pos="5134"/>
                <w:tab w:val="left" w:pos="5311"/>
              </w:tabs>
              <w:spacing w:before="123" w:line="365" w:lineRule="auto"/>
              <w:ind w:left="102" w:right="101"/>
              <w:rPr>
                <w:rFonts w:eastAsiaTheme="minorHAnsi" w:hAnsiTheme="minorHAnsi" w:cstheme="minorBidi"/>
                <w:spacing w:val="-1"/>
                <w:w w:val="95"/>
                <w:sz w:val="20"/>
                <w:u w:val="single" w:color="BFBFBF"/>
              </w:rPr>
            </w:pPr>
            <w:r>
              <w:rPr>
                <w:rFonts w:eastAsiaTheme="minorHAnsi" w:hAnsiTheme="minorHAnsi" w:cstheme="minorBidi"/>
                <w:sz w:val="20"/>
              </w:rPr>
              <w:t>Carlisle</w:t>
            </w: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 xml:space="preserve"> Organization:</w:t>
            </w:r>
            <w:r w:rsidRPr="005E440E">
              <w:rPr>
                <w:rFonts w:eastAsiaTheme="minorHAnsi" w:hAnsiTheme="minorHAnsi" w:cstheme="minorBidi"/>
                <w:spacing w:val="-15"/>
                <w:sz w:val="20"/>
              </w:rPr>
              <w:t xml:space="preserve"> </w:t>
            </w:r>
            <w:r w:rsidR="00100785">
              <w:rPr>
                <w:rFonts w:eastAsiaTheme="minorHAnsi" w:hAnsiTheme="minorHAnsi" w:cstheme="minorBidi"/>
                <w:spacing w:val="-15"/>
                <w:sz w:val="20"/>
              </w:rPr>
              <w:t>LHI Technology (Shenz</w:t>
            </w:r>
            <w:r w:rsidR="006D0A1C">
              <w:rPr>
                <w:rFonts w:eastAsiaTheme="minorHAnsi" w:hAnsiTheme="minorHAnsi" w:cstheme="minorBidi"/>
                <w:spacing w:val="-15"/>
                <w:sz w:val="20"/>
              </w:rPr>
              <w:t>hen) Co. Ltd</w:t>
            </w:r>
            <w:proofErr w:type="gramStart"/>
            <w:r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Pr="005E440E">
              <w:rPr>
                <w:rFonts w:eastAsiaTheme="minorHAnsi" w:hAnsiTheme="minorHAnsi" w:cstheme="minorBidi"/>
                <w:w w:val="91"/>
                <w:sz w:val="20"/>
                <w:u w:val="single" w:color="BFBFBF"/>
              </w:rPr>
              <w:t xml:space="preserve"> </w:t>
            </w:r>
            <w:r w:rsidRPr="005E440E">
              <w:rPr>
                <w:rFonts w:eastAsiaTheme="minorHAnsi" w:hAnsiTheme="minorHAnsi" w:cstheme="minorBidi"/>
                <w:spacing w:val="26"/>
                <w:sz w:val="20"/>
              </w:rPr>
              <w:t xml:space="preserve"> </w:t>
            </w: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Email</w:t>
            </w:r>
            <w:proofErr w:type="gramEnd"/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:</w:t>
            </w:r>
            <w:r w:rsidRPr="005E440E">
              <w:rPr>
                <w:rFonts w:eastAsiaTheme="minorHAnsi" w:hAnsiTheme="minorHAnsi" w:cstheme="minorBidi"/>
                <w:spacing w:val="-10"/>
                <w:sz w:val="20"/>
              </w:rPr>
              <w:t xml:space="preserve"> </w:t>
            </w:r>
            <w:r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 xml:space="preserve"> </w:t>
            </w:r>
            <w:r w:rsidR="009D74DD" w:rsidRPr="009D74DD">
              <w:rPr>
                <w:rFonts w:eastAsiaTheme="minorHAnsi" w:hAnsiTheme="minorHAnsi" w:cstheme="minorBidi"/>
                <w:sz w:val="20"/>
                <w:u w:val="single" w:color="BFBFBF"/>
              </w:rPr>
              <w:t>Roland.Latzina@carlisleit.com</w:t>
            </w:r>
            <w:r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Pr="005E440E">
              <w:rPr>
                <w:rFonts w:eastAsiaTheme="minorHAnsi" w:hAnsiTheme="minorHAnsi" w:cstheme="minorBidi"/>
                <w:w w:val="68"/>
                <w:sz w:val="20"/>
                <w:u w:val="single" w:color="BFBFBF"/>
              </w:rPr>
              <w:t xml:space="preserve"> </w:t>
            </w:r>
            <w:r w:rsidRPr="005E440E">
              <w:rPr>
                <w:rFonts w:eastAsiaTheme="minorHAnsi" w:hAnsiTheme="minorHAnsi" w:cstheme="minorBidi"/>
                <w:spacing w:val="21"/>
                <w:sz w:val="20"/>
              </w:rPr>
              <w:t xml:space="preserve"> </w:t>
            </w:r>
            <w:r w:rsidRPr="005E440E">
              <w:rPr>
                <w:rFonts w:eastAsiaTheme="minorHAnsi" w:hAnsiTheme="minorHAnsi" w:cstheme="minorBidi"/>
                <w:spacing w:val="-1"/>
                <w:w w:val="95"/>
                <w:sz w:val="20"/>
              </w:rPr>
              <w:t>Phone:</w:t>
            </w:r>
            <w:r w:rsidR="009D74DD">
              <w:rPr>
                <w:rFonts w:cs="Arial"/>
                <w:sz w:val="16"/>
                <w:szCs w:val="16"/>
              </w:rPr>
              <w:t xml:space="preserve"> </w:t>
            </w:r>
            <w:r w:rsidR="009D74DD" w:rsidRPr="009D74DD">
              <w:rPr>
                <w:rFonts w:cs="Arial"/>
                <w:sz w:val="20"/>
                <w:szCs w:val="16"/>
              </w:rPr>
              <w:t>+49 – 172 - 5426661</w:t>
            </w:r>
            <w:r w:rsidRPr="005E440E">
              <w:rPr>
                <w:rFonts w:eastAsiaTheme="minorHAnsi" w:hAnsiTheme="minorHAnsi" w:cstheme="minorBidi"/>
                <w:spacing w:val="-1"/>
                <w:w w:val="95"/>
                <w:sz w:val="20"/>
                <w:u w:val="single" w:color="BFBFBF"/>
              </w:rPr>
              <w:tab/>
            </w:r>
          </w:p>
          <w:p w:rsidR="00513F67" w:rsidRPr="005E440E" w:rsidRDefault="00513F67" w:rsidP="006A5922">
            <w:pPr>
              <w:widowControl w:val="0"/>
              <w:tabs>
                <w:tab w:val="left" w:pos="2653"/>
                <w:tab w:val="left" w:pos="4008"/>
                <w:tab w:val="left" w:pos="5134"/>
                <w:tab w:val="left" w:pos="5311"/>
              </w:tabs>
              <w:spacing w:before="123" w:line="365" w:lineRule="auto"/>
              <w:ind w:left="102" w:right="101"/>
              <w:rPr>
                <w:rFonts w:eastAsia="Arial" w:cs="Arial"/>
                <w:sz w:val="20"/>
                <w:szCs w:val="20"/>
              </w:rPr>
            </w:pPr>
            <w:r>
              <w:rPr>
                <w:rFonts w:eastAsiaTheme="minorHAnsi" w:hAnsiTheme="minorHAnsi" w:cstheme="minorBidi"/>
                <w:spacing w:val="-1"/>
                <w:sz w:val="20"/>
              </w:rPr>
              <w:t>Current</w:t>
            </w: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 xml:space="preserve"> </w:t>
            </w:r>
            <w:r w:rsidRPr="005E440E">
              <w:rPr>
                <w:rFonts w:eastAsiaTheme="minorHAnsi" w:hAnsiTheme="minorHAnsi" w:cstheme="minorBidi"/>
                <w:spacing w:val="-2"/>
                <w:sz w:val="20"/>
              </w:rPr>
              <w:t>Manufacturing</w:t>
            </w:r>
            <w:r>
              <w:rPr>
                <w:rFonts w:eastAsiaTheme="minorHAnsi" w:hAnsiTheme="minorHAnsi" w:cstheme="minorBidi"/>
                <w:spacing w:val="-1"/>
                <w:sz w:val="20"/>
              </w:rPr>
              <w:t xml:space="preserve"> Location</w:t>
            </w: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:</w:t>
            </w:r>
            <w:r w:rsidR="00100785">
              <w:rPr>
                <w:rFonts w:eastAsiaTheme="minorHAnsi" w:hAnsiTheme="minorHAnsi" w:cstheme="minorBidi"/>
                <w:spacing w:val="-1"/>
                <w:sz w:val="20"/>
              </w:rPr>
              <w:t xml:space="preserve">  LHI, Shenz</w:t>
            </w:r>
            <w:r w:rsidR="006A5922">
              <w:rPr>
                <w:rFonts w:eastAsiaTheme="minorHAnsi" w:hAnsiTheme="minorHAnsi" w:cstheme="minorBidi"/>
                <w:spacing w:val="-1"/>
                <w:sz w:val="20"/>
              </w:rPr>
              <w:t>hen China</w:t>
            </w:r>
          </w:p>
        </w:tc>
      </w:tr>
      <w:tr w:rsidR="00513F67" w:rsidRPr="005E440E" w:rsidTr="009C2FE5">
        <w:trPr>
          <w:trHeight w:hRule="exact" w:val="363"/>
        </w:trPr>
        <w:tc>
          <w:tcPr>
            <w:tcW w:w="523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2FE5" w:rsidRPr="009C2FE5" w:rsidRDefault="009C2FE5" w:rsidP="009C2FE5">
            <w:pPr>
              <w:widowControl w:val="0"/>
              <w:tabs>
                <w:tab w:val="left" w:pos="2559"/>
                <w:tab w:val="left" w:pos="3785"/>
              </w:tabs>
              <w:spacing w:before="10" w:line="230" w:lineRule="exact"/>
              <w:ind w:left="102"/>
              <w:rPr>
                <w:rFonts w:ascii="MS Gothic" w:eastAsia="MS Gothic" w:hAnsi="MS Gothic" w:cs="MS Gothic"/>
                <w:sz w:val="8"/>
                <w:szCs w:val="8"/>
              </w:rPr>
            </w:pPr>
            <w:r>
              <w:rPr>
                <w:rFonts w:eastAsia="Arial" w:cs="Arial"/>
                <w:spacing w:val="-1"/>
                <w:w w:val="95"/>
                <w:sz w:val="20"/>
                <w:szCs w:val="20"/>
              </w:rPr>
              <w:t xml:space="preserve">Permanent </w:t>
            </w:r>
            <w:r w:rsidR="006A592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A592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4970">
              <w:rPr>
                <w:rFonts w:cs="Arial"/>
                <w:sz w:val="18"/>
                <w:szCs w:val="18"/>
              </w:rPr>
            </w:r>
            <w:r w:rsidR="00204970">
              <w:rPr>
                <w:rFonts w:cs="Arial"/>
                <w:sz w:val="18"/>
                <w:szCs w:val="18"/>
              </w:rPr>
              <w:fldChar w:fldCharType="separate"/>
            </w:r>
            <w:r w:rsidR="006A592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="MS Gothic"/>
                <w:sz w:val="8"/>
                <w:szCs w:val="8"/>
              </w:rPr>
              <w:t xml:space="preserve">      </w:t>
            </w: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Temporary</w:t>
            </w:r>
            <w:r>
              <w:rPr>
                <w:rFonts w:eastAsiaTheme="minorHAnsi" w:hAnsiTheme="minorHAnsi" w:cstheme="minorBidi"/>
                <w:spacing w:val="-1"/>
                <w:sz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4970">
              <w:rPr>
                <w:rFonts w:cs="Arial"/>
                <w:sz w:val="18"/>
                <w:szCs w:val="18"/>
              </w:rPr>
            </w:r>
            <w:r w:rsidR="0020497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513F67" w:rsidRPr="005E440E" w:rsidRDefault="009C2FE5" w:rsidP="009C2FE5">
            <w:pPr>
              <w:widowControl w:val="0"/>
              <w:spacing w:line="226" w:lineRule="exact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z w:val="20"/>
              </w:rPr>
              <w:tab/>
            </w:r>
          </w:p>
        </w:tc>
        <w:tc>
          <w:tcPr>
            <w:tcW w:w="5490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13F67" w:rsidRPr="005E440E" w:rsidRDefault="00513F67" w:rsidP="008B0E35">
            <w:pPr>
              <w:widowControl w:val="0"/>
              <w:tabs>
                <w:tab w:val="left" w:pos="2666"/>
                <w:tab w:val="left" w:pos="5109"/>
                <w:tab w:val="left" w:pos="5362"/>
              </w:tabs>
              <w:spacing w:line="390" w:lineRule="auto"/>
              <w:ind w:left="102" w:right="101"/>
              <w:jc w:val="both"/>
              <w:rPr>
                <w:rFonts w:eastAsiaTheme="minorHAnsi" w:hAnsiTheme="minorHAnsi" w:cstheme="minorBidi"/>
                <w:spacing w:val="-1"/>
                <w:sz w:val="20"/>
              </w:rPr>
            </w:pPr>
          </w:p>
        </w:tc>
      </w:tr>
      <w:tr w:rsidR="00513F67" w:rsidRPr="005E440E" w:rsidTr="006D0A1C">
        <w:trPr>
          <w:trHeight w:hRule="exact" w:val="2721"/>
        </w:trPr>
        <w:tc>
          <w:tcPr>
            <w:tcW w:w="523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Default="006D0A1C" w:rsidP="005E440E">
            <w:pPr>
              <w:widowControl w:val="0"/>
              <w:tabs>
                <w:tab w:val="left" w:pos="3334"/>
                <w:tab w:val="left" w:pos="3689"/>
                <w:tab w:val="left" w:pos="4334"/>
                <w:tab w:val="left" w:pos="5056"/>
              </w:tabs>
              <w:spacing w:line="302" w:lineRule="auto"/>
              <w:ind w:left="102" w:right="130"/>
              <w:rPr>
                <w:rFonts w:eastAsiaTheme="minorHAnsi" w:hAnsiTheme="minorHAnsi" w:cstheme="minorBidi"/>
                <w:spacing w:val="-1"/>
                <w:sz w:val="20"/>
              </w:rPr>
            </w:pPr>
          </w:p>
          <w:p w:rsidR="00513F67" w:rsidRDefault="00513F67" w:rsidP="005E440E">
            <w:pPr>
              <w:widowControl w:val="0"/>
              <w:tabs>
                <w:tab w:val="left" w:pos="3334"/>
                <w:tab w:val="left" w:pos="3689"/>
                <w:tab w:val="left" w:pos="4334"/>
                <w:tab w:val="left" w:pos="5056"/>
              </w:tabs>
              <w:spacing w:line="302" w:lineRule="auto"/>
              <w:ind w:left="102" w:right="130"/>
              <w:rPr>
                <w:rFonts w:eastAsiaTheme="minorHAnsi" w:hAnsiTheme="minorHAnsi" w:cstheme="minorBidi"/>
                <w:sz w:val="20"/>
                <w:u w:val="single" w:color="BFBFBF"/>
              </w:rPr>
            </w:pP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Request Date:</w:t>
            </w:r>
            <w:r w:rsidRPr="005E440E">
              <w:rPr>
                <w:rFonts w:eastAsiaTheme="minorHAnsi" w:hAnsiTheme="minorHAnsi" w:cstheme="minorBidi"/>
                <w:spacing w:val="1"/>
                <w:sz w:val="20"/>
              </w:rPr>
              <w:t xml:space="preserve"> </w:t>
            </w:r>
            <w:r w:rsidR="00517D36">
              <w:rPr>
                <w:rFonts w:eastAsiaTheme="minorHAnsi" w:hAnsiTheme="minorHAnsi" w:cstheme="minorBidi"/>
                <w:spacing w:val="1"/>
                <w:sz w:val="20"/>
              </w:rPr>
              <w:t>February 7th</w:t>
            </w:r>
            <w:r w:rsidR="006E5CD1">
              <w:rPr>
                <w:rFonts w:eastAsiaTheme="minorHAnsi" w:hAnsiTheme="minorHAnsi" w:cstheme="minorBidi"/>
                <w:spacing w:val="1"/>
                <w:sz w:val="20"/>
              </w:rPr>
              <w:t>, 2017</w:t>
            </w:r>
            <w:r w:rsidR="006A5922"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="006A5922"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="006A5922"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</w:p>
          <w:p w:rsidR="00513F67" w:rsidRPr="005E440E" w:rsidRDefault="006E5CD1" w:rsidP="005E440E">
            <w:pPr>
              <w:widowControl w:val="0"/>
              <w:tabs>
                <w:tab w:val="left" w:pos="3334"/>
                <w:tab w:val="left" w:pos="3689"/>
                <w:tab w:val="left" w:pos="4334"/>
                <w:tab w:val="left" w:pos="5056"/>
              </w:tabs>
              <w:spacing w:line="302" w:lineRule="auto"/>
              <w:ind w:left="102" w:right="130"/>
              <w:rPr>
                <w:rFonts w:eastAsia="Arial" w:cs="Arial"/>
                <w:sz w:val="20"/>
                <w:szCs w:val="20"/>
              </w:rPr>
            </w:pPr>
            <w:r>
              <w:rPr>
                <w:rFonts w:eastAsiaTheme="minorHAnsi" w:hAnsiTheme="minorHAnsi" w:cstheme="minorBidi"/>
                <w:spacing w:val="-2"/>
                <w:sz w:val="20"/>
              </w:rPr>
              <w:t>P</w:t>
            </w:r>
            <w:r w:rsidR="00513F67" w:rsidRPr="005E440E">
              <w:rPr>
                <w:rFonts w:eastAsiaTheme="minorHAnsi" w:hAnsiTheme="minorHAnsi" w:cstheme="minorBidi"/>
                <w:spacing w:val="-2"/>
                <w:sz w:val="20"/>
              </w:rPr>
              <w:t>roposed</w:t>
            </w:r>
            <w:r w:rsidR="00513F67" w:rsidRPr="005E440E">
              <w:rPr>
                <w:rFonts w:eastAsiaTheme="minorHAnsi" w:hAnsiTheme="minorHAnsi" w:cstheme="minorBidi"/>
                <w:spacing w:val="-1"/>
                <w:sz w:val="20"/>
              </w:rPr>
              <w:t xml:space="preserve"> effectivity</w:t>
            </w:r>
            <w:r w:rsidR="00513F67" w:rsidRPr="005E440E">
              <w:rPr>
                <w:rFonts w:eastAsiaTheme="minorHAnsi" w:hAnsiTheme="minorHAnsi" w:cstheme="minorBidi"/>
                <w:sz w:val="20"/>
              </w:rPr>
              <w:t xml:space="preserve"> </w:t>
            </w:r>
            <w:r w:rsidR="00513F67" w:rsidRPr="005E440E">
              <w:rPr>
                <w:rFonts w:eastAsiaTheme="minorHAnsi" w:hAnsiTheme="minorHAnsi" w:cstheme="minorBidi"/>
                <w:spacing w:val="-1"/>
                <w:sz w:val="20"/>
              </w:rPr>
              <w:t>date:</w:t>
            </w:r>
            <w:r w:rsidR="00513F67" w:rsidRPr="005E440E">
              <w:rPr>
                <w:rFonts w:eastAsiaTheme="minorHAnsi" w:hAnsiTheme="minorHAnsi" w:cstheme="minorBidi"/>
                <w:sz w:val="20"/>
              </w:rPr>
              <w:t xml:space="preserve"> </w:t>
            </w:r>
            <w:r w:rsidR="00513F67" w:rsidRPr="005E440E">
              <w:rPr>
                <w:rFonts w:eastAsiaTheme="minorHAnsi" w:hAnsiTheme="minorHAnsi" w:cstheme="minorBidi"/>
                <w:spacing w:val="-23"/>
                <w:sz w:val="20"/>
              </w:rPr>
              <w:t xml:space="preserve"> </w:t>
            </w:r>
            <w:r w:rsidRPr="006E5CD1">
              <w:rPr>
                <w:rFonts w:eastAsiaTheme="minorHAnsi" w:hAnsiTheme="minorHAnsi" w:cstheme="minorBidi"/>
                <w:spacing w:val="1"/>
                <w:sz w:val="20"/>
              </w:rPr>
              <w:t>October 31st, 201</w:t>
            </w:r>
            <w:r>
              <w:rPr>
                <w:rFonts w:eastAsiaTheme="minorHAnsi" w:hAnsiTheme="minorHAnsi" w:cstheme="minorBidi"/>
                <w:spacing w:val="1"/>
                <w:sz w:val="20"/>
              </w:rPr>
              <w:t>7</w:t>
            </w:r>
            <w:r w:rsidR="00513F67"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="00513F67"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="00513F67" w:rsidRPr="005E440E">
              <w:rPr>
                <w:rFonts w:eastAsiaTheme="minorHAnsi" w:hAnsiTheme="minorHAnsi" w:cstheme="minorBidi"/>
                <w:spacing w:val="30"/>
                <w:sz w:val="20"/>
              </w:rPr>
              <w:t xml:space="preserve"> </w:t>
            </w:r>
            <w:r w:rsidR="00513F67" w:rsidRPr="005E440E">
              <w:rPr>
                <w:rFonts w:eastAsiaTheme="minorHAnsi" w:hAnsiTheme="minorHAnsi" w:cstheme="minorBidi"/>
                <w:spacing w:val="-2"/>
                <w:sz w:val="20"/>
              </w:rPr>
              <w:t>Proposed</w:t>
            </w:r>
            <w:r w:rsidR="00513F67" w:rsidRPr="005E440E">
              <w:rPr>
                <w:rFonts w:eastAsiaTheme="minorHAnsi" w:hAnsiTheme="minorHAnsi" w:cstheme="minorBidi"/>
                <w:spacing w:val="-1"/>
                <w:sz w:val="20"/>
              </w:rPr>
              <w:t xml:space="preserve"> </w:t>
            </w:r>
            <w:r w:rsidR="00513F67" w:rsidRPr="005E440E">
              <w:rPr>
                <w:rFonts w:eastAsiaTheme="minorHAnsi" w:hAnsiTheme="minorHAnsi" w:cstheme="minorBidi"/>
                <w:sz w:val="20"/>
              </w:rPr>
              <w:t>first</w:t>
            </w:r>
            <w:r w:rsidR="00513F67" w:rsidRPr="005E440E">
              <w:rPr>
                <w:rFonts w:eastAsiaTheme="minorHAnsi" w:hAnsiTheme="minorHAnsi" w:cstheme="minorBidi"/>
                <w:spacing w:val="-1"/>
                <w:sz w:val="20"/>
              </w:rPr>
              <w:t xml:space="preserve"> PO and/or Lot number:</w:t>
            </w:r>
            <w:r w:rsidR="00513F67" w:rsidRPr="005E440E">
              <w:rPr>
                <w:rFonts w:eastAsiaTheme="minorHAnsi" w:hAnsiTheme="minorHAnsi" w:cstheme="minorBidi"/>
                <w:spacing w:val="-7"/>
                <w:sz w:val="20"/>
              </w:rPr>
              <w:t xml:space="preserve"> </w:t>
            </w:r>
            <w:r>
              <w:rPr>
                <w:rFonts w:eastAsiaTheme="minorHAnsi" w:hAnsiTheme="minorHAnsi" w:cstheme="minorBidi"/>
                <w:spacing w:val="-7"/>
                <w:sz w:val="20"/>
              </w:rPr>
              <w:t>Will Advise</w:t>
            </w:r>
            <w:r w:rsidR="00513F67"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="00513F67" w:rsidRPr="005E440E">
              <w:rPr>
                <w:rFonts w:eastAsiaTheme="minorHAnsi" w:hAnsiTheme="minorHAnsi" w:cstheme="minorBidi"/>
                <w:spacing w:val="21"/>
                <w:sz w:val="20"/>
              </w:rPr>
              <w:t xml:space="preserve"> </w:t>
            </w:r>
            <w:r w:rsidR="00513F67" w:rsidRPr="005E440E">
              <w:rPr>
                <w:rFonts w:eastAsiaTheme="minorHAnsi" w:hAnsiTheme="minorHAnsi" w:cstheme="minorBidi"/>
                <w:spacing w:val="-2"/>
                <w:sz w:val="20"/>
              </w:rPr>
              <w:t>Customer</w:t>
            </w:r>
            <w:r w:rsidR="00513F67" w:rsidRPr="005E440E">
              <w:rPr>
                <w:rFonts w:eastAsiaTheme="minorHAnsi" w:hAnsiTheme="minorHAnsi" w:cstheme="minorBidi"/>
                <w:sz w:val="20"/>
              </w:rPr>
              <w:t xml:space="preserve"> </w:t>
            </w:r>
            <w:r w:rsidR="00513F67" w:rsidRPr="005E440E">
              <w:rPr>
                <w:rFonts w:eastAsiaTheme="minorHAnsi" w:hAnsiTheme="minorHAnsi" w:cstheme="minorBidi"/>
                <w:spacing w:val="-1"/>
                <w:sz w:val="20"/>
              </w:rPr>
              <w:t>Drawing/Specification(s) affected:</w:t>
            </w:r>
          </w:p>
          <w:p w:rsidR="00513F67" w:rsidRPr="005E440E" w:rsidRDefault="00513F67" w:rsidP="005E440E">
            <w:pPr>
              <w:widowControl w:val="0"/>
              <w:spacing w:before="3"/>
              <w:rPr>
                <w:rFonts w:eastAsia="Arial" w:cs="Arial"/>
                <w:b/>
                <w:bCs/>
                <w:sz w:val="17"/>
                <w:szCs w:val="17"/>
              </w:rPr>
            </w:pPr>
          </w:p>
          <w:p w:rsidR="00513F67" w:rsidRPr="005E440E" w:rsidRDefault="00513F67" w:rsidP="005E440E">
            <w:pPr>
              <w:widowControl w:val="0"/>
              <w:spacing w:line="20" w:lineRule="atLeast"/>
              <w:ind w:left="122"/>
              <w:rPr>
                <w:rFonts w:eastAsia="Arial" w:cs="Arial"/>
                <w:sz w:val="2"/>
                <w:szCs w:val="2"/>
              </w:rPr>
            </w:pPr>
            <w:r>
              <w:rPr>
                <w:rFonts w:eastAsia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32A2877" wp14:editId="535F0D99">
                      <wp:extent cx="3155950" cy="12700"/>
                      <wp:effectExtent l="6985" t="8255" r="0" b="762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55950" cy="12700"/>
                                <a:chOff x="0" y="0"/>
                                <a:chExt cx="4970" cy="20"/>
                              </a:xfrm>
                            </wpg:grpSpPr>
                            <wpg:grpSp>
                              <wpg:cNvPr id="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4950" cy="2"/>
                                  <a:chOff x="10" y="10"/>
                                  <a:chExt cx="4950" cy="2"/>
                                </a:xfrm>
                              </wpg:grpSpPr>
                              <wps:wsp>
                                <wps:cNvPr id="5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495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4950"/>
                                      <a:gd name="T2" fmla="+- 0 4959 10"/>
                                      <a:gd name="T3" fmla="*/ T2 w 495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950">
                                        <a:moveTo>
                                          <a:pt x="0" y="0"/>
                                        </a:moveTo>
                                        <a:lnTo>
                                          <a:pt x="494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BFBFB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FE89C" id="Group 1" o:spid="_x0000_s1026" style="width:248.5pt;height:1pt;mso-position-horizontal-relative:char;mso-position-vertical-relative:line" coordsize="4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">
                      <v:group id="Group 3" o:spid="_x0000_s1027" style="position:absolute;left:10;top:10;width:4950;height:2" coordorigin="10,10" coordsize="4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Freeform 4" o:spid="_x0000_s1028" style="position:absolute;left:10;top:10;width:4950;height:2;visibility:visible;mso-wrap-style:square;v-text-anchor:top" coordsize="4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" path="m,l4949,e" filled="f" strokecolor="#bfbfbf" strokeweight="1pt">
                          <v:path arrowok="t" o:connecttype="custom" o:connectlocs="0,0;494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513F67" w:rsidRDefault="00513F67" w:rsidP="005E440E">
            <w:pPr>
              <w:widowControl w:val="0"/>
              <w:spacing w:before="65"/>
              <w:ind w:left="102"/>
              <w:rPr>
                <w:rFonts w:eastAsia="Arial" w:cs="Arial"/>
                <w:spacing w:val="-1"/>
                <w:sz w:val="20"/>
                <w:szCs w:val="20"/>
              </w:rPr>
            </w:pPr>
            <w:r w:rsidRPr="005E440E">
              <w:rPr>
                <w:rFonts w:eastAsia="Arial" w:cs="Arial"/>
                <w:spacing w:val="-1"/>
                <w:sz w:val="20"/>
                <w:szCs w:val="20"/>
              </w:rPr>
              <w:t>Customer’s ship to location:</w:t>
            </w:r>
          </w:p>
          <w:p w:rsidR="006A5922" w:rsidRDefault="006A5922" w:rsidP="005E440E">
            <w:pPr>
              <w:widowControl w:val="0"/>
              <w:spacing w:before="65"/>
              <w:ind w:left="102"/>
              <w:rPr>
                <w:rFonts w:eastAsiaTheme="minorHAnsi" w:hAnsiTheme="minorHAnsi" w:cstheme="minorBidi"/>
                <w:sz w:val="20"/>
                <w:u w:val="single" w:color="BFBFBF"/>
              </w:rPr>
            </w:pPr>
          </w:p>
          <w:p w:rsidR="006A5922" w:rsidRPr="005E440E" w:rsidRDefault="006A5922" w:rsidP="005E440E">
            <w:pPr>
              <w:widowControl w:val="0"/>
              <w:spacing w:before="65"/>
              <w:ind w:left="102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  <w:r w:rsidRPr="005E440E">
              <w:rPr>
                <w:rFonts w:eastAsiaTheme="minorHAnsi" w:hAnsiTheme="minorHAnsi" w:cstheme="minorBidi"/>
                <w:sz w:val="20"/>
                <w:u w:val="single" w:color="BFBFBF"/>
              </w:rPr>
              <w:tab/>
            </w:r>
          </w:p>
        </w:tc>
        <w:tc>
          <w:tcPr>
            <w:tcW w:w="5490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3F67" w:rsidRPr="005E440E" w:rsidRDefault="00513F67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</w:tr>
      <w:tr w:rsidR="006D0A1C" w:rsidRPr="005E440E" w:rsidTr="006A5922">
        <w:trPr>
          <w:trHeight w:val="312"/>
        </w:trPr>
        <w:tc>
          <w:tcPr>
            <w:tcW w:w="3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6A5922" w:rsidRDefault="006D0A1C" w:rsidP="006A5922">
            <w:pPr>
              <w:widowControl w:val="0"/>
              <w:spacing w:line="226" w:lineRule="exact"/>
              <w:ind w:left="102"/>
              <w:jc w:val="center"/>
              <w:rPr>
                <w:rFonts w:eastAsiaTheme="minorHAnsi" w:hAnsiTheme="minorHAnsi" w:cstheme="minorBidi"/>
                <w:b/>
                <w:spacing w:val="-1"/>
                <w:sz w:val="20"/>
              </w:rPr>
            </w:pPr>
            <w:r w:rsidRPr="006A5922">
              <w:rPr>
                <w:rFonts w:eastAsiaTheme="minorHAnsi" w:hAnsiTheme="minorHAnsi" w:cstheme="minorBidi"/>
                <w:b/>
                <w:spacing w:val="-1"/>
                <w:sz w:val="20"/>
              </w:rPr>
              <w:t>Customer PN &amp; Description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6A5922" w:rsidRDefault="006D0A1C" w:rsidP="006A5922">
            <w:pPr>
              <w:widowControl w:val="0"/>
              <w:spacing w:line="226" w:lineRule="exact"/>
              <w:ind w:left="102"/>
              <w:jc w:val="center"/>
              <w:rPr>
                <w:rFonts w:eastAsiaTheme="minorHAnsi" w:hAnsiTheme="minorHAnsi" w:cstheme="minorBidi"/>
                <w:b/>
                <w:spacing w:val="-1"/>
                <w:sz w:val="20"/>
              </w:rPr>
            </w:pPr>
            <w:r w:rsidRPr="006A5922">
              <w:rPr>
                <w:rFonts w:eastAsiaTheme="minorHAnsi" w:hAnsiTheme="minorHAnsi" w:cstheme="minorBidi"/>
                <w:b/>
                <w:spacing w:val="-1"/>
                <w:sz w:val="20"/>
              </w:rPr>
              <w:t>Revision</w:t>
            </w:r>
          </w:p>
        </w:tc>
        <w:tc>
          <w:tcPr>
            <w:tcW w:w="42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6A5922" w:rsidRDefault="006D0A1C" w:rsidP="006A5922">
            <w:pPr>
              <w:widowControl w:val="0"/>
              <w:spacing w:line="226" w:lineRule="exact"/>
              <w:ind w:left="102"/>
              <w:jc w:val="center"/>
              <w:rPr>
                <w:rFonts w:eastAsiaTheme="minorHAnsi" w:hAnsiTheme="minorHAnsi" w:cstheme="minorBidi"/>
                <w:b/>
                <w:spacing w:val="-1"/>
                <w:sz w:val="20"/>
              </w:rPr>
            </w:pPr>
            <w:r w:rsidRPr="006A5922">
              <w:rPr>
                <w:rFonts w:eastAsiaTheme="minorHAnsi" w:hAnsiTheme="minorHAnsi" w:cstheme="minorBidi"/>
                <w:b/>
                <w:spacing w:val="-1"/>
                <w:sz w:val="20"/>
              </w:rPr>
              <w:t>Carlisle PN</w:t>
            </w:r>
            <w:r w:rsidR="006A5922" w:rsidRPr="006A5922">
              <w:rPr>
                <w:rFonts w:eastAsiaTheme="minorHAnsi" w:hAnsiTheme="minorHAnsi" w:cstheme="minorBidi"/>
                <w:b/>
                <w:spacing w:val="-1"/>
                <w:sz w:val="20"/>
              </w:rPr>
              <w:t xml:space="preserve"> &amp; Description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6A5922" w:rsidRDefault="006D0A1C" w:rsidP="006A5922">
            <w:pPr>
              <w:widowControl w:val="0"/>
              <w:spacing w:line="226" w:lineRule="exact"/>
              <w:ind w:left="102"/>
              <w:jc w:val="center"/>
              <w:rPr>
                <w:rFonts w:eastAsiaTheme="minorHAnsi" w:hAnsiTheme="minorHAnsi" w:cstheme="minorBidi"/>
                <w:b/>
                <w:spacing w:val="-1"/>
                <w:sz w:val="20"/>
              </w:rPr>
            </w:pPr>
            <w:r w:rsidRPr="006A5922">
              <w:rPr>
                <w:rFonts w:eastAsiaTheme="minorHAnsi" w:hAnsiTheme="minorHAnsi" w:cstheme="minorBidi"/>
                <w:b/>
                <w:spacing w:val="-1"/>
                <w:sz w:val="20"/>
              </w:rPr>
              <w:t>Revision</w:t>
            </w:r>
          </w:p>
        </w:tc>
      </w:tr>
      <w:tr w:rsidR="006D0A1C" w:rsidRPr="005E440E" w:rsidTr="006A5922">
        <w:trPr>
          <w:trHeight w:hRule="exact" w:val="309"/>
        </w:trPr>
        <w:tc>
          <w:tcPr>
            <w:tcW w:w="3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5E440E" w:rsidRDefault="006D0A1C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5E440E" w:rsidRDefault="006D0A1C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5E440E" w:rsidRDefault="00F5542B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  <w:r>
              <w:rPr>
                <w:rFonts w:eastAsiaTheme="minorHAnsi" w:hAnsiTheme="minorHAnsi" w:cstheme="minorBidi"/>
                <w:spacing w:val="-1"/>
                <w:sz w:val="20"/>
              </w:rPr>
              <w:t xml:space="preserve">all current products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5E440E" w:rsidRDefault="006D0A1C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</w:p>
        </w:tc>
      </w:tr>
      <w:tr w:rsidR="006D0A1C" w:rsidRPr="005E440E" w:rsidTr="006A5922">
        <w:trPr>
          <w:trHeight w:hRule="exact" w:val="309"/>
        </w:trPr>
        <w:tc>
          <w:tcPr>
            <w:tcW w:w="3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5E440E" w:rsidRDefault="006D0A1C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5E440E" w:rsidRDefault="006D0A1C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5E440E" w:rsidRDefault="006D0A1C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5E440E" w:rsidRDefault="006D0A1C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</w:p>
        </w:tc>
      </w:tr>
      <w:tr w:rsidR="006D0A1C" w:rsidRPr="005E440E" w:rsidTr="006A5922">
        <w:trPr>
          <w:trHeight w:hRule="exact" w:val="309"/>
        </w:trPr>
        <w:tc>
          <w:tcPr>
            <w:tcW w:w="3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5E440E" w:rsidRDefault="006D0A1C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5E440E" w:rsidRDefault="006D0A1C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5E440E" w:rsidRDefault="006D0A1C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A1C" w:rsidRPr="005E440E" w:rsidRDefault="006D0A1C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</w:p>
        </w:tc>
      </w:tr>
      <w:tr w:rsidR="005E440E" w:rsidRPr="005E440E" w:rsidTr="008B0E35">
        <w:trPr>
          <w:trHeight w:hRule="exact" w:val="1126"/>
        </w:trPr>
        <w:tc>
          <w:tcPr>
            <w:tcW w:w="107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5922" w:rsidRDefault="005E440E" w:rsidP="00C42B9A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  <w:r w:rsidRPr="006A5922">
              <w:rPr>
                <w:rFonts w:eastAsiaTheme="minorHAnsi" w:hAnsiTheme="minorHAnsi" w:cstheme="minorBidi"/>
                <w:b/>
                <w:spacing w:val="-1"/>
                <w:sz w:val="20"/>
              </w:rPr>
              <w:t xml:space="preserve">Description </w:t>
            </w:r>
            <w:r w:rsidRPr="006A5922">
              <w:rPr>
                <w:rFonts w:eastAsiaTheme="minorHAnsi" w:hAnsiTheme="minorHAnsi" w:cstheme="minorBidi"/>
                <w:b/>
                <w:sz w:val="20"/>
              </w:rPr>
              <w:t>of</w:t>
            </w:r>
            <w:r w:rsidRPr="006A5922">
              <w:rPr>
                <w:rFonts w:eastAsiaTheme="minorHAnsi" w:hAnsiTheme="minorHAnsi" w:cstheme="minorBidi"/>
                <w:b/>
                <w:spacing w:val="-2"/>
                <w:sz w:val="20"/>
              </w:rPr>
              <w:t xml:space="preserve"> </w:t>
            </w:r>
            <w:r w:rsidRPr="006A5922">
              <w:rPr>
                <w:rFonts w:eastAsiaTheme="minorHAnsi" w:hAnsiTheme="minorHAnsi" w:cstheme="minorBidi"/>
                <w:b/>
                <w:spacing w:val="-1"/>
                <w:sz w:val="20"/>
              </w:rPr>
              <w:t>Change:</w:t>
            </w:r>
            <w:r w:rsidR="00C42B9A">
              <w:rPr>
                <w:rFonts w:eastAsiaTheme="minorHAnsi" w:hAnsiTheme="minorHAnsi" w:cstheme="minorBidi"/>
                <w:b/>
                <w:spacing w:val="-1"/>
                <w:sz w:val="20"/>
              </w:rPr>
              <w:t xml:space="preserve">  </w:t>
            </w:r>
            <w:r w:rsidR="006A5922">
              <w:rPr>
                <w:rFonts w:eastAsiaTheme="minorHAnsi" w:hAnsiTheme="minorHAnsi" w:cstheme="minorBidi"/>
                <w:spacing w:val="-1"/>
                <w:sz w:val="20"/>
              </w:rPr>
              <w:t>Manu</w:t>
            </w:r>
            <w:r w:rsidR="00C42B9A">
              <w:rPr>
                <w:rFonts w:eastAsiaTheme="minorHAnsi" w:hAnsiTheme="minorHAnsi" w:cstheme="minorBidi"/>
                <w:spacing w:val="-1"/>
                <w:sz w:val="20"/>
              </w:rPr>
              <w:t>facturing location will change:</w:t>
            </w:r>
          </w:p>
          <w:p w:rsidR="00C42B9A" w:rsidRDefault="00C42B9A" w:rsidP="00C42B9A">
            <w:pPr>
              <w:widowControl w:val="0"/>
              <w:spacing w:line="226" w:lineRule="exact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From: Carlisle Asia Pacific, LHI Technology: Bang Ling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Cun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 xml:space="preserve"> Xiao Zu,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Gui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 xml:space="preserve"> Hua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Cun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>, Guan Lan, Bao An Shenzhen China</w:t>
            </w:r>
          </w:p>
          <w:p w:rsidR="00C42B9A" w:rsidRDefault="00C42B9A" w:rsidP="00C42B9A">
            <w:pPr>
              <w:widowControl w:val="0"/>
              <w:spacing w:line="226" w:lineRule="exact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</w:t>
            </w:r>
          </w:p>
          <w:p w:rsidR="00C42B9A" w:rsidRDefault="0068674A" w:rsidP="00C42B9A">
            <w:pPr>
              <w:widowControl w:val="0"/>
              <w:spacing w:line="226" w:lineRule="exact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</w:t>
            </w:r>
            <w:r w:rsidR="00C42B9A">
              <w:rPr>
                <w:rFonts w:eastAsia="Arial" w:cs="Arial"/>
                <w:sz w:val="20"/>
                <w:szCs w:val="20"/>
              </w:rPr>
              <w:t xml:space="preserve">To:  Carlisle Asia Pacific: </w:t>
            </w:r>
            <w:r w:rsidR="00C42B9A" w:rsidRPr="00C42B9A">
              <w:rPr>
                <w:rFonts w:eastAsia="Arial" w:cs="Arial"/>
                <w:sz w:val="20"/>
                <w:szCs w:val="20"/>
              </w:rPr>
              <w:t xml:space="preserve">No. 2 </w:t>
            </w:r>
            <w:proofErr w:type="spellStart"/>
            <w:r w:rsidR="00C42B9A" w:rsidRPr="00C42B9A">
              <w:rPr>
                <w:rFonts w:eastAsia="Arial" w:cs="Arial"/>
                <w:sz w:val="20"/>
                <w:szCs w:val="20"/>
              </w:rPr>
              <w:t>Qiaolong</w:t>
            </w:r>
            <w:proofErr w:type="spellEnd"/>
            <w:r w:rsidR="00C42B9A" w:rsidRPr="00C42B9A">
              <w:rPr>
                <w:rFonts w:eastAsia="Arial" w:cs="Arial"/>
                <w:sz w:val="20"/>
                <w:szCs w:val="20"/>
              </w:rPr>
              <w:t xml:space="preserve"> Road, </w:t>
            </w:r>
            <w:proofErr w:type="spellStart"/>
            <w:r w:rsidR="00C42B9A" w:rsidRPr="00C42B9A">
              <w:rPr>
                <w:rFonts w:eastAsia="Arial" w:cs="Arial"/>
                <w:sz w:val="20"/>
                <w:szCs w:val="20"/>
              </w:rPr>
              <w:t>Xinhu</w:t>
            </w:r>
            <w:proofErr w:type="spellEnd"/>
            <w:r w:rsidR="00C42B9A" w:rsidRPr="00C42B9A">
              <w:rPr>
                <w:rFonts w:eastAsia="Arial" w:cs="Arial"/>
                <w:sz w:val="20"/>
                <w:szCs w:val="20"/>
              </w:rPr>
              <w:t xml:space="preserve"> Industrial Park</w:t>
            </w:r>
            <w:r w:rsidR="00C42B9A">
              <w:rPr>
                <w:rFonts w:eastAsia="Arial" w:cs="Arial"/>
                <w:sz w:val="20"/>
                <w:szCs w:val="20"/>
              </w:rPr>
              <w:t xml:space="preserve">, </w:t>
            </w:r>
          </w:p>
          <w:p w:rsidR="00C42B9A" w:rsidRPr="005E440E" w:rsidRDefault="00C42B9A" w:rsidP="00C42B9A">
            <w:pPr>
              <w:widowControl w:val="0"/>
              <w:spacing w:line="226" w:lineRule="exact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       </w:t>
            </w:r>
            <w:proofErr w:type="spellStart"/>
            <w:r w:rsidRPr="00C42B9A">
              <w:rPr>
                <w:rFonts w:eastAsia="Arial" w:cs="Arial"/>
                <w:sz w:val="20"/>
                <w:szCs w:val="20"/>
              </w:rPr>
              <w:t>Dengwu</w:t>
            </w:r>
            <w:proofErr w:type="spellEnd"/>
            <w:r w:rsidRPr="00C42B9A">
              <w:rPr>
                <w:rFonts w:eastAsia="Arial" w:cs="Arial"/>
                <w:sz w:val="20"/>
                <w:szCs w:val="20"/>
              </w:rPr>
              <w:t xml:space="preserve"> Village, </w:t>
            </w:r>
            <w:proofErr w:type="spellStart"/>
            <w:r w:rsidRPr="00C42B9A">
              <w:rPr>
                <w:rFonts w:eastAsia="Arial" w:cs="Arial"/>
                <w:sz w:val="20"/>
                <w:szCs w:val="20"/>
              </w:rPr>
              <w:t>Qiaotou</w:t>
            </w:r>
            <w:proofErr w:type="spellEnd"/>
            <w:r w:rsidRPr="00C42B9A">
              <w:rPr>
                <w:rFonts w:eastAsia="Arial" w:cs="Arial"/>
                <w:sz w:val="20"/>
                <w:szCs w:val="20"/>
              </w:rPr>
              <w:t xml:space="preserve"> Town</w:t>
            </w:r>
            <w:r>
              <w:rPr>
                <w:rFonts w:eastAsia="Arial" w:cs="Arial"/>
                <w:sz w:val="20"/>
                <w:szCs w:val="20"/>
              </w:rPr>
              <w:t xml:space="preserve">, </w:t>
            </w:r>
            <w:r w:rsidRPr="00C42B9A">
              <w:rPr>
                <w:rFonts w:eastAsia="Arial" w:cs="Arial"/>
                <w:sz w:val="20"/>
                <w:szCs w:val="20"/>
              </w:rPr>
              <w:t>Dong</w:t>
            </w:r>
            <w:r w:rsidR="006E5CD1">
              <w:rPr>
                <w:rFonts w:eastAsia="Arial" w:cs="Arial"/>
                <w:sz w:val="20"/>
                <w:szCs w:val="20"/>
              </w:rPr>
              <w:t>g</w:t>
            </w:r>
            <w:r w:rsidRPr="00C42B9A">
              <w:rPr>
                <w:rFonts w:eastAsia="Arial" w:cs="Arial"/>
                <w:sz w:val="20"/>
                <w:szCs w:val="20"/>
              </w:rPr>
              <w:t>uan City, Guangdong, PR China</w:t>
            </w:r>
            <w:r w:rsidR="0068674A">
              <w:rPr>
                <w:rFonts w:eastAsia="Arial" w:cs="Arial"/>
                <w:sz w:val="20"/>
                <w:szCs w:val="20"/>
              </w:rPr>
              <w:t xml:space="preserve">  </w:t>
            </w:r>
            <w:r w:rsidR="00100785">
              <w:rPr>
                <w:rFonts w:eastAsia="Arial" w:cs="Arial"/>
                <w:i/>
                <w:sz w:val="20"/>
                <w:szCs w:val="20"/>
              </w:rPr>
              <w:t>(45 Minute Drive From Shenz</w:t>
            </w:r>
            <w:r w:rsidR="0068674A" w:rsidRPr="0068674A">
              <w:rPr>
                <w:rFonts w:eastAsia="Arial" w:cs="Arial"/>
                <w:i/>
                <w:sz w:val="20"/>
                <w:szCs w:val="20"/>
              </w:rPr>
              <w:t>hen Site)</w:t>
            </w:r>
          </w:p>
        </w:tc>
      </w:tr>
      <w:tr w:rsidR="005E440E" w:rsidRPr="005E440E" w:rsidTr="0068674A">
        <w:trPr>
          <w:trHeight w:hRule="exact" w:val="858"/>
        </w:trPr>
        <w:tc>
          <w:tcPr>
            <w:tcW w:w="107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674A" w:rsidRDefault="005E440E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b/>
                <w:spacing w:val="-1"/>
                <w:sz w:val="20"/>
              </w:rPr>
            </w:pPr>
            <w:r w:rsidRPr="006A5922">
              <w:rPr>
                <w:rFonts w:eastAsiaTheme="minorHAnsi" w:hAnsiTheme="minorHAnsi" w:cstheme="minorBidi"/>
                <w:b/>
                <w:spacing w:val="-1"/>
                <w:sz w:val="20"/>
              </w:rPr>
              <w:t>Justification for Change:</w:t>
            </w:r>
            <w:r w:rsidR="0068674A">
              <w:rPr>
                <w:rFonts w:eastAsiaTheme="minorHAnsi" w:hAnsiTheme="minorHAnsi" w:cstheme="minorBidi"/>
                <w:b/>
                <w:spacing w:val="-1"/>
                <w:sz w:val="20"/>
              </w:rPr>
              <w:t xml:space="preserve">  </w:t>
            </w:r>
          </w:p>
          <w:p w:rsidR="006E5CD1" w:rsidRDefault="006E5CD1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spacing w:val="-1"/>
                <w:sz w:val="20"/>
              </w:rPr>
            </w:pPr>
          </w:p>
          <w:p w:rsidR="005E440E" w:rsidRPr="0068674A" w:rsidRDefault="0068674A" w:rsidP="005E440E">
            <w:pPr>
              <w:widowControl w:val="0"/>
              <w:spacing w:line="226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68674A">
              <w:rPr>
                <w:rFonts w:eastAsiaTheme="minorHAnsi" w:hAnsiTheme="minorHAnsi" w:cstheme="minorBidi"/>
                <w:spacing w:val="-1"/>
                <w:sz w:val="20"/>
              </w:rPr>
              <w:t>Transfer product to new Carlisle manufacturing location.  Increased capacity, upgraded facility, equipment and capability.</w:t>
            </w:r>
          </w:p>
        </w:tc>
      </w:tr>
      <w:tr w:rsidR="005E440E" w:rsidRPr="005E440E" w:rsidTr="006D0A1C">
        <w:trPr>
          <w:trHeight w:hRule="exact" w:val="849"/>
        </w:trPr>
        <w:tc>
          <w:tcPr>
            <w:tcW w:w="107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Default="005E440E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b/>
                <w:spacing w:val="-2"/>
                <w:sz w:val="20"/>
              </w:rPr>
            </w:pPr>
            <w:r w:rsidRPr="006A5922">
              <w:rPr>
                <w:rFonts w:eastAsiaTheme="minorHAnsi" w:hAnsiTheme="minorHAnsi" w:cstheme="minorBidi"/>
                <w:b/>
                <w:sz w:val="20"/>
              </w:rPr>
              <w:t>Qualification</w:t>
            </w:r>
            <w:r w:rsidRPr="006A5922">
              <w:rPr>
                <w:rFonts w:eastAsiaTheme="minorHAnsi" w:hAnsiTheme="minorHAnsi" w:cstheme="minorBidi"/>
                <w:b/>
                <w:spacing w:val="-3"/>
                <w:sz w:val="20"/>
              </w:rPr>
              <w:t xml:space="preserve"> </w:t>
            </w:r>
            <w:r w:rsidRPr="006A5922">
              <w:rPr>
                <w:rFonts w:eastAsiaTheme="minorHAnsi" w:hAnsiTheme="minorHAnsi" w:cstheme="minorBidi"/>
                <w:b/>
                <w:spacing w:val="-1"/>
                <w:sz w:val="20"/>
              </w:rPr>
              <w:t xml:space="preserve">of </w:t>
            </w:r>
            <w:r w:rsidRPr="006A5922">
              <w:rPr>
                <w:rFonts w:eastAsiaTheme="minorHAnsi" w:hAnsiTheme="minorHAnsi" w:cstheme="minorBidi"/>
                <w:b/>
                <w:spacing w:val="-2"/>
                <w:sz w:val="20"/>
              </w:rPr>
              <w:t>Change:</w:t>
            </w:r>
          </w:p>
          <w:p w:rsidR="0068674A" w:rsidRDefault="0068674A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b/>
                <w:spacing w:val="-2"/>
                <w:sz w:val="20"/>
              </w:rPr>
            </w:pPr>
          </w:p>
          <w:p w:rsidR="0068674A" w:rsidRPr="00100785" w:rsidRDefault="0068674A" w:rsidP="005E440E">
            <w:pPr>
              <w:widowControl w:val="0"/>
              <w:spacing w:line="226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100785">
              <w:rPr>
                <w:rFonts w:eastAsiaTheme="minorHAnsi" w:hAnsiTheme="minorHAnsi" w:cstheme="minorBidi"/>
                <w:spacing w:val="-2"/>
                <w:sz w:val="20"/>
              </w:rPr>
              <w:t xml:space="preserve">First Article Submission Post Transfer.  </w:t>
            </w:r>
          </w:p>
        </w:tc>
      </w:tr>
      <w:tr w:rsidR="005E440E" w:rsidRPr="005E440E" w:rsidTr="006D0A1C">
        <w:trPr>
          <w:trHeight w:hRule="exact" w:val="867"/>
        </w:trPr>
        <w:tc>
          <w:tcPr>
            <w:tcW w:w="107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Default="00100785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b/>
                <w:spacing w:val="-1"/>
                <w:sz w:val="20"/>
              </w:rPr>
            </w:pPr>
            <w:r>
              <w:rPr>
                <w:rFonts w:eastAsiaTheme="minorHAnsi" w:hAnsiTheme="minorHAnsi" w:cstheme="minorBidi"/>
                <w:b/>
                <w:sz w:val="20"/>
              </w:rPr>
              <w:t>Timing o</w:t>
            </w:r>
            <w:r w:rsidR="006E5CD1">
              <w:rPr>
                <w:rFonts w:eastAsiaTheme="minorHAnsi" w:hAnsiTheme="minorHAnsi" w:cstheme="minorBidi"/>
                <w:b/>
                <w:sz w:val="20"/>
              </w:rPr>
              <w:t>f Change</w:t>
            </w:r>
            <w:r w:rsidR="005E440E" w:rsidRPr="006A5922">
              <w:rPr>
                <w:rFonts w:eastAsiaTheme="minorHAnsi" w:hAnsiTheme="minorHAnsi" w:cstheme="minorBidi"/>
                <w:b/>
                <w:spacing w:val="-1"/>
                <w:sz w:val="20"/>
              </w:rPr>
              <w:t>:</w:t>
            </w:r>
          </w:p>
          <w:p w:rsidR="006E5CD1" w:rsidRDefault="006E5CD1" w:rsidP="005E440E">
            <w:pPr>
              <w:widowControl w:val="0"/>
              <w:spacing w:line="226" w:lineRule="exact"/>
              <w:ind w:left="102"/>
              <w:rPr>
                <w:rFonts w:eastAsiaTheme="minorHAnsi" w:hAnsiTheme="minorHAnsi" w:cstheme="minorBidi"/>
                <w:b/>
                <w:spacing w:val="-1"/>
                <w:sz w:val="20"/>
              </w:rPr>
            </w:pPr>
          </w:p>
          <w:p w:rsidR="006E5CD1" w:rsidRPr="00100785" w:rsidRDefault="006E5CD1" w:rsidP="005E440E">
            <w:pPr>
              <w:widowControl w:val="0"/>
              <w:spacing w:line="226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100785">
              <w:rPr>
                <w:rFonts w:eastAsiaTheme="minorHAnsi" w:hAnsiTheme="minorHAnsi" w:cstheme="minorBidi"/>
                <w:spacing w:val="-1"/>
                <w:sz w:val="20"/>
              </w:rPr>
              <w:t>Production from Carlisle Asia Pacific, Dongguan</w:t>
            </w:r>
            <w:r w:rsidR="0042055E" w:rsidRPr="00100785">
              <w:rPr>
                <w:rFonts w:eastAsiaTheme="minorHAnsi" w:hAnsiTheme="minorHAnsi" w:cstheme="minorBidi"/>
                <w:spacing w:val="-1"/>
                <w:sz w:val="20"/>
              </w:rPr>
              <w:t xml:space="preserve"> to commence on or before </w:t>
            </w:r>
            <w:r w:rsidRPr="00100785">
              <w:rPr>
                <w:rFonts w:eastAsiaTheme="minorHAnsi" w:hAnsiTheme="minorHAnsi" w:cstheme="minorBidi"/>
                <w:spacing w:val="-1"/>
                <w:sz w:val="20"/>
              </w:rPr>
              <w:t>October 31</w:t>
            </w:r>
            <w:r w:rsidRPr="00100785">
              <w:rPr>
                <w:rFonts w:eastAsiaTheme="minorHAnsi" w:hAnsiTheme="minorHAnsi" w:cstheme="minorBidi"/>
                <w:spacing w:val="-1"/>
                <w:sz w:val="20"/>
                <w:vertAlign w:val="superscript"/>
              </w:rPr>
              <w:t>st</w:t>
            </w:r>
            <w:r w:rsidRPr="00100785">
              <w:rPr>
                <w:rFonts w:eastAsiaTheme="minorHAnsi" w:hAnsiTheme="minorHAnsi" w:cstheme="minorBidi"/>
                <w:spacing w:val="-1"/>
                <w:sz w:val="20"/>
              </w:rPr>
              <w:t>, 2017.</w:t>
            </w:r>
          </w:p>
        </w:tc>
      </w:tr>
      <w:tr w:rsidR="005E440E" w:rsidRPr="005E440E" w:rsidTr="008B0E35">
        <w:trPr>
          <w:trHeight w:hRule="exact" w:val="360"/>
        </w:trPr>
        <w:tc>
          <w:tcPr>
            <w:tcW w:w="107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5E440E" w:rsidRPr="005E440E" w:rsidRDefault="005E440E" w:rsidP="005E440E">
            <w:pPr>
              <w:widowControl w:val="0"/>
              <w:spacing w:before="117"/>
              <w:ind w:left="102"/>
              <w:rPr>
                <w:rFonts w:eastAsia="Arial" w:cs="Arial"/>
                <w:sz w:val="20"/>
                <w:szCs w:val="20"/>
              </w:rPr>
            </w:pPr>
            <w:r>
              <w:rPr>
                <w:rFonts w:eastAsiaTheme="minorHAnsi" w:hAnsiTheme="minorHAnsi" w:cstheme="minorBidi"/>
                <w:b/>
                <w:spacing w:val="-1"/>
                <w:sz w:val="20"/>
              </w:rPr>
              <w:t>Carlisle</w:t>
            </w:r>
            <w:r w:rsidRPr="005E440E">
              <w:rPr>
                <w:rFonts w:eastAsiaTheme="minorHAnsi" w:hAnsiTheme="minorHAnsi" w:cstheme="minorBidi"/>
                <w:b/>
                <w:spacing w:val="-1"/>
                <w:sz w:val="20"/>
              </w:rPr>
              <w:t xml:space="preserve"> Proposal </w:t>
            </w:r>
            <w:r w:rsidRPr="005E440E">
              <w:rPr>
                <w:rFonts w:eastAsiaTheme="minorHAnsi" w:hAnsiTheme="minorHAnsi" w:cstheme="minorBidi"/>
                <w:b/>
                <w:spacing w:val="-2"/>
                <w:sz w:val="20"/>
              </w:rPr>
              <w:t>Review</w:t>
            </w:r>
          </w:p>
        </w:tc>
      </w:tr>
      <w:tr w:rsidR="005E440E" w:rsidRPr="005E440E" w:rsidTr="008B0E35">
        <w:trPr>
          <w:trHeight w:hRule="exact" w:val="240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spacing w:line="226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Name</w:t>
            </w:r>
          </w:p>
        </w:tc>
        <w:tc>
          <w:tcPr>
            <w:tcW w:w="28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spacing w:line="226" w:lineRule="exact"/>
              <w:ind w:left="101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z w:val="20"/>
              </w:rPr>
              <w:t>Title</w:t>
            </w:r>
          </w:p>
        </w:tc>
        <w:tc>
          <w:tcPr>
            <w:tcW w:w="3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spacing w:line="226" w:lineRule="exact"/>
              <w:ind w:left="101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z w:val="20"/>
              </w:rPr>
              <w:t>Signature</w:t>
            </w: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spacing w:line="226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Date</w:t>
            </w:r>
          </w:p>
        </w:tc>
      </w:tr>
      <w:tr w:rsidR="005E440E" w:rsidRPr="005E440E" w:rsidTr="008B0E35">
        <w:trPr>
          <w:trHeight w:hRule="exact" w:val="355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</w:tr>
      <w:tr w:rsidR="005E440E" w:rsidRPr="005E440E" w:rsidTr="008B0E35">
        <w:trPr>
          <w:trHeight w:hRule="exact" w:val="355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</w:tr>
      <w:tr w:rsidR="005E440E" w:rsidRPr="005E440E" w:rsidTr="008B0E35">
        <w:trPr>
          <w:trHeight w:hRule="exact" w:val="183"/>
        </w:trPr>
        <w:tc>
          <w:tcPr>
            <w:tcW w:w="107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5E440E" w:rsidRPr="005E440E" w:rsidTr="008B0E35">
        <w:trPr>
          <w:trHeight w:hRule="exact" w:val="360"/>
        </w:trPr>
        <w:tc>
          <w:tcPr>
            <w:tcW w:w="107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44061" w:themeFill="accent1" w:themeFillShade="80"/>
          </w:tcPr>
          <w:p w:rsidR="005E440E" w:rsidRPr="005E440E" w:rsidRDefault="005E440E" w:rsidP="005E440E">
            <w:pPr>
              <w:widowControl w:val="0"/>
              <w:spacing w:before="117"/>
              <w:ind w:left="102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b/>
                <w:spacing w:val="-1"/>
                <w:sz w:val="20"/>
              </w:rPr>
              <w:t xml:space="preserve">Customer </w:t>
            </w:r>
            <w:r w:rsidR="008B0E35">
              <w:rPr>
                <w:rFonts w:eastAsiaTheme="minorHAnsi" w:hAnsiTheme="minorHAnsi" w:cstheme="minorBidi"/>
                <w:b/>
                <w:spacing w:val="-2"/>
                <w:sz w:val="20"/>
              </w:rPr>
              <w:t>Acknowledgement</w:t>
            </w:r>
          </w:p>
        </w:tc>
      </w:tr>
      <w:tr w:rsidR="005E440E" w:rsidRPr="005E440E" w:rsidTr="008B0E35">
        <w:trPr>
          <w:trHeight w:hRule="exact" w:val="424"/>
        </w:trPr>
        <w:tc>
          <w:tcPr>
            <w:tcW w:w="35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8B0E35">
            <w:pPr>
              <w:widowControl w:val="0"/>
              <w:spacing w:line="225" w:lineRule="exact"/>
              <w:ind w:left="102"/>
              <w:rPr>
                <w:rFonts w:ascii="MS Gothic" w:eastAsia="MS Gothic" w:hAnsi="MS Gothic" w:cs="MS Gothic"/>
                <w:sz w:val="8"/>
                <w:szCs w:val="8"/>
              </w:rPr>
            </w:pPr>
            <w:r w:rsidRPr="005E440E">
              <w:rPr>
                <w:rFonts w:eastAsia="Arial" w:cs="Arial"/>
                <w:spacing w:val="-1"/>
                <w:sz w:val="20"/>
                <w:szCs w:val="20"/>
              </w:rPr>
              <w:t>Change</w:t>
            </w:r>
            <w:r w:rsidRPr="005E440E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5E440E">
              <w:rPr>
                <w:rFonts w:eastAsia="Arial" w:cs="Arial"/>
                <w:spacing w:val="-1"/>
                <w:sz w:val="20"/>
                <w:szCs w:val="20"/>
              </w:rPr>
              <w:t>approved</w:t>
            </w:r>
            <w:r w:rsidRPr="005E440E">
              <w:rPr>
                <w:rFonts w:eastAsia="Arial" w:cs="Arial"/>
                <w:sz w:val="20"/>
                <w:szCs w:val="20"/>
              </w:rPr>
              <w:t xml:space="preserve"> </w:t>
            </w:r>
            <w:r w:rsidR="008B0E3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E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4970">
              <w:rPr>
                <w:rFonts w:cs="Arial"/>
                <w:sz w:val="18"/>
                <w:szCs w:val="18"/>
              </w:rPr>
            </w:r>
            <w:r w:rsidR="00204970">
              <w:rPr>
                <w:rFonts w:cs="Arial"/>
                <w:sz w:val="18"/>
                <w:szCs w:val="18"/>
              </w:rPr>
              <w:fldChar w:fldCharType="separate"/>
            </w:r>
            <w:r w:rsidR="008B0E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5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spacing w:line="225" w:lineRule="exact"/>
              <w:ind w:left="101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Change not approved</w:t>
            </w:r>
            <w:r w:rsidR="008B0E35">
              <w:rPr>
                <w:rFonts w:eastAsiaTheme="minorHAnsi" w:hAnsiTheme="minorHAnsi" w:cstheme="minorBidi"/>
                <w:spacing w:val="-1"/>
                <w:sz w:val="20"/>
              </w:rPr>
              <w:t xml:space="preserve"> </w:t>
            </w:r>
            <w:r w:rsidR="008B0E3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E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4970">
              <w:rPr>
                <w:rFonts w:cs="Arial"/>
                <w:sz w:val="18"/>
                <w:szCs w:val="18"/>
              </w:rPr>
            </w:r>
            <w:r w:rsidR="00204970">
              <w:rPr>
                <w:rFonts w:cs="Arial"/>
                <w:sz w:val="18"/>
                <w:szCs w:val="18"/>
              </w:rPr>
              <w:fldChar w:fldCharType="separate"/>
            </w:r>
            <w:r w:rsidR="008B0E35">
              <w:rPr>
                <w:rFonts w:cs="Arial"/>
                <w:sz w:val="18"/>
                <w:szCs w:val="18"/>
              </w:rPr>
              <w:fldChar w:fldCharType="end"/>
            </w:r>
          </w:p>
          <w:p w:rsidR="005E440E" w:rsidRPr="005E440E" w:rsidRDefault="005E440E" w:rsidP="005E440E">
            <w:pPr>
              <w:widowControl w:val="0"/>
              <w:ind w:left="102"/>
              <w:rPr>
                <w:rFonts w:eastAsia="Arial" w:cs="Arial"/>
                <w:sz w:val="16"/>
                <w:szCs w:val="16"/>
              </w:rPr>
            </w:pPr>
            <w:r w:rsidRPr="005E440E">
              <w:rPr>
                <w:rFonts w:eastAsiaTheme="minorHAnsi" w:hAnsiTheme="minorHAnsi" w:cstheme="minorBidi"/>
                <w:i/>
                <w:sz w:val="16"/>
              </w:rPr>
              <w:t>Provide</w:t>
            </w:r>
            <w:r w:rsidRPr="005E440E">
              <w:rPr>
                <w:rFonts w:eastAsiaTheme="minorHAnsi" w:hAnsiTheme="minorHAnsi" w:cstheme="minorBidi"/>
                <w:i/>
                <w:spacing w:val="-12"/>
                <w:sz w:val="16"/>
              </w:rPr>
              <w:t xml:space="preserve"> </w:t>
            </w:r>
            <w:r w:rsidRPr="005E440E">
              <w:rPr>
                <w:rFonts w:eastAsiaTheme="minorHAnsi" w:hAnsiTheme="minorHAnsi" w:cstheme="minorBidi"/>
                <w:i/>
                <w:sz w:val="16"/>
              </w:rPr>
              <w:t>comment</w:t>
            </w:r>
          </w:p>
        </w:tc>
        <w:tc>
          <w:tcPr>
            <w:tcW w:w="3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spacing w:line="225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Further evaluation required</w:t>
            </w:r>
            <w:r w:rsidR="008B0E35">
              <w:rPr>
                <w:rFonts w:eastAsiaTheme="minorHAnsi" w:hAnsiTheme="minorHAnsi" w:cstheme="minorBidi"/>
                <w:spacing w:val="-1"/>
                <w:sz w:val="20"/>
              </w:rPr>
              <w:t xml:space="preserve"> </w:t>
            </w:r>
            <w:r w:rsidR="008B0E3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E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4970">
              <w:rPr>
                <w:rFonts w:cs="Arial"/>
                <w:sz w:val="18"/>
                <w:szCs w:val="18"/>
              </w:rPr>
            </w:r>
            <w:r w:rsidR="00204970">
              <w:rPr>
                <w:rFonts w:cs="Arial"/>
                <w:sz w:val="18"/>
                <w:szCs w:val="18"/>
              </w:rPr>
              <w:fldChar w:fldCharType="separate"/>
            </w:r>
            <w:r w:rsidR="008B0E35">
              <w:rPr>
                <w:rFonts w:cs="Arial"/>
                <w:sz w:val="18"/>
                <w:szCs w:val="18"/>
              </w:rPr>
              <w:fldChar w:fldCharType="end"/>
            </w:r>
          </w:p>
          <w:p w:rsidR="005E440E" w:rsidRPr="005E440E" w:rsidRDefault="005E440E" w:rsidP="005E440E">
            <w:pPr>
              <w:widowControl w:val="0"/>
              <w:ind w:left="102"/>
              <w:rPr>
                <w:rFonts w:eastAsia="Arial" w:cs="Arial"/>
                <w:sz w:val="16"/>
                <w:szCs w:val="16"/>
              </w:rPr>
            </w:pPr>
            <w:r w:rsidRPr="005E440E">
              <w:rPr>
                <w:rFonts w:eastAsiaTheme="minorHAnsi" w:hAnsiTheme="minorHAnsi" w:cstheme="minorBidi"/>
                <w:i/>
                <w:sz w:val="16"/>
              </w:rPr>
              <w:t>Provide</w:t>
            </w:r>
            <w:r w:rsidRPr="005E440E">
              <w:rPr>
                <w:rFonts w:eastAsiaTheme="minorHAnsi" w:hAnsiTheme="minorHAnsi" w:cstheme="minorBidi"/>
                <w:i/>
                <w:spacing w:val="-12"/>
                <w:sz w:val="16"/>
              </w:rPr>
              <w:t xml:space="preserve"> </w:t>
            </w:r>
            <w:r w:rsidRPr="005E440E">
              <w:rPr>
                <w:rFonts w:eastAsiaTheme="minorHAnsi" w:hAnsiTheme="minorHAnsi" w:cstheme="minorBidi"/>
                <w:i/>
                <w:sz w:val="16"/>
              </w:rPr>
              <w:t>comment</w:t>
            </w:r>
          </w:p>
        </w:tc>
      </w:tr>
      <w:tr w:rsidR="005E440E" w:rsidRPr="005E440E" w:rsidTr="008B0E35">
        <w:trPr>
          <w:trHeight w:hRule="exact" w:val="700"/>
        </w:trPr>
        <w:tc>
          <w:tcPr>
            <w:tcW w:w="107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spacing w:line="226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Comments:</w:t>
            </w:r>
          </w:p>
        </w:tc>
      </w:tr>
      <w:tr w:rsidR="005E440E" w:rsidRPr="005E440E" w:rsidTr="008B0E35">
        <w:trPr>
          <w:trHeight w:hRule="exact" w:val="240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spacing w:line="226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Name</w:t>
            </w:r>
          </w:p>
        </w:tc>
        <w:tc>
          <w:tcPr>
            <w:tcW w:w="28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spacing w:line="226" w:lineRule="exact"/>
              <w:ind w:left="101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z w:val="20"/>
              </w:rPr>
              <w:t>Title</w:t>
            </w:r>
          </w:p>
        </w:tc>
        <w:tc>
          <w:tcPr>
            <w:tcW w:w="3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spacing w:line="226" w:lineRule="exact"/>
              <w:ind w:left="101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z w:val="20"/>
              </w:rPr>
              <w:t>Signature</w:t>
            </w: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spacing w:line="226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5E440E">
              <w:rPr>
                <w:rFonts w:eastAsiaTheme="minorHAnsi" w:hAnsiTheme="minorHAnsi" w:cstheme="minorBidi"/>
                <w:spacing w:val="-1"/>
                <w:sz w:val="20"/>
              </w:rPr>
              <w:t>Date</w:t>
            </w:r>
          </w:p>
        </w:tc>
      </w:tr>
      <w:tr w:rsidR="005E440E" w:rsidRPr="005E440E" w:rsidTr="008B0E35">
        <w:trPr>
          <w:trHeight w:hRule="exact" w:val="355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</w:tr>
      <w:tr w:rsidR="005E440E" w:rsidRPr="005E440E" w:rsidTr="008B0E35">
        <w:trPr>
          <w:trHeight w:hRule="exact" w:val="355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440E" w:rsidRPr="005E440E" w:rsidRDefault="005E440E" w:rsidP="005E440E">
            <w:pPr>
              <w:widowControl w:val="0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751408" w:rsidRPr="003369E3" w:rsidRDefault="00751408" w:rsidP="003369E3"/>
    <w:sectPr w:rsidR="00751408" w:rsidRPr="003369E3" w:rsidSect="00562232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 w:code="1"/>
      <w:pgMar w:top="1008" w:right="720" w:bottom="36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970" w:rsidRDefault="00204970">
      <w:r>
        <w:separator/>
      </w:r>
    </w:p>
  </w:endnote>
  <w:endnote w:type="continuationSeparator" w:id="0">
    <w:p w:rsidR="00204970" w:rsidRDefault="0020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4F5" w:rsidRDefault="002854F5" w:rsidP="00450523">
    <w:pPr>
      <w:pStyle w:val="Footer"/>
      <w:tabs>
        <w:tab w:val="clear" w:pos="4320"/>
        <w:tab w:val="clear" w:pos="8640"/>
      </w:tabs>
      <w:rPr>
        <w:b/>
        <w:sz w:val="16"/>
        <w:szCs w:val="16"/>
      </w:rPr>
    </w:pPr>
  </w:p>
  <w:tbl>
    <w:tblPr>
      <w:tblW w:w="1098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920"/>
      <w:gridCol w:w="1440"/>
      <w:gridCol w:w="720"/>
      <w:gridCol w:w="900"/>
    </w:tblGrid>
    <w:tr w:rsidR="00537EBE" w:rsidRPr="0022173D" w:rsidTr="00537EBE">
      <w:trPr>
        <w:trHeight w:val="185"/>
      </w:trPr>
      <w:tc>
        <w:tcPr>
          <w:tcW w:w="7920" w:type="dxa"/>
          <w:vMerge w:val="restart"/>
          <w:vAlign w:val="center"/>
        </w:tcPr>
        <w:p w:rsidR="004771A8" w:rsidRPr="0022173D" w:rsidRDefault="004771A8" w:rsidP="00542C7C">
          <w:pPr>
            <w:pStyle w:val="Footer"/>
            <w:tabs>
              <w:tab w:val="clear" w:pos="4320"/>
              <w:tab w:val="clear" w:pos="8640"/>
            </w:tabs>
            <w:rPr>
              <w:rFonts w:asciiTheme="minorHAnsi" w:hAnsiTheme="minorHAnsi"/>
              <w:b/>
              <w:sz w:val="14"/>
              <w:szCs w:val="14"/>
            </w:rPr>
          </w:pPr>
          <w:r w:rsidRPr="0022173D">
            <w:rPr>
              <w:rFonts w:asciiTheme="minorHAnsi" w:hAnsiTheme="minorHAnsi"/>
              <w:b/>
              <w:sz w:val="14"/>
              <w:szCs w:val="14"/>
            </w:rPr>
            <w:t>This document is considered confidential and may not be reproduced, transcribed or</w:t>
          </w:r>
          <w:r w:rsidR="00542C7C">
            <w:rPr>
              <w:rFonts w:asciiTheme="minorHAnsi" w:hAnsiTheme="minorHAnsi"/>
              <w:b/>
              <w:sz w:val="14"/>
              <w:szCs w:val="14"/>
            </w:rPr>
            <w:t xml:space="preserve"> conveyed in</w:t>
          </w:r>
          <w:r w:rsidRPr="0022173D">
            <w:rPr>
              <w:rFonts w:asciiTheme="minorHAnsi" w:hAnsiTheme="minorHAnsi"/>
              <w:b/>
              <w:sz w:val="14"/>
              <w:szCs w:val="14"/>
            </w:rPr>
            <w:br/>
            <w:t>any way or for any purpose without the prior written consent of Carlisle Interconnect Technologies.</w:t>
          </w:r>
        </w:p>
      </w:tc>
      <w:tc>
        <w:tcPr>
          <w:tcW w:w="1440" w:type="dxa"/>
          <w:vAlign w:val="center"/>
        </w:tcPr>
        <w:p w:rsidR="004771A8" w:rsidRPr="0022173D" w:rsidRDefault="004771A8" w:rsidP="00D828B7">
          <w:pPr>
            <w:pStyle w:val="Footer"/>
            <w:tabs>
              <w:tab w:val="clear" w:pos="4320"/>
              <w:tab w:val="clear" w:pos="8640"/>
            </w:tabs>
            <w:ind w:left="-108"/>
            <w:rPr>
              <w:rFonts w:asciiTheme="minorHAnsi" w:hAnsiTheme="minorHAnsi"/>
              <w:sz w:val="16"/>
              <w:szCs w:val="16"/>
            </w:rPr>
          </w:pPr>
          <w:r w:rsidRPr="0022173D">
            <w:rPr>
              <w:rFonts w:asciiTheme="minorHAnsi" w:hAnsiTheme="minorHAnsi"/>
              <w:sz w:val="16"/>
              <w:szCs w:val="16"/>
            </w:rPr>
            <w:t xml:space="preserve">Form #:  </w:t>
          </w:r>
        </w:p>
      </w:tc>
      <w:tc>
        <w:tcPr>
          <w:tcW w:w="720" w:type="dxa"/>
          <w:vAlign w:val="center"/>
        </w:tcPr>
        <w:p w:rsidR="004771A8" w:rsidRPr="0022173D" w:rsidRDefault="004771A8" w:rsidP="00D828B7">
          <w:pPr>
            <w:pStyle w:val="Footer"/>
            <w:tabs>
              <w:tab w:val="clear" w:pos="4320"/>
              <w:tab w:val="clear" w:pos="8640"/>
            </w:tabs>
            <w:ind w:left="-108"/>
            <w:rPr>
              <w:rFonts w:asciiTheme="minorHAnsi" w:hAnsiTheme="minorHAnsi"/>
              <w:sz w:val="16"/>
              <w:szCs w:val="16"/>
            </w:rPr>
          </w:pPr>
          <w:r w:rsidRPr="0022173D">
            <w:rPr>
              <w:rFonts w:asciiTheme="minorHAnsi" w:hAnsiTheme="minorHAnsi"/>
              <w:sz w:val="16"/>
              <w:szCs w:val="16"/>
            </w:rPr>
            <w:t xml:space="preserve"> </w:t>
          </w:r>
          <w:r w:rsidR="00537EBE" w:rsidRPr="0022173D">
            <w:rPr>
              <w:rFonts w:asciiTheme="minorHAnsi" w:hAnsiTheme="minorHAnsi"/>
              <w:sz w:val="16"/>
              <w:szCs w:val="16"/>
            </w:rPr>
            <w:t xml:space="preserve">Rev: </w:t>
          </w:r>
        </w:p>
      </w:tc>
      <w:tc>
        <w:tcPr>
          <w:tcW w:w="900" w:type="dxa"/>
          <w:vAlign w:val="center"/>
        </w:tcPr>
        <w:p w:rsidR="004771A8" w:rsidRPr="0022173D" w:rsidRDefault="00537EBE" w:rsidP="00537EBE">
          <w:pPr>
            <w:pStyle w:val="Footer"/>
            <w:tabs>
              <w:tab w:val="clear" w:pos="4320"/>
              <w:tab w:val="clear" w:pos="8640"/>
            </w:tabs>
            <w:ind w:left="-108"/>
            <w:jc w:val="center"/>
            <w:rPr>
              <w:rFonts w:asciiTheme="minorHAnsi" w:hAnsiTheme="minorHAnsi"/>
              <w:sz w:val="16"/>
              <w:szCs w:val="16"/>
            </w:rPr>
          </w:pPr>
          <w:r w:rsidRPr="0022173D">
            <w:rPr>
              <w:rFonts w:asciiTheme="minorHAnsi" w:hAnsiTheme="minorHAnsi"/>
              <w:sz w:val="16"/>
              <w:szCs w:val="16"/>
            </w:rPr>
            <w:t xml:space="preserve">Pg. </w:t>
          </w:r>
          <w:r w:rsidRPr="0022173D">
            <w:rPr>
              <w:rFonts w:asciiTheme="minorHAnsi" w:hAnsiTheme="minorHAnsi"/>
              <w:sz w:val="16"/>
              <w:szCs w:val="16"/>
            </w:rPr>
            <w:fldChar w:fldCharType="begin"/>
          </w:r>
          <w:r w:rsidRPr="0022173D">
            <w:rPr>
              <w:rFonts w:asciiTheme="minorHAnsi" w:hAnsiTheme="minorHAnsi"/>
              <w:sz w:val="16"/>
              <w:szCs w:val="16"/>
            </w:rPr>
            <w:instrText xml:space="preserve"> PAGE </w:instrText>
          </w:r>
          <w:r w:rsidRPr="0022173D">
            <w:rPr>
              <w:rFonts w:asciiTheme="minorHAnsi" w:hAnsiTheme="minorHAnsi"/>
              <w:sz w:val="16"/>
              <w:szCs w:val="16"/>
            </w:rPr>
            <w:fldChar w:fldCharType="separate"/>
          </w:r>
          <w:r w:rsidR="003601F0">
            <w:rPr>
              <w:rFonts w:asciiTheme="minorHAnsi" w:hAnsiTheme="minorHAnsi"/>
              <w:noProof/>
              <w:sz w:val="16"/>
              <w:szCs w:val="16"/>
            </w:rPr>
            <w:t>1</w:t>
          </w:r>
          <w:r w:rsidRPr="0022173D">
            <w:rPr>
              <w:rFonts w:asciiTheme="minorHAnsi" w:hAnsiTheme="minorHAnsi"/>
              <w:sz w:val="16"/>
              <w:szCs w:val="16"/>
            </w:rPr>
            <w:fldChar w:fldCharType="end"/>
          </w:r>
          <w:r w:rsidRPr="0022173D">
            <w:rPr>
              <w:rFonts w:asciiTheme="minorHAnsi" w:hAnsiTheme="minorHAnsi"/>
              <w:sz w:val="16"/>
              <w:szCs w:val="16"/>
            </w:rPr>
            <w:t xml:space="preserve"> of </w:t>
          </w:r>
          <w:r w:rsidRPr="0022173D">
            <w:rPr>
              <w:rFonts w:asciiTheme="minorHAnsi" w:hAnsiTheme="minorHAnsi"/>
              <w:sz w:val="16"/>
              <w:szCs w:val="16"/>
            </w:rPr>
            <w:fldChar w:fldCharType="begin"/>
          </w:r>
          <w:r w:rsidRPr="0022173D">
            <w:rPr>
              <w:rFonts w:asciiTheme="minorHAnsi" w:hAnsiTheme="minorHAnsi"/>
              <w:sz w:val="16"/>
              <w:szCs w:val="16"/>
            </w:rPr>
            <w:instrText xml:space="preserve"> NUMPAGES </w:instrText>
          </w:r>
          <w:r w:rsidRPr="0022173D">
            <w:rPr>
              <w:rFonts w:asciiTheme="minorHAnsi" w:hAnsiTheme="minorHAnsi"/>
              <w:sz w:val="16"/>
              <w:szCs w:val="16"/>
            </w:rPr>
            <w:fldChar w:fldCharType="separate"/>
          </w:r>
          <w:r w:rsidR="003601F0">
            <w:rPr>
              <w:rFonts w:asciiTheme="minorHAnsi" w:hAnsiTheme="minorHAnsi"/>
              <w:noProof/>
              <w:sz w:val="16"/>
              <w:szCs w:val="16"/>
            </w:rPr>
            <w:t>1</w:t>
          </w:r>
          <w:r w:rsidRPr="0022173D">
            <w:rPr>
              <w:rFonts w:asciiTheme="minorHAnsi" w:hAnsiTheme="minorHAnsi"/>
              <w:sz w:val="16"/>
              <w:szCs w:val="16"/>
            </w:rPr>
            <w:fldChar w:fldCharType="end"/>
          </w:r>
        </w:p>
      </w:tc>
    </w:tr>
    <w:tr w:rsidR="00537EBE" w:rsidRPr="0022173D" w:rsidTr="00D828B7">
      <w:trPr>
        <w:trHeight w:val="185"/>
      </w:trPr>
      <w:tc>
        <w:tcPr>
          <w:tcW w:w="7920" w:type="dxa"/>
          <w:vMerge/>
          <w:vAlign w:val="center"/>
        </w:tcPr>
        <w:p w:rsidR="00537EBE" w:rsidRPr="0022173D" w:rsidRDefault="00537EBE" w:rsidP="00A87E47">
          <w:pPr>
            <w:pStyle w:val="Footer"/>
            <w:tabs>
              <w:tab w:val="clear" w:pos="4320"/>
              <w:tab w:val="clear" w:pos="8640"/>
            </w:tabs>
            <w:rPr>
              <w:rFonts w:asciiTheme="minorHAnsi" w:hAnsiTheme="minorHAnsi"/>
              <w:b/>
              <w:sz w:val="16"/>
              <w:szCs w:val="16"/>
            </w:rPr>
          </w:pPr>
        </w:p>
      </w:tc>
      <w:tc>
        <w:tcPr>
          <w:tcW w:w="1440" w:type="dxa"/>
          <w:vAlign w:val="center"/>
        </w:tcPr>
        <w:p w:rsidR="00537EBE" w:rsidRPr="0022173D" w:rsidRDefault="00537EBE" w:rsidP="00D828B7">
          <w:pPr>
            <w:pStyle w:val="Footer"/>
            <w:tabs>
              <w:tab w:val="clear" w:pos="4320"/>
              <w:tab w:val="clear" w:pos="8640"/>
            </w:tabs>
            <w:ind w:left="-108"/>
            <w:rPr>
              <w:rFonts w:asciiTheme="minorHAnsi" w:hAnsiTheme="minorHAnsi"/>
              <w:sz w:val="16"/>
              <w:szCs w:val="16"/>
            </w:rPr>
          </w:pPr>
          <w:r w:rsidRPr="0022173D">
            <w:rPr>
              <w:rFonts w:asciiTheme="minorHAnsi" w:hAnsiTheme="minorHAnsi"/>
              <w:sz w:val="16"/>
              <w:szCs w:val="16"/>
            </w:rPr>
            <w:t xml:space="preserve">CC: </w:t>
          </w:r>
        </w:p>
      </w:tc>
      <w:tc>
        <w:tcPr>
          <w:tcW w:w="1620" w:type="dxa"/>
          <w:gridSpan w:val="2"/>
          <w:vAlign w:val="center"/>
        </w:tcPr>
        <w:p w:rsidR="00537EBE" w:rsidRPr="0022173D" w:rsidRDefault="00537EBE" w:rsidP="00D828B7">
          <w:pPr>
            <w:pStyle w:val="Footer"/>
            <w:tabs>
              <w:tab w:val="clear" w:pos="4320"/>
              <w:tab w:val="clear" w:pos="8640"/>
            </w:tabs>
            <w:ind w:left="-108"/>
            <w:rPr>
              <w:rFonts w:asciiTheme="minorHAnsi" w:hAnsiTheme="minorHAnsi"/>
              <w:sz w:val="16"/>
              <w:szCs w:val="16"/>
            </w:rPr>
          </w:pPr>
          <w:r w:rsidRPr="0022173D">
            <w:rPr>
              <w:rFonts w:asciiTheme="minorHAnsi" w:hAnsiTheme="minorHAnsi"/>
              <w:sz w:val="16"/>
              <w:szCs w:val="16"/>
            </w:rPr>
            <w:t xml:space="preserve">  Parent: </w:t>
          </w:r>
        </w:p>
      </w:tc>
    </w:tr>
  </w:tbl>
  <w:p w:rsidR="002854F5" w:rsidRPr="00716301" w:rsidRDefault="00D828B7" w:rsidP="00450523">
    <w:pPr>
      <w:pStyle w:val="Footer"/>
      <w:tabs>
        <w:tab w:val="clear" w:pos="4320"/>
        <w:tab w:val="clear" w:pos="8640"/>
      </w:tabs>
      <w:rPr>
        <w:rFonts w:asciiTheme="minorHAnsi" w:hAnsiTheme="minorHAnsi"/>
        <w:b/>
        <w:color w:val="808080" w:themeColor="background1" w:themeShade="80"/>
        <w:sz w:val="12"/>
        <w:szCs w:val="12"/>
        <w:u w:val="single"/>
      </w:rPr>
    </w:pPr>
    <w:r w:rsidRPr="00716301">
      <w:rPr>
        <w:rFonts w:asciiTheme="minorHAnsi" w:hAnsiTheme="minorHAnsi"/>
        <w:b/>
        <w:color w:val="808080" w:themeColor="background1" w:themeShade="80"/>
        <w:sz w:val="12"/>
        <w:szCs w:val="12"/>
        <w:u w:val="single"/>
      </w:rPr>
      <w:t>DCF-110 Rev A CC15-001</w:t>
    </w:r>
  </w:p>
  <w:p w:rsidR="002854F5" w:rsidRPr="0022173D" w:rsidRDefault="002854F5" w:rsidP="00506A8C">
    <w:pPr>
      <w:pStyle w:val="Footer"/>
      <w:tabs>
        <w:tab w:val="clear" w:pos="4320"/>
        <w:tab w:val="clear" w:pos="8640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970" w:rsidRDefault="00204970">
      <w:r>
        <w:separator/>
      </w:r>
    </w:p>
  </w:footnote>
  <w:footnote w:type="continuationSeparator" w:id="0">
    <w:p w:rsidR="00204970" w:rsidRDefault="0020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F8" w:rsidRDefault="00F50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4F5" w:rsidRDefault="002854F5"/>
  <w:tbl>
    <w:tblPr>
      <w:tblW w:w="1116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70"/>
      <w:gridCol w:w="8190"/>
    </w:tblGrid>
    <w:tr w:rsidR="002854F5" w:rsidRPr="00E413E3" w:rsidTr="00046756">
      <w:trPr>
        <w:trHeight w:val="620"/>
      </w:trPr>
      <w:tc>
        <w:tcPr>
          <w:tcW w:w="2970" w:type="dxa"/>
        </w:tcPr>
        <w:p w:rsidR="002854F5" w:rsidRPr="00D373C0" w:rsidRDefault="006D0A1C" w:rsidP="00D373C0">
          <w:r w:rsidRPr="00911D32">
            <w:rPr>
              <w:noProof/>
            </w:rPr>
            <w:drawing>
              <wp:inline distT="0" distB="0" distL="0" distR="0" wp14:anchorId="08C9B681" wp14:editId="3D6B2285">
                <wp:extent cx="1690577" cy="434218"/>
                <wp:effectExtent l="0" t="0" r="5080" b="444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422" cy="445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tcBorders>
            <w:bottom w:val="single" w:sz="4" w:space="0" w:color="auto"/>
          </w:tcBorders>
          <w:vAlign w:val="center"/>
        </w:tcPr>
        <w:p w:rsidR="002854F5" w:rsidRPr="00E413E3" w:rsidRDefault="005E440E" w:rsidP="004771A8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Change Notification</w:t>
          </w:r>
        </w:p>
      </w:tc>
    </w:tr>
  </w:tbl>
  <w:p w:rsidR="002854F5" w:rsidRPr="00180786" w:rsidRDefault="002854F5" w:rsidP="00E42424">
    <w:pPr>
      <w:pStyle w:val="Head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8" w:type="dxa"/>
      <w:tblLayout w:type="fixed"/>
      <w:tblLook w:val="0000" w:firstRow="0" w:lastRow="0" w:firstColumn="0" w:lastColumn="0" w:noHBand="0" w:noVBand="0"/>
    </w:tblPr>
    <w:tblGrid>
      <w:gridCol w:w="3078"/>
      <w:gridCol w:w="1800"/>
      <w:gridCol w:w="3240"/>
      <w:gridCol w:w="1530"/>
    </w:tblGrid>
    <w:tr w:rsidR="002854F5">
      <w:trPr>
        <w:cantSplit/>
        <w:trHeight w:val="570"/>
      </w:trPr>
      <w:tc>
        <w:tcPr>
          <w:tcW w:w="3078" w:type="dxa"/>
          <w:tcBorders>
            <w:top w:val="threeDEngrave" w:sz="12" w:space="0" w:color="auto"/>
            <w:left w:val="threeDEngrave" w:sz="12" w:space="0" w:color="auto"/>
            <w:bottom w:val="threeDEmboss" w:sz="12" w:space="0" w:color="auto"/>
            <w:right w:val="threeDEmboss" w:sz="12" w:space="0" w:color="auto"/>
          </w:tcBorders>
        </w:tcPr>
        <w:p w:rsidR="002854F5" w:rsidRDefault="002854F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08D1046" wp14:editId="3EB604E1">
                <wp:extent cx="1600200" cy="40005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gridSpan w:val="3"/>
          <w:tcBorders>
            <w:top w:val="threeDEngrave" w:sz="12" w:space="0" w:color="auto"/>
            <w:left w:val="nil"/>
            <w:bottom w:val="threeDEmboss" w:sz="12" w:space="0" w:color="auto"/>
            <w:right w:val="threeDEmboss" w:sz="12" w:space="0" w:color="auto"/>
          </w:tcBorders>
        </w:tcPr>
        <w:p w:rsidR="002854F5" w:rsidRPr="00D02DD4" w:rsidRDefault="002854F5">
          <w:pPr>
            <w:jc w:val="center"/>
            <w:rPr>
              <w:b/>
              <w:i/>
              <w:sz w:val="8"/>
              <w:u w:val="single"/>
            </w:rPr>
          </w:pPr>
        </w:p>
        <w:p w:rsidR="002854F5" w:rsidRPr="00D02DD4" w:rsidRDefault="002854F5">
          <w:pPr>
            <w:jc w:val="center"/>
            <w:rPr>
              <w:b/>
              <w:i/>
              <w:sz w:val="28"/>
            </w:rPr>
          </w:pPr>
          <w:r w:rsidRPr="00D02DD4">
            <w:rPr>
              <w:b/>
              <w:i/>
              <w:sz w:val="28"/>
            </w:rPr>
            <w:t>Procedure:  Document Control</w:t>
          </w:r>
        </w:p>
      </w:tc>
    </w:tr>
    <w:tr w:rsidR="002854F5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val="228"/>
      </w:trPr>
      <w:tc>
        <w:tcPr>
          <w:tcW w:w="3078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:rsidR="002854F5" w:rsidRDefault="002854F5">
          <w:pPr>
            <w:pStyle w:val="Heading4"/>
            <w:rPr>
              <w:sz w:val="22"/>
            </w:rPr>
          </w:pPr>
          <w:r>
            <w:rPr>
              <w:sz w:val="22"/>
            </w:rPr>
            <w:t xml:space="preserve">Document No:  </w:t>
          </w:r>
          <w:r>
            <w:rPr>
              <w:sz w:val="22"/>
              <w:highlight w:val="yellow"/>
            </w:rPr>
            <w:t>TBD</w:t>
          </w:r>
        </w:p>
      </w:tc>
      <w:tc>
        <w:tcPr>
          <w:tcW w:w="1800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:rsidR="002854F5" w:rsidRDefault="002854F5">
          <w:pPr>
            <w:pStyle w:val="Heading7"/>
          </w:pPr>
          <w:proofErr w:type="spellStart"/>
          <w:r>
            <w:rPr>
              <w:sz w:val="22"/>
            </w:rPr>
            <w:t>Revision:draft</w:t>
          </w:r>
          <w:proofErr w:type="spellEnd"/>
          <w:r>
            <w:rPr>
              <w:sz w:val="22"/>
            </w:rPr>
            <w:t xml:space="preserve"> 0</w:t>
          </w:r>
          <w:r>
            <w:t xml:space="preserve"> </w:t>
          </w:r>
        </w:p>
      </w:tc>
      <w:tc>
        <w:tcPr>
          <w:tcW w:w="3240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:rsidR="002854F5" w:rsidRDefault="002854F5">
          <w:r>
            <w:t>Revision</w:t>
          </w:r>
          <w:r>
            <w:rPr>
              <w:b/>
            </w:rPr>
            <w:t xml:space="preserve"> </w:t>
          </w:r>
          <w:r>
            <w:t xml:space="preserve">Date: </w:t>
          </w:r>
        </w:p>
      </w:tc>
      <w:tc>
        <w:tcPr>
          <w:tcW w:w="1530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:rsidR="002854F5" w:rsidRDefault="002854F5">
          <w:pPr>
            <w:jc w:val="center"/>
            <w:rPr>
              <w:b/>
            </w:rPr>
          </w:pPr>
          <w:r>
            <w:t xml:space="preserve">Page: </w:t>
          </w:r>
          <w:r w:rsidR="00FD322B">
            <w:rPr>
              <w:rStyle w:val="PageNumber"/>
              <w:b/>
            </w:rPr>
            <w:fldChar w:fldCharType="begin"/>
          </w:r>
          <w:r>
            <w:rPr>
              <w:rStyle w:val="PageNumber"/>
              <w:b/>
            </w:rPr>
            <w:instrText xml:space="preserve"> PAGE </w:instrText>
          </w:r>
          <w:r w:rsidR="00FD322B">
            <w:rPr>
              <w:rStyle w:val="PageNumber"/>
              <w:b/>
            </w:rPr>
            <w:fldChar w:fldCharType="separate"/>
          </w:r>
          <w:r>
            <w:rPr>
              <w:rStyle w:val="PageNumber"/>
              <w:b/>
              <w:noProof/>
            </w:rPr>
            <w:t>1</w:t>
          </w:r>
          <w:r w:rsidR="00FD322B">
            <w:rPr>
              <w:rStyle w:val="PageNumber"/>
              <w:b/>
            </w:rPr>
            <w:fldChar w:fldCharType="end"/>
          </w:r>
          <w:r>
            <w:rPr>
              <w:rStyle w:val="PageNumber"/>
              <w:b/>
            </w:rPr>
            <w:t xml:space="preserve"> of 4</w:t>
          </w:r>
        </w:p>
      </w:tc>
    </w:tr>
  </w:tbl>
  <w:p w:rsidR="002854F5" w:rsidRDefault="002854F5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2645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E0EE2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0075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D4CF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2F05B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E425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51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0C54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62A0CBE"/>
    <w:lvl w:ilvl="0">
      <w:start w:val="1"/>
      <w:numFmt w:val="bullet"/>
      <w:pStyle w:val="Bullet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68824A9"/>
    <w:multiLevelType w:val="hybridMultilevel"/>
    <w:tmpl w:val="71D46E2C"/>
    <w:lvl w:ilvl="0" w:tplc="6770B78E">
      <w:start w:val="1"/>
      <w:numFmt w:val="bullet"/>
      <w:pStyle w:val="Bullets2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41BA1"/>
    <w:multiLevelType w:val="singleLevel"/>
    <w:tmpl w:val="86AC14E0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911D2E"/>
    <w:multiLevelType w:val="hybridMultilevel"/>
    <w:tmpl w:val="6334300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1D655AFB"/>
    <w:multiLevelType w:val="hybridMultilevel"/>
    <w:tmpl w:val="D22A45FC"/>
    <w:lvl w:ilvl="0" w:tplc="4EEC4828">
      <w:start w:val="1"/>
      <w:numFmt w:val="bullet"/>
      <w:pStyle w:val="Level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D607BED"/>
    <w:multiLevelType w:val="singleLevel"/>
    <w:tmpl w:val="97B0C890"/>
    <w:lvl w:ilvl="0">
      <w:start w:val="1"/>
      <w:numFmt w:val="decimal"/>
      <w:pStyle w:val="CellText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</w:abstractNum>
  <w:abstractNum w:abstractNumId="14" w15:restartNumberingAfterBreak="0">
    <w:nsid w:val="31A663B9"/>
    <w:multiLevelType w:val="hybridMultilevel"/>
    <w:tmpl w:val="01A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036D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80E3BEB"/>
    <w:multiLevelType w:val="multilevel"/>
    <w:tmpl w:val="27BE2AE8"/>
    <w:lvl w:ilvl="0">
      <w:start w:val="1"/>
      <w:numFmt w:val="decimal"/>
      <w:pStyle w:val="Style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upperLetter"/>
      <w:pStyle w:val="Level4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Level5"/>
      <w:lvlText w:val="%5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8154CAE"/>
    <w:multiLevelType w:val="multilevel"/>
    <w:tmpl w:val="27BE2AE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F5068C9"/>
    <w:multiLevelType w:val="multilevel"/>
    <w:tmpl w:val="1146262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96"/>
        </w:tabs>
        <w:ind w:left="129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2304"/>
        </w:tabs>
        <w:ind w:left="2304" w:hanging="86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decimal"/>
      <w:lvlText w:val="%1.%2.%3.1.%5.%6."/>
      <w:lvlJc w:val="left"/>
      <w:pPr>
        <w:tabs>
          <w:tab w:val="num" w:pos="2808"/>
        </w:tabs>
        <w:ind w:left="2808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1.%5.%6.%7.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1.%2.%3.1.%5.%6.%7.%8.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1.%2.%3.1.%5.%6.%7.%8.%9."/>
      <w:lvlJc w:val="left"/>
      <w:pPr>
        <w:tabs>
          <w:tab w:val="num" w:pos="4680"/>
        </w:tabs>
        <w:ind w:left="4320" w:hanging="1440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57B91B4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CD06EC"/>
    <w:multiLevelType w:val="hybridMultilevel"/>
    <w:tmpl w:val="3DF072AC"/>
    <w:lvl w:ilvl="0" w:tplc="D9F403FC">
      <w:start w:val="1"/>
      <w:numFmt w:val="bullet"/>
      <w:pStyle w:val="Bullets3"/>
      <w:lvlText w:val=""/>
      <w:lvlJc w:val="left"/>
      <w:pPr>
        <w:tabs>
          <w:tab w:val="num" w:pos="2232"/>
        </w:tabs>
        <w:ind w:left="2232" w:hanging="245"/>
      </w:pPr>
      <w:rPr>
        <w:rFonts w:ascii="Symbol" w:hAnsi="Symbol" w:hint="default"/>
      </w:rPr>
    </w:lvl>
    <w:lvl w:ilvl="1" w:tplc="2F30C4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262B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0A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E9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FA4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05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98C1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844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80FF8"/>
    <w:multiLevelType w:val="hybridMultilevel"/>
    <w:tmpl w:val="9110A5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D3600A"/>
    <w:multiLevelType w:val="multilevel"/>
    <w:tmpl w:val="0B58B0F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hint="default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2EE5F29"/>
    <w:multiLevelType w:val="hybridMultilevel"/>
    <w:tmpl w:val="D3A4D79C"/>
    <w:lvl w:ilvl="0" w:tplc="6DA85FAE">
      <w:numFmt w:val="bullet"/>
      <w:pStyle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289F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02D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87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E8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507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7CC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920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826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23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24"/>
  </w:num>
  <w:num w:numId="15">
    <w:abstractNumId w:val="19"/>
  </w:num>
  <w:num w:numId="16">
    <w:abstractNumId w:val="15"/>
  </w:num>
  <w:num w:numId="17">
    <w:abstractNumId w:val="9"/>
  </w:num>
  <w:num w:numId="18">
    <w:abstractNumId w:val="20"/>
  </w:num>
  <w:num w:numId="19">
    <w:abstractNumId w:val="18"/>
  </w:num>
  <w:num w:numId="20">
    <w:abstractNumId w:val="11"/>
  </w:num>
  <w:num w:numId="21">
    <w:abstractNumId w:val="12"/>
  </w:num>
  <w:num w:numId="22">
    <w:abstractNumId w:val="22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7"/>
  </w:num>
  <w:num w:numId="29">
    <w:abstractNumId w:val="21"/>
  </w:num>
  <w:num w:numId="3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28"/>
    <w:rsid w:val="00000780"/>
    <w:rsid w:val="00011808"/>
    <w:rsid w:val="00012CD4"/>
    <w:rsid w:val="000249EE"/>
    <w:rsid w:val="0002651E"/>
    <w:rsid w:val="0003176D"/>
    <w:rsid w:val="0003185B"/>
    <w:rsid w:val="000325E7"/>
    <w:rsid w:val="0004372E"/>
    <w:rsid w:val="00046756"/>
    <w:rsid w:val="00046D97"/>
    <w:rsid w:val="000514E9"/>
    <w:rsid w:val="00052EE5"/>
    <w:rsid w:val="000544EF"/>
    <w:rsid w:val="000571E1"/>
    <w:rsid w:val="000642C3"/>
    <w:rsid w:val="00070117"/>
    <w:rsid w:val="00082999"/>
    <w:rsid w:val="00084ADE"/>
    <w:rsid w:val="00087186"/>
    <w:rsid w:val="0009068A"/>
    <w:rsid w:val="000A1CBA"/>
    <w:rsid w:val="000A2AF6"/>
    <w:rsid w:val="000A566D"/>
    <w:rsid w:val="000A69B8"/>
    <w:rsid w:val="000A759A"/>
    <w:rsid w:val="000B3161"/>
    <w:rsid w:val="000B43F2"/>
    <w:rsid w:val="000B5BDE"/>
    <w:rsid w:val="000B6267"/>
    <w:rsid w:val="000C01DA"/>
    <w:rsid w:val="000C44D6"/>
    <w:rsid w:val="000D414B"/>
    <w:rsid w:val="000E4D7E"/>
    <w:rsid w:val="000E7940"/>
    <w:rsid w:val="000F189A"/>
    <w:rsid w:val="000F3048"/>
    <w:rsid w:val="000F3261"/>
    <w:rsid w:val="000F698E"/>
    <w:rsid w:val="00100785"/>
    <w:rsid w:val="00100D3E"/>
    <w:rsid w:val="001024D6"/>
    <w:rsid w:val="00110C01"/>
    <w:rsid w:val="001149E3"/>
    <w:rsid w:val="00126972"/>
    <w:rsid w:val="00130B76"/>
    <w:rsid w:val="00134655"/>
    <w:rsid w:val="00140241"/>
    <w:rsid w:val="00140288"/>
    <w:rsid w:val="00140398"/>
    <w:rsid w:val="00146FC2"/>
    <w:rsid w:val="00150039"/>
    <w:rsid w:val="001615D2"/>
    <w:rsid w:val="001655E6"/>
    <w:rsid w:val="00170A64"/>
    <w:rsid w:val="00172EBC"/>
    <w:rsid w:val="00173BE4"/>
    <w:rsid w:val="00180119"/>
    <w:rsid w:val="00180786"/>
    <w:rsid w:val="001823D5"/>
    <w:rsid w:val="001871A4"/>
    <w:rsid w:val="00196337"/>
    <w:rsid w:val="001A5622"/>
    <w:rsid w:val="001A5E8F"/>
    <w:rsid w:val="001B1E1F"/>
    <w:rsid w:val="001B4853"/>
    <w:rsid w:val="001B585F"/>
    <w:rsid w:val="001B692C"/>
    <w:rsid w:val="001D01B1"/>
    <w:rsid w:val="001D3E4D"/>
    <w:rsid w:val="001D5283"/>
    <w:rsid w:val="001E4C85"/>
    <w:rsid w:val="001E6A13"/>
    <w:rsid w:val="001E76EC"/>
    <w:rsid w:val="001F5B70"/>
    <w:rsid w:val="001F7330"/>
    <w:rsid w:val="001F7F8E"/>
    <w:rsid w:val="0020349E"/>
    <w:rsid w:val="00204970"/>
    <w:rsid w:val="00204C61"/>
    <w:rsid w:val="002054DC"/>
    <w:rsid w:val="00212EC7"/>
    <w:rsid w:val="002155FF"/>
    <w:rsid w:val="0022173D"/>
    <w:rsid w:val="00230EAF"/>
    <w:rsid w:val="00243479"/>
    <w:rsid w:val="00243EBE"/>
    <w:rsid w:val="00251024"/>
    <w:rsid w:val="00251A88"/>
    <w:rsid w:val="00253529"/>
    <w:rsid w:val="0025525F"/>
    <w:rsid w:val="00256A6C"/>
    <w:rsid w:val="002614B2"/>
    <w:rsid w:val="0026496C"/>
    <w:rsid w:val="00266404"/>
    <w:rsid w:val="00273B2E"/>
    <w:rsid w:val="00277254"/>
    <w:rsid w:val="00284D60"/>
    <w:rsid w:val="002854F5"/>
    <w:rsid w:val="00291B2F"/>
    <w:rsid w:val="00294598"/>
    <w:rsid w:val="002953D2"/>
    <w:rsid w:val="002972A1"/>
    <w:rsid w:val="002A33B4"/>
    <w:rsid w:val="002C5F1F"/>
    <w:rsid w:val="002C6E81"/>
    <w:rsid w:val="002D147A"/>
    <w:rsid w:val="002D2006"/>
    <w:rsid w:val="002D49C2"/>
    <w:rsid w:val="002D4B4D"/>
    <w:rsid w:val="002E01BD"/>
    <w:rsid w:val="002E2287"/>
    <w:rsid w:val="002F0D36"/>
    <w:rsid w:val="002F2924"/>
    <w:rsid w:val="002F3A20"/>
    <w:rsid w:val="00300255"/>
    <w:rsid w:val="003129F7"/>
    <w:rsid w:val="003133F2"/>
    <w:rsid w:val="00315167"/>
    <w:rsid w:val="0032040D"/>
    <w:rsid w:val="00320489"/>
    <w:rsid w:val="0032189C"/>
    <w:rsid w:val="00324263"/>
    <w:rsid w:val="003369E3"/>
    <w:rsid w:val="00336FC7"/>
    <w:rsid w:val="00341FCF"/>
    <w:rsid w:val="0034234D"/>
    <w:rsid w:val="0034291A"/>
    <w:rsid w:val="00343C80"/>
    <w:rsid w:val="00347D5B"/>
    <w:rsid w:val="00350C15"/>
    <w:rsid w:val="003519DD"/>
    <w:rsid w:val="0035311F"/>
    <w:rsid w:val="00360026"/>
    <w:rsid w:val="003601F0"/>
    <w:rsid w:val="0036274E"/>
    <w:rsid w:val="00367A45"/>
    <w:rsid w:val="00367CD6"/>
    <w:rsid w:val="00371494"/>
    <w:rsid w:val="0037443A"/>
    <w:rsid w:val="003750CC"/>
    <w:rsid w:val="00375687"/>
    <w:rsid w:val="00376206"/>
    <w:rsid w:val="0038778E"/>
    <w:rsid w:val="0039769A"/>
    <w:rsid w:val="003B0E5E"/>
    <w:rsid w:val="003B4A87"/>
    <w:rsid w:val="003B4C4A"/>
    <w:rsid w:val="003B4F6C"/>
    <w:rsid w:val="003B6DB9"/>
    <w:rsid w:val="003B7BF2"/>
    <w:rsid w:val="003C3153"/>
    <w:rsid w:val="003C7DF3"/>
    <w:rsid w:val="003D3252"/>
    <w:rsid w:val="003D36C7"/>
    <w:rsid w:val="003D6CA9"/>
    <w:rsid w:val="003D7A19"/>
    <w:rsid w:val="003E5755"/>
    <w:rsid w:val="003E5F99"/>
    <w:rsid w:val="003E7CB9"/>
    <w:rsid w:val="003F4C3B"/>
    <w:rsid w:val="004015C8"/>
    <w:rsid w:val="00406E3D"/>
    <w:rsid w:val="00413EE7"/>
    <w:rsid w:val="00414616"/>
    <w:rsid w:val="0042055E"/>
    <w:rsid w:val="0042323F"/>
    <w:rsid w:val="00425F9F"/>
    <w:rsid w:val="00435ED1"/>
    <w:rsid w:val="00437440"/>
    <w:rsid w:val="004420F0"/>
    <w:rsid w:val="00445237"/>
    <w:rsid w:val="0044531F"/>
    <w:rsid w:val="00450523"/>
    <w:rsid w:val="00450812"/>
    <w:rsid w:val="00452203"/>
    <w:rsid w:val="00456251"/>
    <w:rsid w:val="00460C73"/>
    <w:rsid w:val="0046380D"/>
    <w:rsid w:val="00464ACC"/>
    <w:rsid w:val="00467D99"/>
    <w:rsid w:val="004743E5"/>
    <w:rsid w:val="004771A8"/>
    <w:rsid w:val="00480981"/>
    <w:rsid w:val="00481AE4"/>
    <w:rsid w:val="004873EE"/>
    <w:rsid w:val="004908FB"/>
    <w:rsid w:val="004951C8"/>
    <w:rsid w:val="00495BA3"/>
    <w:rsid w:val="0049643E"/>
    <w:rsid w:val="004B217C"/>
    <w:rsid w:val="004B223F"/>
    <w:rsid w:val="004D1A5E"/>
    <w:rsid w:val="004D1C91"/>
    <w:rsid w:val="004D5404"/>
    <w:rsid w:val="004D6F97"/>
    <w:rsid w:val="004E35D1"/>
    <w:rsid w:val="004E3F1E"/>
    <w:rsid w:val="004E5C5E"/>
    <w:rsid w:val="004F43C5"/>
    <w:rsid w:val="004F609A"/>
    <w:rsid w:val="004F6778"/>
    <w:rsid w:val="00500239"/>
    <w:rsid w:val="00502DEF"/>
    <w:rsid w:val="005049B6"/>
    <w:rsid w:val="00504A4E"/>
    <w:rsid w:val="00506424"/>
    <w:rsid w:val="00506A8C"/>
    <w:rsid w:val="00513F67"/>
    <w:rsid w:val="00514045"/>
    <w:rsid w:val="00517D36"/>
    <w:rsid w:val="00521DF1"/>
    <w:rsid w:val="00522C6C"/>
    <w:rsid w:val="0052316B"/>
    <w:rsid w:val="005254B0"/>
    <w:rsid w:val="00525E11"/>
    <w:rsid w:val="005316E2"/>
    <w:rsid w:val="005343DB"/>
    <w:rsid w:val="00534496"/>
    <w:rsid w:val="005352E3"/>
    <w:rsid w:val="00536DD5"/>
    <w:rsid w:val="00537EBE"/>
    <w:rsid w:val="00541C91"/>
    <w:rsid w:val="00542C7C"/>
    <w:rsid w:val="005540EB"/>
    <w:rsid w:val="00555122"/>
    <w:rsid w:val="00556C3E"/>
    <w:rsid w:val="00562232"/>
    <w:rsid w:val="005705FB"/>
    <w:rsid w:val="0057415E"/>
    <w:rsid w:val="00577762"/>
    <w:rsid w:val="00580C90"/>
    <w:rsid w:val="0059202A"/>
    <w:rsid w:val="00593EE9"/>
    <w:rsid w:val="005973FD"/>
    <w:rsid w:val="005B17B8"/>
    <w:rsid w:val="005B3E1C"/>
    <w:rsid w:val="005C1A45"/>
    <w:rsid w:val="005C27C6"/>
    <w:rsid w:val="005C370E"/>
    <w:rsid w:val="005C39C1"/>
    <w:rsid w:val="005C6BA7"/>
    <w:rsid w:val="005D22CE"/>
    <w:rsid w:val="005D29F9"/>
    <w:rsid w:val="005D59D3"/>
    <w:rsid w:val="005D605B"/>
    <w:rsid w:val="005E269B"/>
    <w:rsid w:val="005E27C8"/>
    <w:rsid w:val="005E440E"/>
    <w:rsid w:val="005E670B"/>
    <w:rsid w:val="005F17B6"/>
    <w:rsid w:val="005F1AA2"/>
    <w:rsid w:val="005F41B0"/>
    <w:rsid w:val="005F4A84"/>
    <w:rsid w:val="00602BEB"/>
    <w:rsid w:val="00604D3E"/>
    <w:rsid w:val="00606D49"/>
    <w:rsid w:val="00607A0B"/>
    <w:rsid w:val="00611B25"/>
    <w:rsid w:val="0061308A"/>
    <w:rsid w:val="00617103"/>
    <w:rsid w:val="00617838"/>
    <w:rsid w:val="00620A63"/>
    <w:rsid w:val="0062334C"/>
    <w:rsid w:val="006242A8"/>
    <w:rsid w:val="006301F9"/>
    <w:rsid w:val="0063158B"/>
    <w:rsid w:val="00632030"/>
    <w:rsid w:val="00640163"/>
    <w:rsid w:val="00641CEA"/>
    <w:rsid w:val="00644451"/>
    <w:rsid w:val="0064457E"/>
    <w:rsid w:val="00645BE6"/>
    <w:rsid w:val="00653059"/>
    <w:rsid w:val="006672AE"/>
    <w:rsid w:val="00670805"/>
    <w:rsid w:val="00671502"/>
    <w:rsid w:val="0067307E"/>
    <w:rsid w:val="0067381B"/>
    <w:rsid w:val="00681AFF"/>
    <w:rsid w:val="006834BE"/>
    <w:rsid w:val="0068674A"/>
    <w:rsid w:val="0068768F"/>
    <w:rsid w:val="00687C88"/>
    <w:rsid w:val="006A58A2"/>
    <w:rsid w:val="006A5922"/>
    <w:rsid w:val="006B0149"/>
    <w:rsid w:val="006B2530"/>
    <w:rsid w:val="006B3089"/>
    <w:rsid w:val="006B4C31"/>
    <w:rsid w:val="006B68ED"/>
    <w:rsid w:val="006B789B"/>
    <w:rsid w:val="006C3CA1"/>
    <w:rsid w:val="006C69FF"/>
    <w:rsid w:val="006D0A1C"/>
    <w:rsid w:val="006D0AE2"/>
    <w:rsid w:val="006E133D"/>
    <w:rsid w:val="006E135F"/>
    <w:rsid w:val="006E1D28"/>
    <w:rsid w:val="006E5CD1"/>
    <w:rsid w:val="006E5CE5"/>
    <w:rsid w:val="006E6595"/>
    <w:rsid w:val="006E6FCF"/>
    <w:rsid w:val="006E7CBA"/>
    <w:rsid w:val="00703D6C"/>
    <w:rsid w:val="00704E1A"/>
    <w:rsid w:val="0070758F"/>
    <w:rsid w:val="0071209E"/>
    <w:rsid w:val="0071367C"/>
    <w:rsid w:val="007137D0"/>
    <w:rsid w:val="00716301"/>
    <w:rsid w:val="00717565"/>
    <w:rsid w:val="00723FD5"/>
    <w:rsid w:val="0073069C"/>
    <w:rsid w:val="00730741"/>
    <w:rsid w:val="007307FB"/>
    <w:rsid w:val="00731A83"/>
    <w:rsid w:val="00735748"/>
    <w:rsid w:val="00740919"/>
    <w:rsid w:val="00742B07"/>
    <w:rsid w:val="00743B01"/>
    <w:rsid w:val="00743BD3"/>
    <w:rsid w:val="00746EC3"/>
    <w:rsid w:val="00747316"/>
    <w:rsid w:val="00751408"/>
    <w:rsid w:val="00751F2F"/>
    <w:rsid w:val="0075396B"/>
    <w:rsid w:val="007626B0"/>
    <w:rsid w:val="00767430"/>
    <w:rsid w:val="00770F5F"/>
    <w:rsid w:val="00776CD7"/>
    <w:rsid w:val="0078263F"/>
    <w:rsid w:val="00782EA4"/>
    <w:rsid w:val="007921FC"/>
    <w:rsid w:val="007958C3"/>
    <w:rsid w:val="007A17A2"/>
    <w:rsid w:val="007A27C1"/>
    <w:rsid w:val="007B2F5B"/>
    <w:rsid w:val="007B5D29"/>
    <w:rsid w:val="007B5E3E"/>
    <w:rsid w:val="007C42AA"/>
    <w:rsid w:val="007C5A7B"/>
    <w:rsid w:val="007D092C"/>
    <w:rsid w:val="007E7640"/>
    <w:rsid w:val="007F44E8"/>
    <w:rsid w:val="007F55A1"/>
    <w:rsid w:val="007F728C"/>
    <w:rsid w:val="0080152C"/>
    <w:rsid w:val="00803A2C"/>
    <w:rsid w:val="00805455"/>
    <w:rsid w:val="00810A40"/>
    <w:rsid w:val="008123DD"/>
    <w:rsid w:val="00813A7F"/>
    <w:rsid w:val="00817D0A"/>
    <w:rsid w:val="0082301C"/>
    <w:rsid w:val="008364F8"/>
    <w:rsid w:val="0084716D"/>
    <w:rsid w:val="00850E91"/>
    <w:rsid w:val="00857028"/>
    <w:rsid w:val="00862A99"/>
    <w:rsid w:val="0086345F"/>
    <w:rsid w:val="008648D4"/>
    <w:rsid w:val="008705FA"/>
    <w:rsid w:val="008725B4"/>
    <w:rsid w:val="00877613"/>
    <w:rsid w:val="0088581C"/>
    <w:rsid w:val="00896D0E"/>
    <w:rsid w:val="008B0E35"/>
    <w:rsid w:val="008B713A"/>
    <w:rsid w:val="008C304B"/>
    <w:rsid w:val="008D292E"/>
    <w:rsid w:val="008D4F6E"/>
    <w:rsid w:val="008E364F"/>
    <w:rsid w:val="008F1639"/>
    <w:rsid w:val="008F25D7"/>
    <w:rsid w:val="008F5AE2"/>
    <w:rsid w:val="008F6896"/>
    <w:rsid w:val="0090317F"/>
    <w:rsid w:val="00910048"/>
    <w:rsid w:val="00914140"/>
    <w:rsid w:val="009153F9"/>
    <w:rsid w:val="0091598D"/>
    <w:rsid w:val="00927889"/>
    <w:rsid w:val="00927A66"/>
    <w:rsid w:val="00932DE7"/>
    <w:rsid w:val="00933B80"/>
    <w:rsid w:val="009349C7"/>
    <w:rsid w:val="00935F47"/>
    <w:rsid w:val="00936A67"/>
    <w:rsid w:val="0094047A"/>
    <w:rsid w:val="00940B0C"/>
    <w:rsid w:val="00941642"/>
    <w:rsid w:val="00947884"/>
    <w:rsid w:val="009561DD"/>
    <w:rsid w:val="00965A4C"/>
    <w:rsid w:val="00974AD6"/>
    <w:rsid w:val="009840A6"/>
    <w:rsid w:val="009844C2"/>
    <w:rsid w:val="00985AF7"/>
    <w:rsid w:val="009902A6"/>
    <w:rsid w:val="0099182C"/>
    <w:rsid w:val="00992F02"/>
    <w:rsid w:val="00993453"/>
    <w:rsid w:val="00994176"/>
    <w:rsid w:val="009955F2"/>
    <w:rsid w:val="009A2090"/>
    <w:rsid w:val="009A2B44"/>
    <w:rsid w:val="009B0950"/>
    <w:rsid w:val="009B1D2A"/>
    <w:rsid w:val="009B1E44"/>
    <w:rsid w:val="009B2285"/>
    <w:rsid w:val="009B256F"/>
    <w:rsid w:val="009B39B6"/>
    <w:rsid w:val="009B6FD9"/>
    <w:rsid w:val="009C0FB5"/>
    <w:rsid w:val="009C2FE5"/>
    <w:rsid w:val="009D3B01"/>
    <w:rsid w:val="009D572A"/>
    <w:rsid w:val="009D74DD"/>
    <w:rsid w:val="009E31DD"/>
    <w:rsid w:val="009E5B6F"/>
    <w:rsid w:val="009F79AF"/>
    <w:rsid w:val="00A00D3F"/>
    <w:rsid w:val="00A02111"/>
    <w:rsid w:val="00A03937"/>
    <w:rsid w:val="00A0407A"/>
    <w:rsid w:val="00A22667"/>
    <w:rsid w:val="00A46516"/>
    <w:rsid w:val="00A527EA"/>
    <w:rsid w:val="00A546F9"/>
    <w:rsid w:val="00A60077"/>
    <w:rsid w:val="00A63A78"/>
    <w:rsid w:val="00A64E60"/>
    <w:rsid w:val="00A650A5"/>
    <w:rsid w:val="00A70D51"/>
    <w:rsid w:val="00A7419D"/>
    <w:rsid w:val="00A7483E"/>
    <w:rsid w:val="00A7723D"/>
    <w:rsid w:val="00A777F1"/>
    <w:rsid w:val="00A820E5"/>
    <w:rsid w:val="00A8608F"/>
    <w:rsid w:val="00A87E23"/>
    <w:rsid w:val="00A87E47"/>
    <w:rsid w:val="00A90EFE"/>
    <w:rsid w:val="00A927C4"/>
    <w:rsid w:val="00A972F8"/>
    <w:rsid w:val="00AA0ADE"/>
    <w:rsid w:val="00AA121E"/>
    <w:rsid w:val="00AA3777"/>
    <w:rsid w:val="00AA37DF"/>
    <w:rsid w:val="00AA5A4D"/>
    <w:rsid w:val="00AB243C"/>
    <w:rsid w:val="00AB2579"/>
    <w:rsid w:val="00AB704A"/>
    <w:rsid w:val="00AB772E"/>
    <w:rsid w:val="00AC093C"/>
    <w:rsid w:val="00AC0AF0"/>
    <w:rsid w:val="00AC1A55"/>
    <w:rsid w:val="00AC202F"/>
    <w:rsid w:val="00AC3C1B"/>
    <w:rsid w:val="00AC6C33"/>
    <w:rsid w:val="00AC73CD"/>
    <w:rsid w:val="00AD73AD"/>
    <w:rsid w:val="00AE2EA5"/>
    <w:rsid w:val="00AE334B"/>
    <w:rsid w:val="00AE38BD"/>
    <w:rsid w:val="00AE64A8"/>
    <w:rsid w:val="00AF13C0"/>
    <w:rsid w:val="00AF7B38"/>
    <w:rsid w:val="00AF7C0C"/>
    <w:rsid w:val="00B00AA2"/>
    <w:rsid w:val="00B03B89"/>
    <w:rsid w:val="00B04E45"/>
    <w:rsid w:val="00B13E74"/>
    <w:rsid w:val="00B15010"/>
    <w:rsid w:val="00B15ED7"/>
    <w:rsid w:val="00B173AE"/>
    <w:rsid w:val="00B20470"/>
    <w:rsid w:val="00B22032"/>
    <w:rsid w:val="00B303EB"/>
    <w:rsid w:val="00B30524"/>
    <w:rsid w:val="00B34163"/>
    <w:rsid w:val="00B35C46"/>
    <w:rsid w:val="00B36C7F"/>
    <w:rsid w:val="00B40DC7"/>
    <w:rsid w:val="00B416EC"/>
    <w:rsid w:val="00B418EC"/>
    <w:rsid w:val="00B43D2B"/>
    <w:rsid w:val="00B44D46"/>
    <w:rsid w:val="00B4650E"/>
    <w:rsid w:val="00B47740"/>
    <w:rsid w:val="00B51BAF"/>
    <w:rsid w:val="00B52096"/>
    <w:rsid w:val="00B56627"/>
    <w:rsid w:val="00B570EF"/>
    <w:rsid w:val="00B672FA"/>
    <w:rsid w:val="00B73FA2"/>
    <w:rsid w:val="00B743AC"/>
    <w:rsid w:val="00B75E4C"/>
    <w:rsid w:val="00B76EE4"/>
    <w:rsid w:val="00B82BEF"/>
    <w:rsid w:val="00B92455"/>
    <w:rsid w:val="00B93AAA"/>
    <w:rsid w:val="00B9419E"/>
    <w:rsid w:val="00BA0C17"/>
    <w:rsid w:val="00BA3B92"/>
    <w:rsid w:val="00BB29D6"/>
    <w:rsid w:val="00BB44C0"/>
    <w:rsid w:val="00BB6782"/>
    <w:rsid w:val="00BC09CF"/>
    <w:rsid w:val="00BC0E7A"/>
    <w:rsid w:val="00BC1F30"/>
    <w:rsid w:val="00BC36CD"/>
    <w:rsid w:val="00BC5DD4"/>
    <w:rsid w:val="00BC7FFE"/>
    <w:rsid w:val="00BD4E4D"/>
    <w:rsid w:val="00BE015E"/>
    <w:rsid w:val="00BE684F"/>
    <w:rsid w:val="00BF5A13"/>
    <w:rsid w:val="00BF6164"/>
    <w:rsid w:val="00C00782"/>
    <w:rsid w:val="00C05F53"/>
    <w:rsid w:val="00C06095"/>
    <w:rsid w:val="00C12824"/>
    <w:rsid w:val="00C14A19"/>
    <w:rsid w:val="00C267F2"/>
    <w:rsid w:val="00C310E8"/>
    <w:rsid w:val="00C342A1"/>
    <w:rsid w:val="00C36A85"/>
    <w:rsid w:val="00C36CC0"/>
    <w:rsid w:val="00C42B9A"/>
    <w:rsid w:val="00C454EB"/>
    <w:rsid w:val="00C47FDB"/>
    <w:rsid w:val="00C51FC3"/>
    <w:rsid w:val="00C57806"/>
    <w:rsid w:val="00C6094E"/>
    <w:rsid w:val="00C679B4"/>
    <w:rsid w:val="00C70F2E"/>
    <w:rsid w:val="00C74EB4"/>
    <w:rsid w:val="00C770DE"/>
    <w:rsid w:val="00C80CA8"/>
    <w:rsid w:val="00C81F06"/>
    <w:rsid w:val="00C919FA"/>
    <w:rsid w:val="00C945F4"/>
    <w:rsid w:val="00C97BD1"/>
    <w:rsid w:val="00CA002D"/>
    <w:rsid w:val="00CA097A"/>
    <w:rsid w:val="00CA26F2"/>
    <w:rsid w:val="00CA6EE3"/>
    <w:rsid w:val="00CB484F"/>
    <w:rsid w:val="00CB4C4F"/>
    <w:rsid w:val="00CB584D"/>
    <w:rsid w:val="00CC1AD4"/>
    <w:rsid w:val="00CC1DBE"/>
    <w:rsid w:val="00CC4E77"/>
    <w:rsid w:val="00CC5E4C"/>
    <w:rsid w:val="00CD5811"/>
    <w:rsid w:val="00CE157E"/>
    <w:rsid w:val="00CE4ED0"/>
    <w:rsid w:val="00CF1B6E"/>
    <w:rsid w:val="00CF27BD"/>
    <w:rsid w:val="00CF2B2E"/>
    <w:rsid w:val="00CF3D5E"/>
    <w:rsid w:val="00CF4981"/>
    <w:rsid w:val="00CF5458"/>
    <w:rsid w:val="00CF6A68"/>
    <w:rsid w:val="00CF7776"/>
    <w:rsid w:val="00D009C4"/>
    <w:rsid w:val="00D027C2"/>
    <w:rsid w:val="00D02DD4"/>
    <w:rsid w:val="00D045F1"/>
    <w:rsid w:val="00D0617D"/>
    <w:rsid w:val="00D06E2C"/>
    <w:rsid w:val="00D071A3"/>
    <w:rsid w:val="00D100C9"/>
    <w:rsid w:val="00D10912"/>
    <w:rsid w:val="00D11656"/>
    <w:rsid w:val="00D12678"/>
    <w:rsid w:val="00D234AC"/>
    <w:rsid w:val="00D2379F"/>
    <w:rsid w:val="00D24516"/>
    <w:rsid w:val="00D248C7"/>
    <w:rsid w:val="00D256AD"/>
    <w:rsid w:val="00D34E16"/>
    <w:rsid w:val="00D35982"/>
    <w:rsid w:val="00D373C0"/>
    <w:rsid w:val="00D47CAC"/>
    <w:rsid w:val="00D55606"/>
    <w:rsid w:val="00D6363B"/>
    <w:rsid w:val="00D6428C"/>
    <w:rsid w:val="00D678A7"/>
    <w:rsid w:val="00D726AA"/>
    <w:rsid w:val="00D72E7B"/>
    <w:rsid w:val="00D77A2F"/>
    <w:rsid w:val="00D8083F"/>
    <w:rsid w:val="00D828B7"/>
    <w:rsid w:val="00D863C8"/>
    <w:rsid w:val="00D96BDE"/>
    <w:rsid w:val="00DA0F41"/>
    <w:rsid w:val="00DA13B2"/>
    <w:rsid w:val="00DA157D"/>
    <w:rsid w:val="00DA3090"/>
    <w:rsid w:val="00DA382E"/>
    <w:rsid w:val="00DB3B0A"/>
    <w:rsid w:val="00DB6D3C"/>
    <w:rsid w:val="00DB74B0"/>
    <w:rsid w:val="00DC06E8"/>
    <w:rsid w:val="00DC1591"/>
    <w:rsid w:val="00DC1818"/>
    <w:rsid w:val="00DD0F04"/>
    <w:rsid w:val="00DD4227"/>
    <w:rsid w:val="00DD433A"/>
    <w:rsid w:val="00DD5A97"/>
    <w:rsid w:val="00DE2FFD"/>
    <w:rsid w:val="00DE6A15"/>
    <w:rsid w:val="00DF1603"/>
    <w:rsid w:val="00DF2D7F"/>
    <w:rsid w:val="00DF5337"/>
    <w:rsid w:val="00DF6FD1"/>
    <w:rsid w:val="00DF718E"/>
    <w:rsid w:val="00DF7991"/>
    <w:rsid w:val="00DF7E39"/>
    <w:rsid w:val="00DF7EC8"/>
    <w:rsid w:val="00E00892"/>
    <w:rsid w:val="00E008EB"/>
    <w:rsid w:val="00E01A85"/>
    <w:rsid w:val="00E1449E"/>
    <w:rsid w:val="00E15DCB"/>
    <w:rsid w:val="00E1725D"/>
    <w:rsid w:val="00E254E1"/>
    <w:rsid w:val="00E307DD"/>
    <w:rsid w:val="00E36AF2"/>
    <w:rsid w:val="00E36E32"/>
    <w:rsid w:val="00E37CFE"/>
    <w:rsid w:val="00E40423"/>
    <w:rsid w:val="00E413E3"/>
    <w:rsid w:val="00E42424"/>
    <w:rsid w:val="00E44542"/>
    <w:rsid w:val="00E44D64"/>
    <w:rsid w:val="00E4551F"/>
    <w:rsid w:val="00E51850"/>
    <w:rsid w:val="00E63928"/>
    <w:rsid w:val="00E72CEF"/>
    <w:rsid w:val="00E72E7A"/>
    <w:rsid w:val="00E817AD"/>
    <w:rsid w:val="00E81A8D"/>
    <w:rsid w:val="00E85E36"/>
    <w:rsid w:val="00EB240C"/>
    <w:rsid w:val="00EB5179"/>
    <w:rsid w:val="00EB7A87"/>
    <w:rsid w:val="00EC04B3"/>
    <w:rsid w:val="00ED0075"/>
    <w:rsid w:val="00ED2910"/>
    <w:rsid w:val="00EE469D"/>
    <w:rsid w:val="00EF0FA4"/>
    <w:rsid w:val="00EF160D"/>
    <w:rsid w:val="00EF21D4"/>
    <w:rsid w:val="00EF5053"/>
    <w:rsid w:val="00EF5119"/>
    <w:rsid w:val="00F00E0E"/>
    <w:rsid w:val="00F14E6B"/>
    <w:rsid w:val="00F20A59"/>
    <w:rsid w:val="00F36151"/>
    <w:rsid w:val="00F504F8"/>
    <w:rsid w:val="00F54B89"/>
    <w:rsid w:val="00F54FE1"/>
    <w:rsid w:val="00F5542B"/>
    <w:rsid w:val="00F56F7E"/>
    <w:rsid w:val="00F66D5D"/>
    <w:rsid w:val="00F7532E"/>
    <w:rsid w:val="00F838C2"/>
    <w:rsid w:val="00F86099"/>
    <w:rsid w:val="00F93B99"/>
    <w:rsid w:val="00F94CFB"/>
    <w:rsid w:val="00FA2EB1"/>
    <w:rsid w:val="00FA452A"/>
    <w:rsid w:val="00FB05B8"/>
    <w:rsid w:val="00FB3ADC"/>
    <w:rsid w:val="00FB4084"/>
    <w:rsid w:val="00FB48A9"/>
    <w:rsid w:val="00FB56C4"/>
    <w:rsid w:val="00FB669B"/>
    <w:rsid w:val="00FC40D5"/>
    <w:rsid w:val="00FD19B1"/>
    <w:rsid w:val="00FD322B"/>
    <w:rsid w:val="00FD40E9"/>
    <w:rsid w:val="00FD54BB"/>
    <w:rsid w:val="00FE353D"/>
    <w:rsid w:val="00FE48E5"/>
    <w:rsid w:val="00FE4B3B"/>
    <w:rsid w:val="00FE52CE"/>
    <w:rsid w:val="00FF27EE"/>
    <w:rsid w:val="00FF6E8C"/>
    <w:rsid w:val="00FF73B3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3B91C7-18AF-45E7-963B-8B383798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0239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173BE4"/>
    <w:pPr>
      <w:keepNext/>
      <w:numPr>
        <w:numId w:val="16"/>
      </w:numPr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173BE4"/>
    <w:pPr>
      <w:keepNext/>
      <w:numPr>
        <w:ilvl w:val="1"/>
        <w:numId w:val="16"/>
      </w:numPr>
      <w:spacing w:before="12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73BE4"/>
    <w:pPr>
      <w:keepNext/>
      <w:numPr>
        <w:ilvl w:val="2"/>
        <w:numId w:val="16"/>
      </w:numPr>
      <w:spacing w:before="1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73BE4"/>
    <w:pPr>
      <w:keepNext/>
      <w:numPr>
        <w:ilvl w:val="3"/>
        <w:numId w:val="16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173BE4"/>
    <w:pPr>
      <w:keepNext/>
      <w:numPr>
        <w:ilvl w:val="4"/>
        <w:numId w:val="16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73BE4"/>
    <w:pPr>
      <w:keepNext/>
      <w:numPr>
        <w:ilvl w:val="5"/>
        <w:numId w:val="16"/>
      </w:numPr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73BE4"/>
    <w:pPr>
      <w:keepNext/>
      <w:keepLines/>
      <w:numPr>
        <w:ilvl w:val="6"/>
        <w:numId w:val="16"/>
      </w:numPr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73BE4"/>
    <w:pPr>
      <w:keepNext/>
      <w:numPr>
        <w:ilvl w:val="7"/>
        <w:numId w:val="16"/>
      </w:numPr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173BE4"/>
    <w:pPr>
      <w:keepNext/>
      <w:numPr>
        <w:ilvl w:val="8"/>
        <w:numId w:val="16"/>
      </w:numPr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B52096"/>
    <w:pPr>
      <w:spacing w:before="120"/>
      <w:ind w:left="1267" w:hanging="720"/>
    </w:pPr>
    <w:rPr>
      <w:sz w:val="24"/>
    </w:rPr>
  </w:style>
  <w:style w:type="paragraph" w:styleId="BodyTextIndent2">
    <w:name w:val="Body Text Indent 2"/>
    <w:basedOn w:val="Normal"/>
    <w:semiHidden/>
    <w:rsid w:val="00B52096"/>
    <w:pPr>
      <w:spacing w:before="240"/>
      <w:ind w:left="1123" w:hanging="576"/>
    </w:pPr>
    <w:rPr>
      <w:sz w:val="24"/>
    </w:rPr>
  </w:style>
  <w:style w:type="paragraph" w:styleId="Header">
    <w:name w:val="header"/>
    <w:basedOn w:val="Normal"/>
    <w:semiHidden/>
    <w:rsid w:val="00B52096"/>
    <w:pPr>
      <w:tabs>
        <w:tab w:val="center" w:pos="4320"/>
        <w:tab w:val="right" w:pos="8640"/>
      </w:tabs>
    </w:pPr>
  </w:style>
  <w:style w:type="paragraph" w:styleId="Footer">
    <w:name w:val="footer"/>
    <w:aliases w:val="Confidentiality Statement"/>
    <w:basedOn w:val="Normal"/>
    <w:rsid w:val="00B5209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rsid w:val="00B52096"/>
    <w:pPr>
      <w:spacing w:before="240"/>
      <w:ind w:left="2520"/>
    </w:pPr>
    <w:rPr>
      <w:sz w:val="24"/>
    </w:rPr>
  </w:style>
  <w:style w:type="paragraph" w:styleId="BodyText">
    <w:name w:val="Body Text"/>
    <w:basedOn w:val="Normal"/>
    <w:semiHidden/>
    <w:rsid w:val="00B52096"/>
    <w:pPr>
      <w:jc w:val="both"/>
    </w:pPr>
  </w:style>
  <w:style w:type="paragraph" w:styleId="BodyText2">
    <w:name w:val="Body Text 2"/>
    <w:basedOn w:val="Normal"/>
    <w:semiHidden/>
    <w:rsid w:val="00B52096"/>
    <w:pPr>
      <w:jc w:val="both"/>
    </w:pPr>
    <w:rPr>
      <w:rFonts w:cs="Arial"/>
      <w:sz w:val="24"/>
    </w:rPr>
  </w:style>
  <w:style w:type="paragraph" w:styleId="BodyText3">
    <w:name w:val="Body Text 3"/>
    <w:basedOn w:val="Normal"/>
    <w:semiHidden/>
    <w:rsid w:val="00B52096"/>
    <w:pPr>
      <w:spacing w:before="240"/>
    </w:pPr>
    <w:rPr>
      <w:sz w:val="24"/>
    </w:rPr>
  </w:style>
  <w:style w:type="character" w:styleId="PageNumber">
    <w:name w:val="page number"/>
    <w:basedOn w:val="DefaultParagraphFont"/>
    <w:semiHidden/>
    <w:rsid w:val="00B52096"/>
  </w:style>
  <w:style w:type="paragraph" w:customStyle="1" w:styleId="Body">
    <w:name w:val="Body"/>
    <w:basedOn w:val="Normal"/>
    <w:semiHidden/>
    <w:rsid w:val="00B52096"/>
    <w:pPr>
      <w:tabs>
        <w:tab w:val="left" w:pos="2880"/>
      </w:tabs>
      <w:spacing w:before="120"/>
      <w:ind w:left="1440"/>
    </w:pPr>
    <w:rPr>
      <w:szCs w:val="24"/>
    </w:rPr>
  </w:style>
  <w:style w:type="paragraph" w:customStyle="1" w:styleId="BulletList">
    <w:name w:val="Bullet List"/>
    <w:basedOn w:val="Normal"/>
    <w:semiHidden/>
    <w:rsid w:val="00B52096"/>
    <w:pPr>
      <w:numPr>
        <w:numId w:val="1"/>
      </w:numPr>
      <w:spacing w:before="120"/>
    </w:pPr>
    <w:rPr>
      <w:snapToGrid w:val="0"/>
    </w:rPr>
  </w:style>
  <w:style w:type="paragraph" w:customStyle="1" w:styleId="CellTextNumber">
    <w:name w:val="CellText Number"/>
    <w:basedOn w:val="CellText"/>
    <w:semiHidden/>
    <w:rsid w:val="00B52096"/>
    <w:pPr>
      <w:numPr>
        <w:numId w:val="2"/>
      </w:numPr>
      <w:spacing w:before="0" w:after="60"/>
    </w:pPr>
  </w:style>
  <w:style w:type="paragraph" w:customStyle="1" w:styleId="CellText">
    <w:name w:val="CellText"/>
    <w:basedOn w:val="Normal"/>
    <w:semiHidden/>
    <w:rsid w:val="00B52096"/>
    <w:pPr>
      <w:spacing w:before="60"/>
    </w:pPr>
  </w:style>
  <w:style w:type="paragraph" w:customStyle="1" w:styleId="Bullet">
    <w:name w:val="Bullet"/>
    <w:basedOn w:val="Body"/>
    <w:semiHidden/>
    <w:rsid w:val="00B52096"/>
    <w:pPr>
      <w:numPr>
        <w:numId w:val="3"/>
      </w:numPr>
    </w:pPr>
  </w:style>
  <w:style w:type="paragraph" w:styleId="ListNumber">
    <w:name w:val="List Number"/>
    <w:basedOn w:val="Normal"/>
    <w:semiHidden/>
    <w:rsid w:val="00B52096"/>
    <w:pPr>
      <w:spacing w:before="120"/>
    </w:pPr>
  </w:style>
  <w:style w:type="character" w:styleId="CommentReference">
    <w:name w:val="annotation reference"/>
    <w:basedOn w:val="DefaultParagraphFont"/>
    <w:semiHidden/>
    <w:rsid w:val="00B52096"/>
    <w:rPr>
      <w:sz w:val="16"/>
      <w:szCs w:val="16"/>
    </w:rPr>
  </w:style>
  <w:style w:type="paragraph" w:styleId="CommentText">
    <w:name w:val="annotation text"/>
    <w:basedOn w:val="Normal"/>
    <w:semiHidden/>
    <w:rsid w:val="00B52096"/>
  </w:style>
  <w:style w:type="paragraph" w:styleId="BalloonText">
    <w:name w:val="Balloon Text"/>
    <w:basedOn w:val="Normal"/>
    <w:semiHidden/>
    <w:rsid w:val="00315167"/>
    <w:rPr>
      <w:rFonts w:ascii="Tahoma" w:hAnsi="Tahoma" w:cs="Tahoma"/>
      <w:sz w:val="16"/>
      <w:szCs w:val="16"/>
    </w:rPr>
  </w:style>
  <w:style w:type="paragraph" w:customStyle="1" w:styleId="Header1">
    <w:name w:val="Header 1"/>
    <w:basedOn w:val="Normal"/>
    <w:semiHidden/>
    <w:rsid w:val="009844C2"/>
    <w:pPr>
      <w:spacing w:before="240" w:after="240"/>
    </w:pPr>
    <w:rPr>
      <w:b/>
      <w:caps/>
    </w:rPr>
  </w:style>
  <w:style w:type="paragraph" w:customStyle="1" w:styleId="text1">
    <w:name w:val="text 1"/>
    <w:basedOn w:val="Normal"/>
    <w:rsid w:val="00173BE4"/>
    <w:pPr>
      <w:spacing w:after="120"/>
      <w:ind w:left="360"/>
    </w:pPr>
  </w:style>
  <w:style w:type="paragraph" w:customStyle="1" w:styleId="Title1">
    <w:name w:val="Title 1"/>
    <w:basedOn w:val="Header1"/>
    <w:semiHidden/>
    <w:rsid w:val="00173BE4"/>
  </w:style>
  <w:style w:type="paragraph" w:styleId="ListBullet">
    <w:name w:val="List Bullet"/>
    <w:basedOn w:val="Normal"/>
    <w:autoRedefine/>
    <w:semiHidden/>
    <w:rsid w:val="0026496C"/>
  </w:style>
  <w:style w:type="paragraph" w:customStyle="1" w:styleId="Bullets1">
    <w:name w:val="Bullets 1"/>
    <w:basedOn w:val="ListBullet"/>
    <w:rsid w:val="0026496C"/>
    <w:pPr>
      <w:numPr>
        <w:numId w:val="4"/>
      </w:numPr>
      <w:spacing w:before="40" w:after="40"/>
    </w:pPr>
    <w:rPr>
      <w:rFonts w:cs="Arial"/>
    </w:rPr>
  </w:style>
  <w:style w:type="paragraph" w:customStyle="1" w:styleId="Title2">
    <w:name w:val="Title 2"/>
    <w:basedOn w:val="Title1"/>
    <w:semiHidden/>
    <w:rsid w:val="00173BE4"/>
    <w:pPr>
      <w:spacing w:before="0" w:after="120"/>
    </w:pPr>
    <w:rPr>
      <w:b w:val="0"/>
      <w:caps w:val="0"/>
    </w:rPr>
  </w:style>
  <w:style w:type="paragraph" w:customStyle="1" w:styleId="text3">
    <w:name w:val="text 3"/>
    <w:basedOn w:val="Title2"/>
    <w:rsid w:val="000B6267"/>
    <w:pPr>
      <w:ind w:left="1987"/>
    </w:pPr>
  </w:style>
  <w:style w:type="paragraph" w:customStyle="1" w:styleId="text2">
    <w:name w:val="text 2"/>
    <w:basedOn w:val="Title2"/>
    <w:rsid w:val="004E35D1"/>
    <w:pPr>
      <w:spacing w:before="40" w:after="100"/>
      <w:ind w:left="1080"/>
    </w:pPr>
  </w:style>
  <w:style w:type="paragraph" w:customStyle="1" w:styleId="Style1">
    <w:name w:val="Style1"/>
    <w:basedOn w:val="Title1"/>
    <w:rsid w:val="0044531F"/>
    <w:pPr>
      <w:numPr>
        <w:numId w:val="13"/>
      </w:numPr>
    </w:pPr>
  </w:style>
  <w:style w:type="numbering" w:styleId="111111">
    <w:name w:val="Outline List 2"/>
    <w:basedOn w:val="NoList"/>
    <w:semiHidden/>
    <w:rsid w:val="00173BE4"/>
    <w:pPr>
      <w:numPr>
        <w:numId w:val="14"/>
      </w:numPr>
    </w:pPr>
  </w:style>
  <w:style w:type="numbering" w:styleId="1ai">
    <w:name w:val="Outline List 1"/>
    <w:basedOn w:val="NoList"/>
    <w:semiHidden/>
    <w:rsid w:val="00173BE4"/>
    <w:pPr>
      <w:numPr>
        <w:numId w:val="15"/>
      </w:numPr>
    </w:pPr>
  </w:style>
  <w:style w:type="numbering" w:styleId="ArticleSection">
    <w:name w:val="Outline List 3"/>
    <w:basedOn w:val="NoList"/>
    <w:semiHidden/>
    <w:rsid w:val="00173BE4"/>
    <w:pPr>
      <w:numPr>
        <w:numId w:val="16"/>
      </w:numPr>
    </w:pPr>
  </w:style>
  <w:style w:type="paragraph" w:styleId="BlockText">
    <w:name w:val="Block Text"/>
    <w:basedOn w:val="Normal"/>
    <w:semiHidden/>
    <w:rsid w:val="00173BE4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173BE4"/>
    <w:pPr>
      <w:spacing w:after="120"/>
      <w:ind w:firstLine="210"/>
      <w:jc w:val="left"/>
    </w:pPr>
    <w:rPr>
      <w:rFonts w:ascii="Times New Roman" w:hAnsi="Times New Roman"/>
      <w:sz w:val="20"/>
    </w:rPr>
  </w:style>
  <w:style w:type="paragraph" w:styleId="BodyTextFirstIndent2">
    <w:name w:val="Body Text First Indent 2"/>
    <w:basedOn w:val="BodyTextIndent"/>
    <w:semiHidden/>
    <w:rsid w:val="00173BE4"/>
    <w:pPr>
      <w:spacing w:before="0" w:after="120"/>
      <w:ind w:left="360" w:firstLine="210"/>
    </w:pPr>
    <w:rPr>
      <w:rFonts w:ascii="Times New Roman" w:hAnsi="Times New Roman"/>
      <w:sz w:val="20"/>
    </w:rPr>
  </w:style>
  <w:style w:type="paragraph" w:styleId="Closing">
    <w:name w:val="Closing"/>
    <w:basedOn w:val="Normal"/>
    <w:semiHidden/>
    <w:rsid w:val="00173BE4"/>
    <w:pPr>
      <w:ind w:left="4320"/>
    </w:pPr>
  </w:style>
  <w:style w:type="paragraph" w:styleId="Date">
    <w:name w:val="Date"/>
    <w:basedOn w:val="Normal"/>
    <w:next w:val="Normal"/>
    <w:semiHidden/>
    <w:rsid w:val="00173BE4"/>
  </w:style>
  <w:style w:type="paragraph" w:styleId="E-mailSignature">
    <w:name w:val="E-mail Signature"/>
    <w:basedOn w:val="Normal"/>
    <w:semiHidden/>
    <w:rsid w:val="00173BE4"/>
  </w:style>
  <w:style w:type="character" w:styleId="Emphasis">
    <w:name w:val="Emphasis"/>
    <w:basedOn w:val="DefaultParagraphFont"/>
    <w:qFormat/>
    <w:rsid w:val="00173BE4"/>
    <w:rPr>
      <w:i/>
      <w:iCs/>
    </w:rPr>
  </w:style>
  <w:style w:type="paragraph" w:styleId="EnvelopeAddress">
    <w:name w:val="envelope address"/>
    <w:basedOn w:val="Normal"/>
    <w:semiHidden/>
    <w:rsid w:val="00173BE4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173BE4"/>
    <w:rPr>
      <w:rFonts w:cs="Arial"/>
    </w:rPr>
  </w:style>
  <w:style w:type="character" w:styleId="FollowedHyperlink">
    <w:name w:val="FollowedHyperlink"/>
    <w:basedOn w:val="DefaultParagraphFont"/>
    <w:semiHidden/>
    <w:rsid w:val="00173BE4"/>
    <w:rPr>
      <w:color w:val="800080"/>
      <w:u w:val="single"/>
    </w:rPr>
  </w:style>
  <w:style w:type="character" w:styleId="HTMLAcronym">
    <w:name w:val="HTML Acronym"/>
    <w:basedOn w:val="DefaultParagraphFont"/>
    <w:semiHidden/>
    <w:rsid w:val="00173BE4"/>
  </w:style>
  <w:style w:type="paragraph" w:styleId="HTMLAddress">
    <w:name w:val="HTML Address"/>
    <w:basedOn w:val="Normal"/>
    <w:semiHidden/>
    <w:rsid w:val="00173BE4"/>
    <w:rPr>
      <w:i/>
      <w:iCs/>
    </w:rPr>
  </w:style>
  <w:style w:type="character" w:styleId="HTMLCite">
    <w:name w:val="HTML Cite"/>
    <w:basedOn w:val="DefaultParagraphFont"/>
    <w:semiHidden/>
    <w:rsid w:val="00173BE4"/>
    <w:rPr>
      <w:i/>
      <w:iCs/>
    </w:rPr>
  </w:style>
  <w:style w:type="character" w:styleId="HTMLCode">
    <w:name w:val="HTML Code"/>
    <w:basedOn w:val="DefaultParagraphFont"/>
    <w:semiHidden/>
    <w:rsid w:val="00173BE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3BE4"/>
    <w:rPr>
      <w:i/>
      <w:iCs/>
    </w:rPr>
  </w:style>
  <w:style w:type="character" w:styleId="HTMLKeyboard">
    <w:name w:val="HTML Keyboard"/>
    <w:basedOn w:val="DefaultParagraphFont"/>
    <w:semiHidden/>
    <w:rsid w:val="00173BE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73BE4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173BE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73BE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3BE4"/>
    <w:rPr>
      <w:i/>
      <w:iCs/>
    </w:rPr>
  </w:style>
  <w:style w:type="character" w:styleId="Hyperlink">
    <w:name w:val="Hyperlink"/>
    <w:basedOn w:val="DefaultParagraphFont"/>
    <w:semiHidden/>
    <w:rsid w:val="00173BE4"/>
    <w:rPr>
      <w:color w:val="0000FF"/>
      <w:u w:val="single"/>
    </w:rPr>
  </w:style>
  <w:style w:type="character" w:styleId="LineNumber">
    <w:name w:val="line number"/>
    <w:basedOn w:val="DefaultParagraphFont"/>
    <w:semiHidden/>
    <w:rsid w:val="00173BE4"/>
  </w:style>
  <w:style w:type="paragraph" w:styleId="List">
    <w:name w:val="List"/>
    <w:basedOn w:val="Normal"/>
    <w:semiHidden/>
    <w:rsid w:val="00173BE4"/>
    <w:pPr>
      <w:ind w:left="360" w:hanging="360"/>
    </w:pPr>
  </w:style>
  <w:style w:type="paragraph" w:styleId="List2">
    <w:name w:val="List 2"/>
    <w:basedOn w:val="Normal"/>
    <w:semiHidden/>
    <w:rsid w:val="00173BE4"/>
    <w:pPr>
      <w:ind w:left="720" w:hanging="360"/>
    </w:pPr>
  </w:style>
  <w:style w:type="paragraph" w:styleId="List3">
    <w:name w:val="List 3"/>
    <w:basedOn w:val="Normal"/>
    <w:semiHidden/>
    <w:rsid w:val="00173BE4"/>
    <w:pPr>
      <w:ind w:left="1080" w:hanging="360"/>
    </w:pPr>
  </w:style>
  <w:style w:type="paragraph" w:styleId="List4">
    <w:name w:val="List 4"/>
    <w:basedOn w:val="Normal"/>
    <w:semiHidden/>
    <w:rsid w:val="00173BE4"/>
    <w:pPr>
      <w:ind w:left="1440" w:hanging="360"/>
    </w:pPr>
  </w:style>
  <w:style w:type="paragraph" w:styleId="List5">
    <w:name w:val="List 5"/>
    <w:basedOn w:val="Normal"/>
    <w:semiHidden/>
    <w:rsid w:val="00173BE4"/>
    <w:pPr>
      <w:ind w:left="1800" w:hanging="360"/>
    </w:pPr>
  </w:style>
  <w:style w:type="paragraph" w:styleId="ListBullet2">
    <w:name w:val="List Bullet 2"/>
    <w:basedOn w:val="Normal"/>
    <w:autoRedefine/>
    <w:semiHidden/>
    <w:rsid w:val="00173BE4"/>
    <w:pPr>
      <w:numPr>
        <w:numId w:val="5"/>
      </w:numPr>
    </w:pPr>
  </w:style>
  <w:style w:type="paragraph" w:styleId="ListBullet3">
    <w:name w:val="List Bullet 3"/>
    <w:basedOn w:val="Normal"/>
    <w:autoRedefine/>
    <w:semiHidden/>
    <w:rsid w:val="00173BE4"/>
    <w:pPr>
      <w:numPr>
        <w:numId w:val="6"/>
      </w:numPr>
    </w:pPr>
  </w:style>
  <w:style w:type="paragraph" w:styleId="ListBullet4">
    <w:name w:val="List Bullet 4"/>
    <w:basedOn w:val="Normal"/>
    <w:autoRedefine/>
    <w:semiHidden/>
    <w:rsid w:val="00173BE4"/>
    <w:pPr>
      <w:numPr>
        <w:numId w:val="7"/>
      </w:numPr>
    </w:pPr>
  </w:style>
  <w:style w:type="paragraph" w:styleId="ListBullet5">
    <w:name w:val="List Bullet 5"/>
    <w:basedOn w:val="Normal"/>
    <w:autoRedefine/>
    <w:semiHidden/>
    <w:rsid w:val="00173BE4"/>
    <w:pPr>
      <w:numPr>
        <w:numId w:val="8"/>
      </w:numPr>
    </w:pPr>
  </w:style>
  <w:style w:type="paragraph" w:styleId="ListContinue">
    <w:name w:val="List Continue"/>
    <w:basedOn w:val="Normal"/>
    <w:semiHidden/>
    <w:rsid w:val="00173BE4"/>
    <w:pPr>
      <w:spacing w:after="120"/>
      <w:ind w:left="360"/>
    </w:pPr>
  </w:style>
  <w:style w:type="paragraph" w:styleId="ListContinue2">
    <w:name w:val="List Continue 2"/>
    <w:basedOn w:val="Normal"/>
    <w:semiHidden/>
    <w:rsid w:val="00173BE4"/>
    <w:pPr>
      <w:spacing w:after="120"/>
      <w:ind w:left="720"/>
    </w:pPr>
  </w:style>
  <w:style w:type="paragraph" w:styleId="ListContinue3">
    <w:name w:val="List Continue 3"/>
    <w:basedOn w:val="Normal"/>
    <w:semiHidden/>
    <w:rsid w:val="00173BE4"/>
    <w:pPr>
      <w:spacing w:after="120"/>
      <w:ind w:left="1080"/>
    </w:pPr>
  </w:style>
  <w:style w:type="paragraph" w:styleId="ListContinue4">
    <w:name w:val="List Continue 4"/>
    <w:basedOn w:val="Normal"/>
    <w:semiHidden/>
    <w:rsid w:val="00173BE4"/>
    <w:pPr>
      <w:spacing w:after="120"/>
      <w:ind w:left="1440"/>
    </w:pPr>
  </w:style>
  <w:style w:type="paragraph" w:styleId="ListContinue5">
    <w:name w:val="List Continue 5"/>
    <w:basedOn w:val="Normal"/>
    <w:semiHidden/>
    <w:rsid w:val="00173BE4"/>
    <w:pPr>
      <w:spacing w:after="120"/>
      <w:ind w:left="1800"/>
    </w:pPr>
  </w:style>
  <w:style w:type="paragraph" w:styleId="ListNumber2">
    <w:name w:val="List Number 2"/>
    <w:basedOn w:val="Normal"/>
    <w:semiHidden/>
    <w:rsid w:val="00173BE4"/>
    <w:pPr>
      <w:numPr>
        <w:numId w:val="9"/>
      </w:numPr>
    </w:pPr>
  </w:style>
  <w:style w:type="paragraph" w:styleId="ListNumber3">
    <w:name w:val="List Number 3"/>
    <w:basedOn w:val="Normal"/>
    <w:semiHidden/>
    <w:rsid w:val="00173BE4"/>
    <w:pPr>
      <w:numPr>
        <w:numId w:val="10"/>
      </w:numPr>
    </w:pPr>
  </w:style>
  <w:style w:type="paragraph" w:styleId="ListNumber4">
    <w:name w:val="List Number 4"/>
    <w:basedOn w:val="Normal"/>
    <w:semiHidden/>
    <w:rsid w:val="00173BE4"/>
    <w:pPr>
      <w:numPr>
        <w:numId w:val="11"/>
      </w:numPr>
    </w:pPr>
  </w:style>
  <w:style w:type="paragraph" w:styleId="ListNumber5">
    <w:name w:val="List Number 5"/>
    <w:basedOn w:val="Normal"/>
    <w:semiHidden/>
    <w:rsid w:val="00173BE4"/>
    <w:pPr>
      <w:numPr>
        <w:numId w:val="12"/>
      </w:numPr>
    </w:pPr>
  </w:style>
  <w:style w:type="paragraph" w:styleId="MessageHeader">
    <w:name w:val="Message Header"/>
    <w:basedOn w:val="Normal"/>
    <w:semiHidden/>
    <w:rsid w:val="00173B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173BE4"/>
    <w:rPr>
      <w:sz w:val="24"/>
      <w:szCs w:val="24"/>
    </w:rPr>
  </w:style>
  <w:style w:type="paragraph" w:styleId="NormalIndent">
    <w:name w:val="Normal Indent"/>
    <w:basedOn w:val="Normal"/>
    <w:semiHidden/>
    <w:rsid w:val="00173BE4"/>
    <w:pPr>
      <w:ind w:left="720"/>
    </w:pPr>
  </w:style>
  <w:style w:type="paragraph" w:styleId="NoteHeading">
    <w:name w:val="Note Heading"/>
    <w:basedOn w:val="Normal"/>
    <w:next w:val="Normal"/>
    <w:semiHidden/>
    <w:rsid w:val="00173BE4"/>
  </w:style>
  <w:style w:type="paragraph" w:styleId="PlainText">
    <w:name w:val="Plain Text"/>
    <w:basedOn w:val="Normal"/>
    <w:semiHidden/>
    <w:rsid w:val="00173BE4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173BE4"/>
  </w:style>
  <w:style w:type="paragraph" w:styleId="Signature">
    <w:name w:val="Signature"/>
    <w:basedOn w:val="Normal"/>
    <w:semiHidden/>
    <w:rsid w:val="00173BE4"/>
    <w:pPr>
      <w:ind w:left="4320"/>
    </w:pPr>
  </w:style>
  <w:style w:type="character" w:styleId="Strong">
    <w:name w:val="Strong"/>
    <w:basedOn w:val="DefaultParagraphFont"/>
    <w:qFormat/>
    <w:rsid w:val="00173BE4"/>
    <w:rPr>
      <w:b/>
      <w:bCs/>
    </w:rPr>
  </w:style>
  <w:style w:type="paragraph" w:styleId="Subtitle">
    <w:name w:val="Subtitle"/>
    <w:basedOn w:val="Normal"/>
    <w:qFormat/>
    <w:rsid w:val="00173BE4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173B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3B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3B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73B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3B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3B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3B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3B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3B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3B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73B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3B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3B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3B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3B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73B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73B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73B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3B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3B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3B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3B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3B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3B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3B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3B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3B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3B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3B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3B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3B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3B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3B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3B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73B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3B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3B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73B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3B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7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73B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3B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3B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173BE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Bullets2">
    <w:name w:val="Bullets 2"/>
    <w:rsid w:val="00C80CA8"/>
    <w:pPr>
      <w:numPr>
        <w:numId w:val="17"/>
      </w:numPr>
    </w:pPr>
    <w:rPr>
      <w:rFonts w:ascii="Arial" w:hAnsi="Arial" w:cs="Arial"/>
      <w:sz w:val="22"/>
      <w:szCs w:val="22"/>
    </w:rPr>
  </w:style>
  <w:style w:type="paragraph" w:customStyle="1" w:styleId="style2">
    <w:name w:val="style 2"/>
    <w:basedOn w:val="Style1"/>
    <w:rsid w:val="004E35D1"/>
    <w:pPr>
      <w:spacing w:before="40" w:after="100"/>
    </w:pPr>
    <w:rPr>
      <w:b w:val="0"/>
      <w:caps w:val="0"/>
    </w:rPr>
  </w:style>
  <w:style w:type="paragraph" w:customStyle="1" w:styleId="Bullets3">
    <w:name w:val="Bullets 3"/>
    <w:basedOn w:val="Normal"/>
    <w:rsid w:val="00AE38BD"/>
    <w:pPr>
      <w:numPr>
        <w:numId w:val="18"/>
      </w:numPr>
    </w:pPr>
  </w:style>
  <w:style w:type="paragraph" w:customStyle="1" w:styleId="Styletext3Left138">
    <w:name w:val="Style text 3 + Left:  1.38&quot;"/>
    <w:basedOn w:val="text3"/>
    <w:semiHidden/>
    <w:rsid w:val="004E35D1"/>
    <w:pPr>
      <w:ind w:left="2520"/>
    </w:pPr>
    <w:rPr>
      <w:szCs w:val="20"/>
    </w:rPr>
  </w:style>
  <w:style w:type="paragraph" w:customStyle="1" w:styleId="StyleStyletext3Left138Left138">
    <w:name w:val="Style Style text 3 + Left:  1.38&quot; + Left:  1.38&quot;"/>
    <w:basedOn w:val="Styletext3Left138"/>
    <w:semiHidden/>
    <w:rsid w:val="004E35D1"/>
    <w:pPr>
      <w:ind w:left="1987"/>
    </w:pPr>
  </w:style>
  <w:style w:type="paragraph" w:customStyle="1" w:styleId="subparagraph">
    <w:name w:val="subparagraph"/>
    <w:basedOn w:val="Normal"/>
    <w:rsid w:val="004E5C5E"/>
    <w:pPr>
      <w:spacing w:before="100" w:beforeAutospacing="1" w:after="100" w:afterAutospacing="1"/>
      <w:ind w:left="648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basedOn w:val="Normal"/>
    <w:rsid w:val="00A7419D"/>
    <w:pPr>
      <w:spacing w:line="360" w:lineRule="auto"/>
    </w:pPr>
    <w:rPr>
      <w:b/>
      <w:sz w:val="20"/>
      <w:szCs w:val="20"/>
      <w:lang w:eastAsia="ja-JP"/>
    </w:rPr>
  </w:style>
  <w:style w:type="paragraph" w:customStyle="1" w:styleId="ChkReqTextFirst">
    <w:name w:val="ChkReqTextFirst"/>
    <w:basedOn w:val="Normal"/>
    <w:link w:val="ChkReqTextFirstChar"/>
    <w:rsid w:val="00C36CC0"/>
    <w:pPr>
      <w:spacing w:beforeLines="40"/>
    </w:pPr>
    <w:rPr>
      <w:rFonts w:ascii="Arial Narrow" w:hAnsi="Arial Narrow"/>
      <w:sz w:val="20"/>
      <w:szCs w:val="20"/>
    </w:rPr>
  </w:style>
  <w:style w:type="character" w:customStyle="1" w:styleId="ChkReqTextFirstChar">
    <w:name w:val="ChkReqTextFirst Char"/>
    <w:basedOn w:val="DefaultParagraphFont"/>
    <w:link w:val="ChkReqTextFirst"/>
    <w:rsid w:val="00C36CC0"/>
    <w:rPr>
      <w:rFonts w:ascii="Arial Narrow" w:hAnsi="Arial Narrow"/>
      <w:lang w:val="en-US" w:eastAsia="en-US" w:bidi="ar-SA"/>
    </w:rPr>
  </w:style>
  <w:style w:type="paragraph" w:customStyle="1" w:styleId="Level1">
    <w:name w:val="Level 1"/>
    <w:basedOn w:val="Style1"/>
    <w:rsid w:val="00CE4ED0"/>
    <w:pPr>
      <w:spacing w:after="120"/>
    </w:pPr>
    <w:rPr>
      <w:sz w:val="20"/>
      <w:szCs w:val="20"/>
    </w:rPr>
  </w:style>
  <w:style w:type="paragraph" w:customStyle="1" w:styleId="Level2">
    <w:name w:val="Level 2"/>
    <w:basedOn w:val="Normal1"/>
    <w:rsid w:val="00CE4ED0"/>
    <w:pPr>
      <w:numPr>
        <w:ilvl w:val="1"/>
        <w:numId w:val="13"/>
      </w:numPr>
      <w:spacing w:after="120" w:line="240" w:lineRule="auto"/>
    </w:pPr>
    <w:rPr>
      <w:rFonts w:cs="Arial"/>
    </w:rPr>
  </w:style>
  <w:style w:type="paragraph" w:customStyle="1" w:styleId="Level3">
    <w:name w:val="Level 3"/>
    <w:basedOn w:val="Normal1"/>
    <w:rsid w:val="00CE4ED0"/>
    <w:pPr>
      <w:numPr>
        <w:ilvl w:val="2"/>
        <w:numId w:val="13"/>
      </w:numPr>
      <w:spacing w:after="120" w:line="240" w:lineRule="auto"/>
    </w:pPr>
    <w:rPr>
      <w:rFonts w:cs="Arial"/>
      <w:b w:val="0"/>
    </w:rPr>
  </w:style>
  <w:style w:type="paragraph" w:customStyle="1" w:styleId="Level4">
    <w:name w:val="Level 4"/>
    <w:basedOn w:val="Normal1"/>
    <w:rsid w:val="00CE4ED0"/>
    <w:pPr>
      <w:numPr>
        <w:ilvl w:val="3"/>
        <w:numId w:val="13"/>
      </w:numPr>
      <w:spacing w:after="120" w:line="240" w:lineRule="auto"/>
    </w:pPr>
    <w:rPr>
      <w:rFonts w:cs="Arial"/>
      <w:b w:val="0"/>
    </w:rPr>
  </w:style>
  <w:style w:type="paragraph" w:customStyle="1" w:styleId="Level5">
    <w:name w:val="Level 5"/>
    <w:basedOn w:val="Normal1"/>
    <w:rsid w:val="00CE4ED0"/>
    <w:pPr>
      <w:numPr>
        <w:ilvl w:val="4"/>
        <w:numId w:val="13"/>
      </w:numPr>
      <w:spacing w:after="120" w:line="240" w:lineRule="auto"/>
    </w:pPr>
    <w:rPr>
      <w:rFonts w:cs="Arial"/>
      <w:b w:val="0"/>
    </w:rPr>
  </w:style>
  <w:style w:type="paragraph" w:customStyle="1" w:styleId="Level6">
    <w:name w:val="Level 6"/>
    <w:basedOn w:val="Normal1"/>
    <w:rsid w:val="00CE4ED0"/>
    <w:pPr>
      <w:numPr>
        <w:numId w:val="21"/>
      </w:numPr>
      <w:spacing w:after="120" w:line="240" w:lineRule="auto"/>
    </w:pPr>
    <w:rPr>
      <w:rFonts w:cs="Arial"/>
      <w:b w:val="0"/>
    </w:rPr>
  </w:style>
  <w:style w:type="paragraph" w:styleId="ListParagraph">
    <w:name w:val="List Paragraph"/>
    <w:basedOn w:val="Normal"/>
    <w:uiPriority w:val="34"/>
    <w:qFormat/>
    <w:rsid w:val="00B2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pany%20Use%20Document%20Control\Document%20Templates\SOP%20template%20-%20Use%20me%20to%20write%20new%20SOP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7FB2-3CDA-410F-AE71-851665DC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template - Use me to write new SOPs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</vt:lpstr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</dc:title>
  <dc:creator>GinaH</dc:creator>
  <cp:lastModifiedBy>Office 210</cp:lastModifiedBy>
  <cp:revision>2</cp:revision>
  <cp:lastPrinted>2015-08-18T18:22:00Z</cp:lastPrinted>
  <dcterms:created xsi:type="dcterms:W3CDTF">2017-06-19T11:36:00Z</dcterms:created>
  <dcterms:modified xsi:type="dcterms:W3CDTF">2017-06-19T11:36:00Z</dcterms:modified>
</cp:coreProperties>
</file>