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58E" w:rsidRPr="003C06AF" w:rsidRDefault="0027000E" w:rsidP="0060458E">
      <w:pPr>
        <w:rPr>
          <w:lang w:val="fr-CA"/>
        </w:rPr>
      </w:pPr>
      <w:r w:rsidRPr="003C06AF">
        <w:rPr>
          <w:lang w:val="fr-CA"/>
        </w:rPr>
        <w:t xml:space="preserve"> </w:t>
      </w:r>
    </w:p>
    <w:p w:rsidR="0060458E" w:rsidRPr="003C06AF" w:rsidRDefault="004C229C" w:rsidP="0060458E">
      <w:pPr>
        <w:jc w:val="center"/>
        <w:rPr>
          <w:rFonts w:ascii="Arial" w:hAnsi="Arial" w:cs="Arial"/>
          <w:b/>
          <w:caps/>
          <w:sz w:val="20"/>
          <w:szCs w:val="20"/>
          <w:lang w:val="fr-CA"/>
        </w:rPr>
      </w:pPr>
      <w:r w:rsidRPr="003C06AF">
        <w:rPr>
          <w:rFonts w:ascii="Arial" w:hAnsi="Arial" w:cs="Arial"/>
          <w:b/>
          <w:caps/>
          <w:sz w:val="20"/>
          <w:szCs w:val="20"/>
          <w:lang w:val="fr-CA"/>
        </w:rPr>
        <w:t xml:space="preserve">2016 </w:t>
      </w:r>
      <w:r w:rsidR="00DA7A8D" w:rsidRPr="003C06AF">
        <w:rPr>
          <w:rFonts w:ascii="Arial" w:hAnsi="Arial" w:cs="Arial"/>
          <w:b/>
          <w:caps/>
          <w:sz w:val="20"/>
          <w:szCs w:val="20"/>
          <w:lang w:val="fr-CA"/>
        </w:rPr>
        <w:t>medical device licence renewal form</w:t>
      </w:r>
    </w:p>
    <w:p w:rsidR="00DA7A8D" w:rsidRPr="0012096E" w:rsidRDefault="00DA7A8D" w:rsidP="0060458E">
      <w:pPr>
        <w:jc w:val="center"/>
        <w:rPr>
          <w:rFonts w:ascii="Arial" w:hAnsi="Arial" w:cs="Arial"/>
          <w:b/>
          <w:caps/>
          <w:sz w:val="20"/>
          <w:szCs w:val="20"/>
          <w:lang w:val="fr-CA"/>
        </w:rPr>
      </w:pPr>
      <w:r>
        <w:rPr>
          <w:rFonts w:ascii="Arial" w:hAnsi="Arial" w:cs="Arial"/>
          <w:b/>
          <w:caps/>
          <w:sz w:val="20"/>
          <w:szCs w:val="20"/>
          <w:lang w:val="fr-CA"/>
        </w:rPr>
        <w:t>decleration annuelle d’homoloagation des instruments mÉ</w:t>
      </w:r>
      <w:r w:rsidR="002814C8">
        <w:rPr>
          <w:rFonts w:ascii="Arial" w:hAnsi="Arial" w:cs="Arial"/>
          <w:b/>
          <w:caps/>
          <w:sz w:val="20"/>
          <w:szCs w:val="20"/>
          <w:lang w:val="fr-CA"/>
        </w:rPr>
        <w:t>dicaux</w:t>
      </w:r>
      <w:r w:rsidR="004C229C">
        <w:rPr>
          <w:rFonts w:ascii="Arial" w:hAnsi="Arial" w:cs="Arial"/>
          <w:b/>
          <w:caps/>
          <w:sz w:val="20"/>
          <w:szCs w:val="20"/>
          <w:lang w:val="fr-CA"/>
        </w:rPr>
        <w:t xml:space="preserve"> du 2016</w:t>
      </w:r>
    </w:p>
    <w:p w:rsidR="0060458E" w:rsidRPr="0012096E" w:rsidRDefault="0060458E" w:rsidP="0060458E">
      <w:pPr>
        <w:rPr>
          <w:rStyle w:val="Emphasis"/>
          <w:rFonts w:ascii="Arial" w:hAnsi="Arial" w:cs="Arial"/>
          <w:b/>
          <w:i w:val="0"/>
          <w:sz w:val="20"/>
          <w:szCs w:val="20"/>
          <w:lang w:val="fr-CA"/>
        </w:rPr>
      </w:pPr>
    </w:p>
    <w:p w:rsidR="0060458E" w:rsidRPr="0012096E" w:rsidRDefault="0060458E" w:rsidP="0060458E">
      <w:pPr>
        <w:rPr>
          <w:rStyle w:val="Emphasis"/>
          <w:rFonts w:ascii="Arial" w:hAnsi="Arial" w:cs="Arial"/>
          <w:b/>
          <w:i w:val="0"/>
          <w:sz w:val="20"/>
          <w:szCs w:val="20"/>
          <w:lang w:val="fr-CA"/>
        </w:rPr>
      </w:pPr>
    </w:p>
    <w:tbl>
      <w:tblPr>
        <w:tblStyle w:val="TableGrid"/>
        <w:tblW w:w="9215" w:type="dxa"/>
        <w:tblInd w:w="-31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536"/>
      </w:tblGrid>
      <w:tr w:rsidR="0060458E" w:rsidRPr="0012096E" w:rsidTr="00F620D9">
        <w:tc>
          <w:tcPr>
            <w:tcW w:w="4679" w:type="dxa"/>
          </w:tcPr>
          <w:p w:rsidR="0060458E" w:rsidRPr="0012096E" w:rsidRDefault="0060458E" w:rsidP="00063F00">
            <w:pPr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  <w:r w:rsidRPr="0012096E">
              <w:rPr>
                <w:rStyle w:val="Emphasis"/>
                <w:rFonts w:ascii="Arial" w:hAnsi="Arial" w:cs="Arial"/>
                <w:b/>
                <w:sz w:val="20"/>
                <w:szCs w:val="20"/>
              </w:rPr>
              <w:t>Manufacturer’s Name</w:t>
            </w:r>
            <w:r>
              <w:rPr>
                <w:rStyle w:val="Emphasis"/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Pr="0012096E">
              <w:rPr>
                <w:rStyle w:val="Emphasis"/>
                <w:rFonts w:ascii="Arial" w:hAnsi="Arial" w:cs="Arial"/>
                <w:b/>
                <w:sz w:val="20"/>
                <w:szCs w:val="20"/>
              </w:rPr>
              <w:t xml:space="preserve">Nom du fabricant : </w:t>
            </w:r>
          </w:p>
        </w:tc>
        <w:tc>
          <w:tcPr>
            <w:tcW w:w="4536" w:type="dxa"/>
          </w:tcPr>
          <w:p w:rsidR="0060458E" w:rsidRPr="00D447EF" w:rsidRDefault="00DD4286" w:rsidP="00063F00">
            <w:pPr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  <w:bookmarkStart w:id="0" w:name="ManufacturerName"/>
            <w:bookmarkEnd w:id="0"/>
            <w:r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  <w:t>VIAMED LTD.</w:t>
            </w:r>
          </w:p>
        </w:tc>
      </w:tr>
      <w:tr w:rsidR="0060458E" w:rsidRPr="00FC5728" w:rsidTr="00F620D9">
        <w:tc>
          <w:tcPr>
            <w:tcW w:w="4679" w:type="dxa"/>
          </w:tcPr>
          <w:p w:rsidR="0060458E" w:rsidRPr="0012096E" w:rsidRDefault="0060458E" w:rsidP="00063F00">
            <w:pPr>
              <w:rPr>
                <w:rStyle w:val="Emphasis"/>
                <w:rFonts w:ascii="Arial" w:hAnsi="Arial" w:cs="Arial"/>
                <w:i w:val="0"/>
                <w:sz w:val="20"/>
                <w:szCs w:val="20"/>
                <w:lang w:val="fr-CA"/>
              </w:rPr>
            </w:pPr>
            <w:r w:rsidRPr="0012096E">
              <w:rPr>
                <w:rStyle w:val="Emphasis"/>
                <w:rFonts w:ascii="Arial" w:hAnsi="Arial" w:cs="Arial"/>
                <w:b/>
                <w:sz w:val="20"/>
                <w:szCs w:val="20"/>
                <w:lang w:val="fr-CA"/>
              </w:rPr>
              <w:t xml:space="preserve">Manufacturer’s Company ID / Identité de l'entreprise du fabricant : </w:t>
            </w:r>
            <w:r w:rsidRPr="0012096E">
              <w:rPr>
                <w:rStyle w:val="Emphasis"/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4536" w:type="dxa"/>
          </w:tcPr>
          <w:p w:rsidR="0060458E" w:rsidRPr="00F56744" w:rsidRDefault="00DD4286" w:rsidP="00063F00">
            <w:pPr>
              <w:rPr>
                <w:rStyle w:val="Emphasis"/>
                <w:rFonts w:ascii="Arial" w:hAnsi="Arial" w:cs="Arial"/>
                <w:i w:val="0"/>
                <w:sz w:val="20"/>
                <w:szCs w:val="20"/>
                <w:lang w:val="fr-CA"/>
              </w:rPr>
            </w:pPr>
            <w:bookmarkStart w:id="1" w:name="ManufacturerID"/>
            <w:bookmarkEnd w:id="1"/>
            <w:r>
              <w:rPr>
                <w:rStyle w:val="Emphasis"/>
                <w:rFonts w:ascii="Arial" w:hAnsi="Arial" w:cs="Arial"/>
                <w:i w:val="0"/>
                <w:sz w:val="20"/>
                <w:szCs w:val="20"/>
                <w:lang w:val="fr-CA"/>
              </w:rPr>
              <w:t>128822</w:t>
            </w:r>
          </w:p>
        </w:tc>
      </w:tr>
    </w:tbl>
    <w:p w:rsidR="00786BC1" w:rsidRDefault="00786BC1" w:rsidP="00C60DF1">
      <w:pPr>
        <w:rPr>
          <w:rFonts w:ascii="Arial" w:hAnsi="Arial" w:cs="Arial"/>
          <w:b/>
          <w:sz w:val="20"/>
          <w:szCs w:val="20"/>
          <w:lang w:val="fr-CA"/>
        </w:rPr>
      </w:pPr>
    </w:p>
    <w:p w:rsidR="00786BC1" w:rsidRDefault="00786BC1" w:rsidP="00C60DF1">
      <w:pPr>
        <w:rPr>
          <w:rFonts w:ascii="Arial" w:hAnsi="Arial" w:cs="Arial"/>
          <w:b/>
          <w:sz w:val="20"/>
          <w:szCs w:val="20"/>
          <w:lang w:val="fr-CA"/>
        </w:rPr>
      </w:pPr>
    </w:p>
    <w:p w:rsidR="00C60DF1" w:rsidRPr="00F76587" w:rsidRDefault="00C60DF1" w:rsidP="008E5F0F">
      <w:pPr>
        <w:ind w:left="-426"/>
        <w:rPr>
          <w:rFonts w:ascii="Arial" w:hAnsi="Arial" w:cs="Arial"/>
          <w:b/>
          <w:sz w:val="20"/>
          <w:szCs w:val="20"/>
          <w:lang w:val="fr-CA"/>
        </w:rPr>
      </w:pPr>
      <w:bookmarkStart w:id="2" w:name="Option1Start"/>
      <w:bookmarkEnd w:id="2"/>
      <w:r w:rsidRPr="00F76587">
        <w:rPr>
          <w:rFonts w:ascii="Arial" w:hAnsi="Arial" w:cs="Arial"/>
          <w:b/>
          <w:sz w:val="20"/>
          <w:szCs w:val="20"/>
          <w:lang w:val="fr-CA"/>
        </w:rPr>
        <w:t>OPTION 1</w:t>
      </w:r>
      <w:r w:rsidR="003E51CF" w:rsidRPr="00F76587">
        <w:rPr>
          <w:rFonts w:ascii="Arial" w:hAnsi="Arial" w:cs="Arial"/>
          <w:b/>
          <w:sz w:val="20"/>
          <w:szCs w:val="20"/>
          <w:lang w:val="fr-CA"/>
        </w:rPr>
        <w:t>)</w:t>
      </w:r>
      <w:r w:rsidRPr="00F76587">
        <w:rPr>
          <w:rFonts w:ascii="Arial" w:hAnsi="Arial" w:cs="Arial"/>
          <w:b/>
          <w:sz w:val="20"/>
          <w:szCs w:val="20"/>
          <w:lang w:val="fr-CA"/>
        </w:rPr>
        <w:t xml:space="preserve"> </w:t>
      </w:r>
    </w:p>
    <w:p w:rsidR="00C60DF1" w:rsidRPr="00F76587" w:rsidRDefault="00C60DF1" w:rsidP="008E5F0F">
      <w:pPr>
        <w:ind w:left="-426"/>
        <w:rPr>
          <w:rFonts w:ascii="Arial" w:hAnsi="Arial" w:cs="Arial"/>
          <w:b/>
          <w:sz w:val="20"/>
          <w:szCs w:val="20"/>
          <w:lang w:val="fr-CA"/>
        </w:rPr>
      </w:pPr>
    </w:p>
    <w:p w:rsidR="00C60DF1" w:rsidRPr="00F76587" w:rsidRDefault="00DD4286" w:rsidP="008E5F0F">
      <w:pPr>
        <w:ind w:left="-426"/>
        <w:rPr>
          <w:rFonts w:ascii="Arial" w:hAnsi="Arial" w:cs="Arial"/>
          <w:b/>
          <w:sz w:val="20"/>
          <w:szCs w:val="20"/>
          <w:lang w:val="fr-CA"/>
        </w:rPr>
      </w:pPr>
      <w:sdt>
        <w:sdtPr>
          <w:rPr>
            <w:rFonts w:ascii="Arial" w:hAnsi="Arial" w:cs="Arial"/>
            <w:sz w:val="20"/>
            <w:szCs w:val="20"/>
            <w:lang w:val="fr-CA"/>
          </w:rPr>
          <w:tag w:val="RenewAll"/>
          <w:id w:val="-163848832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62119" w:rsidRPr="00F76587">
            <w:rPr>
              <w:rFonts w:ascii="Meiryo" w:eastAsia="Meiryo" w:hAnsi="Meiryo" w:cs="Meiryo" w:hint="eastAsia"/>
              <w:sz w:val="20"/>
              <w:szCs w:val="20"/>
              <w:lang w:val="fr-CA"/>
            </w:rPr>
            <w:t>☐</w:t>
          </w:r>
        </w:sdtContent>
      </w:sdt>
      <w:r w:rsidR="00C60DF1" w:rsidRPr="00F76587">
        <w:rPr>
          <w:rFonts w:ascii="Arial" w:hAnsi="Arial" w:cs="Arial"/>
          <w:sz w:val="20"/>
          <w:szCs w:val="20"/>
          <w:lang w:val="fr-CA"/>
        </w:rPr>
        <w:t xml:space="preserve"> </w:t>
      </w:r>
      <w:r w:rsidR="00CD43B5" w:rsidRPr="00F76587">
        <w:rPr>
          <w:rFonts w:ascii="Arial" w:hAnsi="Arial" w:cs="Arial"/>
          <w:sz w:val="20"/>
          <w:szCs w:val="20"/>
          <w:u w:val="single"/>
          <w:lang w:val="fr-CA"/>
        </w:rPr>
        <w:t>RENEW ALL LICENCES</w:t>
      </w:r>
      <w:r w:rsidR="00F76587" w:rsidRPr="00F76587">
        <w:rPr>
          <w:rFonts w:ascii="Arial" w:hAnsi="Arial" w:cs="Arial"/>
          <w:sz w:val="20"/>
          <w:szCs w:val="20"/>
          <w:u w:val="single"/>
          <w:lang w:val="fr-CA"/>
        </w:rPr>
        <w:t xml:space="preserve"> / RENOUVELER TOUTES LES HOMOLOGATIONS</w:t>
      </w:r>
    </w:p>
    <w:p w:rsidR="00C60DF1" w:rsidRPr="00F76587" w:rsidRDefault="00C60DF1" w:rsidP="008E5F0F">
      <w:pPr>
        <w:ind w:left="-426"/>
        <w:rPr>
          <w:rFonts w:ascii="Arial" w:hAnsi="Arial" w:cs="Arial"/>
          <w:sz w:val="20"/>
          <w:szCs w:val="20"/>
          <w:lang w:val="fr-CA"/>
        </w:rPr>
      </w:pPr>
      <w:bookmarkStart w:id="3" w:name="Option1End"/>
      <w:bookmarkEnd w:id="3"/>
    </w:p>
    <w:p w:rsidR="00C60DF1" w:rsidRPr="00F76587" w:rsidRDefault="00C60DF1" w:rsidP="008E5F0F">
      <w:pPr>
        <w:rPr>
          <w:rFonts w:ascii="Arial" w:hAnsi="Arial" w:cs="Arial"/>
          <w:sz w:val="20"/>
          <w:szCs w:val="20"/>
          <w:lang w:val="fr-CA"/>
        </w:rPr>
      </w:pPr>
    </w:p>
    <w:p w:rsidR="00C60DF1" w:rsidRPr="006F71AB" w:rsidRDefault="00C60DF1" w:rsidP="008E5F0F">
      <w:pPr>
        <w:ind w:left="-426"/>
        <w:rPr>
          <w:rFonts w:ascii="Arial" w:hAnsi="Arial" w:cs="Arial"/>
          <w:b/>
          <w:sz w:val="20"/>
          <w:szCs w:val="20"/>
        </w:rPr>
      </w:pPr>
      <w:r w:rsidRPr="00B43300">
        <w:rPr>
          <w:rFonts w:ascii="Arial" w:hAnsi="Arial" w:cs="Arial"/>
          <w:b/>
          <w:sz w:val="20"/>
          <w:szCs w:val="20"/>
          <w:lang w:val="en-US"/>
        </w:rPr>
        <w:t>OPTION 2)</w:t>
      </w:r>
    </w:p>
    <w:p w:rsidR="0060458E" w:rsidRPr="002366D4" w:rsidRDefault="0060458E" w:rsidP="008E5F0F">
      <w:pPr>
        <w:ind w:left="-426"/>
        <w:rPr>
          <w:rFonts w:ascii="Arial" w:hAnsi="Arial" w:cs="Arial"/>
          <w:sz w:val="20"/>
          <w:szCs w:val="20"/>
        </w:rPr>
      </w:pPr>
    </w:p>
    <w:p w:rsidR="0058414C" w:rsidRDefault="00CD43B5" w:rsidP="008E5F0F">
      <w:pPr>
        <w:ind w:left="-426"/>
        <w:rPr>
          <w:rFonts w:ascii="Arial" w:hAnsi="Arial" w:cs="Arial"/>
          <w:u w:val="single"/>
        </w:rPr>
      </w:pPr>
      <w:r w:rsidRPr="00CD43B5">
        <w:rPr>
          <w:rFonts w:ascii="Arial" w:hAnsi="Arial" w:cs="Arial"/>
          <w:u w:val="single"/>
        </w:rPr>
        <w:t>Select licences to discontinue only. Licences not selected will be renewed.</w:t>
      </w:r>
      <w:r w:rsidR="00F76587">
        <w:rPr>
          <w:rFonts w:ascii="Arial" w:hAnsi="Arial" w:cs="Arial"/>
          <w:u w:val="single"/>
        </w:rPr>
        <w:t xml:space="preserve"> /</w:t>
      </w:r>
    </w:p>
    <w:p w:rsidR="00F76587" w:rsidRPr="00F76587" w:rsidRDefault="00F76587" w:rsidP="00F76587">
      <w:pPr>
        <w:ind w:left="-426"/>
        <w:rPr>
          <w:rFonts w:ascii="Arial" w:hAnsi="Arial" w:cs="Arial"/>
          <w:u w:val="single"/>
          <w:lang w:val="fr-CA"/>
        </w:rPr>
      </w:pPr>
      <w:r w:rsidRPr="00F76587">
        <w:rPr>
          <w:rFonts w:ascii="Arial" w:hAnsi="Arial" w:cs="Arial"/>
          <w:u w:val="single"/>
          <w:lang w:val="fr-CA"/>
        </w:rPr>
        <w:t xml:space="preserve">Cochez uniquement les homologations à suspendre. Les homologations non cochées seront renouvelées. </w:t>
      </w:r>
    </w:p>
    <w:p w:rsidR="004A79DF" w:rsidRPr="00F76587" w:rsidRDefault="004A79DF" w:rsidP="0067752B">
      <w:pPr>
        <w:jc w:val="center"/>
        <w:rPr>
          <w:lang w:val="fr-CA"/>
        </w:rPr>
      </w:pPr>
    </w:p>
    <w:tbl>
      <w:tblPr>
        <w:tblStyle w:val="LightShading"/>
        <w:tblW w:w="10915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Licence Table"/>
      </w:tblPr>
      <w:tblGrid>
        <w:gridCol w:w="1418"/>
        <w:gridCol w:w="1705"/>
        <w:gridCol w:w="3824"/>
        <w:gridCol w:w="850"/>
        <w:gridCol w:w="1134"/>
        <w:gridCol w:w="1984"/>
      </w:tblGrid>
      <w:tr w:rsidR="00520E09" w:rsidRPr="00467F49" w:rsidTr="002736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67" w:rsidRPr="00467F49" w:rsidRDefault="004C1167" w:rsidP="00520E09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467F49">
              <w:rPr>
                <w:rFonts w:ascii="Arial" w:hAnsi="Arial" w:cs="Arial"/>
                <w:sz w:val="18"/>
                <w:szCs w:val="16"/>
              </w:rPr>
              <w:t>Discontinue only licence checked / Discontinuer seulement les hom. cochées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67" w:rsidRPr="00467F49" w:rsidRDefault="004C1167" w:rsidP="00520E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 w:rsidRPr="00467F49">
              <w:rPr>
                <w:rFonts w:ascii="Arial" w:hAnsi="Arial" w:cs="Arial"/>
                <w:sz w:val="18"/>
                <w:szCs w:val="16"/>
              </w:rPr>
              <w:t>Licence No /</w:t>
            </w:r>
          </w:p>
          <w:p w:rsidR="004C1167" w:rsidRPr="00467F49" w:rsidRDefault="004C1167" w:rsidP="00520E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 w:rsidRPr="00467F49">
              <w:rPr>
                <w:rFonts w:ascii="Arial" w:hAnsi="Arial" w:cs="Arial"/>
                <w:sz w:val="18"/>
                <w:szCs w:val="16"/>
              </w:rPr>
              <w:t>No. d’homologation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67" w:rsidRPr="00467F49" w:rsidRDefault="00867B2A" w:rsidP="00520E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  <w:lang w:val="fr-CA"/>
              </w:rPr>
            </w:pPr>
            <w:r w:rsidRPr="00467F49">
              <w:rPr>
                <w:rFonts w:ascii="Arial" w:hAnsi="Arial" w:cs="Arial"/>
                <w:sz w:val="18"/>
                <w:szCs w:val="16"/>
                <w:lang w:val="fr-CA"/>
              </w:rPr>
              <w:t>Licence</w:t>
            </w:r>
            <w:r w:rsidR="004C1167" w:rsidRPr="00467F49">
              <w:rPr>
                <w:rFonts w:ascii="Arial" w:hAnsi="Arial" w:cs="Arial"/>
                <w:sz w:val="18"/>
                <w:szCs w:val="16"/>
                <w:lang w:val="fr-CA"/>
              </w:rPr>
              <w:t xml:space="preserve"> Name /</w:t>
            </w:r>
          </w:p>
          <w:p w:rsidR="004C1167" w:rsidRPr="00467F49" w:rsidRDefault="004C1167" w:rsidP="00520E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  <w:lang w:val="fr-CA"/>
              </w:rPr>
            </w:pPr>
            <w:r w:rsidRPr="00467F49">
              <w:rPr>
                <w:rFonts w:ascii="Arial" w:hAnsi="Arial" w:cs="Arial"/>
                <w:sz w:val="18"/>
                <w:szCs w:val="16"/>
                <w:lang w:val="fr-CA"/>
              </w:rPr>
              <w:t>Nom de l’homologation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67" w:rsidRPr="00467F49" w:rsidRDefault="004C1167" w:rsidP="00520E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 w:rsidRPr="00467F49">
              <w:rPr>
                <w:rFonts w:ascii="Arial" w:hAnsi="Arial" w:cs="Arial"/>
                <w:sz w:val="18"/>
                <w:szCs w:val="16"/>
              </w:rPr>
              <w:t>Class / Classe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67" w:rsidRPr="00467F49" w:rsidRDefault="004C1167" w:rsidP="00520E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  <w:lang w:val="fr-CA"/>
              </w:rPr>
            </w:pPr>
            <w:r w:rsidRPr="00467F49">
              <w:rPr>
                <w:rFonts w:ascii="Arial" w:hAnsi="Arial" w:cs="Arial"/>
                <w:sz w:val="18"/>
                <w:szCs w:val="16"/>
                <w:lang w:val="fr-CA"/>
              </w:rPr>
              <w:t>Fee Reduction /</w:t>
            </w:r>
          </w:p>
          <w:p w:rsidR="004C1167" w:rsidRPr="00467F49" w:rsidRDefault="004C1167" w:rsidP="00520E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  <w:lang w:val="fr-CA"/>
              </w:rPr>
            </w:pPr>
            <w:r w:rsidRPr="00467F49">
              <w:rPr>
                <w:rFonts w:ascii="Arial" w:hAnsi="Arial" w:cs="Arial"/>
                <w:sz w:val="18"/>
                <w:szCs w:val="16"/>
                <w:lang w:val="fr-CA"/>
              </w:rPr>
              <w:t>Réduction de frais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37" w:rsidRPr="00467F49" w:rsidRDefault="004C1167" w:rsidP="00520E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  <w:lang w:val="fr-CA"/>
              </w:rPr>
            </w:pPr>
            <w:r w:rsidRPr="00467F49">
              <w:rPr>
                <w:rFonts w:ascii="Arial" w:hAnsi="Arial" w:cs="Arial"/>
                <w:sz w:val="18"/>
                <w:szCs w:val="16"/>
                <w:lang w:val="fr-CA"/>
              </w:rPr>
              <w:t>Total Sales</w:t>
            </w:r>
            <w:r w:rsidR="00473924">
              <w:rPr>
                <w:rFonts w:ascii="Arial" w:hAnsi="Arial" w:cs="Arial"/>
                <w:sz w:val="18"/>
                <w:szCs w:val="16"/>
                <w:lang w:val="fr-CA"/>
              </w:rPr>
              <w:t xml:space="preserve"> </w:t>
            </w:r>
            <w:r w:rsidRPr="00467F49">
              <w:rPr>
                <w:rFonts w:ascii="Arial" w:hAnsi="Arial" w:cs="Arial"/>
                <w:sz w:val="18"/>
                <w:szCs w:val="16"/>
                <w:lang w:val="fr-CA"/>
              </w:rPr>
              <w:t>Calender Year 2015</w:t>
            </w:r>
            <w:r w:rsidR="00C044A8">
              <w:rPr>
                <w:rFonts w:ascii="Arial" w:hAnsi="Arial" w:cs="Arial"/>
                <w:sz w:val="18"/>
                <w:szCs w:val="16"/>
                <w:lang w:val="fr-CA"/>
              </w:rPr>
              <w:t xml:space="preserve"> </w:t>
            </w:r>
            <w:r w:rsidRPr="00467F49">
              <w:rPr>
                <w:rFonts w:ascii="Arial" w:hAnsi="Arial" w:cs="Arial"/>
                <w:sz w:val="18"/>
                <w:szCs w:val="16"/>
                <w:lang w:val="fr-CA"/>
              </w:rPr>
              <w:t xml:space="preserve">/ </w:t>
            </w:r>
            <w:r w:rsidR="004E16FE" w:rsidRPr="00467F49">
              <w:rPr>
                <w:rFonts w:ascii="Arial" w:hAnsi="Arial" w:cs="Arial"/>
                <w:sz w:val="18"/>
                <w:szCs w:val="16"/>
                <w:lang w:val="fr-CA"/>
              </w:rPr>
              <w:t>Ventes totales effectulées au cours de l’anné civile 2015</w:t>
            </w:r>
          </w:p>
          <w:p w:rsidR="004C1167" w:rsidRPr="00467F49" w:rsidRDefault="00C044A8" w:rsidP="000301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  <w:lang w:val="fr-CA"/>
              </w:rPr>
            </w:pPr>
            <w:r>
              <w:rPr>
                <w:rFonts w:ascii="Arial" w:hAnsi="Arial" w:cs="Arial"/>
                <w:sz w:val="18"/>
                <w:szCs w:val="16"/>
                <w:lang w:val="fr-CA"/>
              </w:rPr>
              <w:t>(&lt;</w:t>
            </w:r>
            <w:r w:rsidR="003F101E">
              <w:rPr>
                <w:rFonts w:ascii="Arial" w:hAnsi="Arial" w:cs="Arial"/>
                <w:sz w:val="18"/>
                <w:szCs w:val="16"/>
                <w:lang w:val="fr-CA"/>
              </w:rPr>
              <w:t xml:space="preserve"> </w:t>
            </w:r>
            <w:r w:rsidR="000301B5">
              <w:rPr>
                <w:rFonts w:ascii="Arial" w:hAnsi="Arial" w:cs="Arial"/>
                <w:sz w:val="18"/>
                <w:szCs w:val="16"/>
                <w:lang w:val="fr-CA"/>
              </w:rPr>
              <w:t xml:space="preserve">$20,000 </w:t>
            </w:r>
            <w:r w:rsidR="003F101E">
              <w:rPr>
                <w:rFonts w:ascii="Arial" w:hAnsi="Arial" w:cs="Arial"/>
                <w:sz w:val="18"/>
                <w:szCs w:val="16"/>
                <w:lang w:val="fr-CA"/>
              </w:rPr>
              <w:t>CAD</w:t>
            </w:r>
            <w:r>
              <w:rPr>
                <w:rFonts w:ascii="Arial" w:hAnsi="Arial" w:cs="Arial"/>
                <w:sz w:val="18"/>
                <w:szCs w:val="16"/>
                <w:lang w:val="fr-CA"/>
              </w:rPr>
              <w:t>)</w:t>
            </w:r>
          </w:p>
        </w:tc>
      </w:tr>
      <w:tr w:rsidR="00BE6126" w:rsidRPr="003C0921" w:rsidTr="00273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  <w:jc w:val="center"/>
        </w:trPr>
        <w:sdt>
          <w:sdtPr>
            <w:rPr>
              <w:rFonts w:ascii="Arial" w:hAnsi="Arial" w:cs="Arial"/>
              <w:b w:val="0"/>
              <w:sz w:val="18"/>
              <w:szCs w:val="16"/>
              <w:lang w:val="fr-CA"/>
            </w:rPr>
            <w:tag w:val="78687_Cancel"/>
            <w:id w:val="-862203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1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4C1167" w:rsidRPr="00DD4286" w:rsidRDefault="00DD4286" w:rsidP="00712634">
                <w:pPr>
                  <w:jc w:val="center"/>
                  <w:rPr>
                    <w:rFonts w:ascii="Arial" w:hAnsi="Arial" w:cs="Arial"/>
                    <w:b w:val="0"/>
                    <w:sz w:val="18"/>
                    <w:szCs w:val="16"/>
                    <w:lang w:val="fr-CA"/>
                  </w:rPr>
                </w:pPr>
                <w:r w:rsidRPr="00DD4286">
                  <w:rPr>
                    <w:rFonts w:ascii="MS Gothic" w:eastAsia="MS Gothic" w:hAnsi="MS Gothic" w:cs="Arial" w:hint="eastAsia"/>
                    <w:b w:val="0"/>
                    <w:sz w:val="18"/>
                    <w:szCs w:val="16"/>
                    <w:lang w:val="fr-CA"/>
                  </w:rPr>
                  <w:t>☐</w:t>
                </w:r>
              </w:p>
            </w:tc>
          </w:sdtContent>
        </w:sdt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167" w:rsidRPr="003C0921" w:rsidRDefault="00DD4286" w:rsidP="007126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  <w:lang w:val="fr-CA"/>
              </w:rPr>
            </w:pPr>
            <w:r>
              <w:rPr>
                <w:rFonts w:ascii="Arial" w:hAnsi="Arial" w:cs="Arial"/>
                <w:sz w:val="18"/>
                <w:szCs w:val="16"/>
                <w:lang w:val="fr-CA"/>
              </w:rPr>
              <w:t>78687</w:t>
            </w:r>
          </w:p>
        </w:tc>
        <w:tc>
          <w:tcPr>
            <w:tcW w:w="3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167" w:rsidRPr="003C0921" w:rsidRDefault="00DD4286" w:rsidP="00597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  <w:lang w:val="fr-CA"/>
              </w:rPr>
            </w:pPr>
            <w:r>
              <w:rPr>
                <w:rFonts w:ascii="Arial" w:hAnsi="Arial" w:cs="Arial"/>
                <w:sz w:val="18"/>
                <w:szCs w:val="16"/>
                <w:lang w:val="fr-CA"/>
              </w:rPr>
              <w:t xml:space="preserve">MICROSTIM DB3 SUPRAMAXIMAL NERVE STIMULATOR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167" w:rsidRPr="003C0921" w:rsidRDefault="00DD4286" w:rsidP="007126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  <w:lang w:val="fr-CA"/>
              </w:rPr>
            </w:pPr>
            <w:r>
              <w:rPr>
                <w:rFonts w:ascii="Arial" w:hAnsi="Arial" w:cs="Arial"/>
                <w:sz w:val="18"/>
                <w:szCs w:val="16"/>
                <w:lang w:val="fr-CA"/>
              </w:rPr>
              <w:t>2</w:t>
            </w:r>
          </w:p>
        </w:tc>
        <w:sdt>
          <w:sdtPr>
            <w:rPr>
              <w:rFonts w:ascii="Arial" w:hAnsi="Arial" w:cs="Arial"/>
              <w:sz w:val="18"/>
              <w:szCs w:val="16"/>
              <w:lang w:val="fr-CA"/>
            </w:rPr>
            <w:tag w:val="78687_FeeReduced"/>
            <w:id w:val="-30264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4C1167" w:rsidRPr="003C0921" w:rsidRDefault="00DD4286" w:rsidP="0071263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6"/>
                    <w:lang w:val="fr-CA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6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6"/>
            </w:rPr>
            <w:id w:val="1470165172"/>
            <w:placeholder>
              <w:docPart w:val="DefaultPlaceholder_1082065158"/>
            </w:placeholder>
            <w:text/>
          </w:sdtPr>
          <w:sdtContent>
            <w:tc>
              <w:tcPr>
                <w:tcW w:w="1984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4C1167" w:rsidRPr="003C0921" w:rsidRDefault="00DD4286" w:rsidP="0071263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6"/>
                  </w:rPr>
                </w:pPr>
                <w:r>
                  <w:rPr>
                    <w:rFonts w:ascii="Arial" w:hAnsi="Arial" w:cs="Arial"/>
                    <w:sz w:val="18"/>
                    <w:szCs w:val="16"/>
                  </w:rPr>
                  <w:t xml:space="preserve">     </w:t>
                </w:r>
              </w:p>
            </w:tc>
          </w:sdtContent>
        </w:sdt>
      </w:tr>
    </w:tbl>
    <w:p w:rsidR="004A79DF" w:rsidRPr="00C7019D" w:rsidRDefault="004A79DF"/>
    <w:p w:rsidR="005751F2" w:rsidRPr="00C7019D" w:rsidRDefault="005751F2"/>
    <w:p w:rsidR="005751F2" w:rsidRDefault="005751F2" w:rsidP="009B148C">
      <w:pPr>
        <w:rPr>
          <w:lang w:val="fr-CA"/>
        </w:rPr>
      </w:pPr>
    </w:p>
    <w:p w:rsidR="009B148C" w:rsidRDefault="009B148C" w:rsidP="009B148C">
      <w:pPr>
        <w:rPr>
          <w:lang w:val="fr-CA"/>
        </w:rPr>
      </w:pPr>
    </w:p>
    <w:p w:rsidR="009B148C" w:rsidRPr="001560EA" w:rsidRDefault="009B148C" w:rsidP="009B148C">
      <w:pPr>
        <w:rPr>
          <w:lang w:val="fr-CA"/>
        </w:rPr>
      </w:pPr>
    </w:p>
    <w:sectPr w:rsidR="009B148C" w:rsidRPr="001560EA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286" w:rsidRDefault="00DD4286" w:rsidP="00A406A6">
      <w:r>
        <w:separator/>
      </w:r>
    </w:p>
  </w:endnote>
  <w:endnote w:type="continuationSeparator" w:id="0">
    <w:p w:rsidR="00DD4286" w:rsidRDefault="00DD4286" w:rsidP="00A4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9B" w:rsidRPr="00C5779B" w:rsidRDefault="00DD4286" w:rsidP="00067211">
    <w:pPr>
      <w:pStyle w:val="Footer"/>
      <w:tabs>
        <w:tab w:val="clear" w:pos="9360"/>
        <w:tab w:val="right" w:pos="8647"/>
      </w:tabs>
      <w:rPr>
        <w:color w:val="FFFFFF" w:themeColor="background1"/>
        <w:sz w:val="20"/>
        <w:szCs w:val="20"/>
      </w:rPr>
    </w:pPr>
    <w:bookmarkStart w:id="6" w:name="Email1"/>
    <w:r>
      <w:rPr>
        <w:color w:val="FFFFFF" w:themeColor="background1"/>
        <w:sz w:val="20"/>
        <w:szCs w:val="20"/>
      </w:rPr>
      <w:t>derek.lamb@viamed.co.uk</w:t>
    </w:r>
    <w:bookmarkEnd w:id="6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286" w:rsidRDefault="00DD4286" w:rsidP="00A406A6">
      <w:r>
        <w:separator/>
      </w:r>
    </w:p>
  </w:footnote>
  <w:footnote w:type="continuationSeparator" w:id="0">
    <w:p w:rsidR="00DD4286" w:rsidRDefault="00DD4286" w:rsidP="00A40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9B" w:rsidRDefault="00C5779B" w:rsidP="00B24B17">
    <w:pPr>
      <w:pStyle w:val="Header"/>
      <w:tabs>
        <w:tab w:val="clear" w:pos="4680"/>
        <w:tab w:val="clear" w:pos="9360"/>
        <w:tab w:val="right" w:pos="9639"/>
      </w:tabs>
      <w:ind w:left="-1134"/>
      <w:rPr>
        <w:rFonts w:ascii="Arial" w:hAnsi="Arial" w:cs="Arial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58562DA" wp14:editId="492E24E1">
          <wp:simplePos x="0" y="0"/>
          <wp:positionH relativeFrom="column">
            <wp:posOffset>-723900</wp:posOffset>
          </wp:positionH>
          <wp:positionV relativeFrom="paragraph">
            <wp:posOffset>-3810</wp:posOffset>
          </wp:positionV>
          <wp:extent cx="1603375" cy="266700"/>
          <wp:effectExtent l="0" t="0" r="0" b="0"/>
          <wp:wrapTight wrapText="bothSides">
            <wp:wrapPolygon edited="0">
              <wp:start x="0" y="0"/>
              <wp:lineTo x="0" y="20057"/>
              <wp:lineTo x="21301" y="20057"/>
              <wp:lineTo x="2130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g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375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D06F06">
      <w:rPr>
        <w:rFonts w:ascii="Arial" w:hAnsi="Arial" w:cs="Arial"/>
        <w:b/>
        <w:sz w:val="18"/>
        <w:szCs w:val="18"/>
      </w:rPr>
      <w:t xml:space="preserve">Reg. ID: </w:t>
    </w:r>
    <w:bookmarkStart w:id="4" w:name="RegID1"/>
    <w:r w:rsidR="00DD4286">
      <w:rPr>
        <w:rFonts w:ascii="Arial" w:hAnsi="Arial" w:cs="Arial"/>
        <w:b/>
        <w:sz w:val="18"/>
        <w:szCs w:val="18"/>
      </w:rPr>
      <w:t>128822</w:t>
    </w:r>
    <w:bookmarkEnd w:id="4"/>
  </w:p>
  <w:p w:rsidR="00C5779B" w:rsidRDefault="00C5779B" w:rsidP="00B24B17">
    <w:pPr>
      <w:pStyle w:val="Header"/>
      <w:tabs>
        <w:tab w:val="clear" w:pos="4680"/>
        <w:tab w:val="clear" w:pos="9360"/>
        <w:tab w:val="right" w:pos="9639"/>
      </w:tabs>
      <w:ind w:left="-1134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ab/>
      <w:t xml:space="preserve">Man. ID: </w:t>
    </w:r>
    <w:bookmarkStart w:id="5" w:name="ManID1"/>
    <w:r w:rsidR="00DD4286">
      <w:rPr>
        <w:rFonts w:ascii="Arial" w:hAnsi="Arial" w:cs="Arial"/>
        <w:b/>
        <w:sz w:val="18"/>
        <w:szCs w:val="18"/>
      </w:rPr>
      <w:t>128822</w:t>
    </w:r>
    <w:bookmarkEnd w:id="5"/>
  </w:p>
  <w:p w:rsidR="00C5779B" w:rsidRPr="00B24B17" w:rsidRDefault="00C5779B" w:rsidP="00B24B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k/QbCx6dDEQIDONaIETVyry7h8=" w:salt="Ab8alsLyu4OTln4cB1MSI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86"/>
    <w:rsid w:val="00012244"/>
    <w:rsid w:val="00013226"/>
    <w:rsid w:val="000301B5"/>
    <w:rsid w:val="0005333E"/>
    <w:rsid w:val="000546F5"/>
    <w:rsid w:val="00063F00"/>
    <w:rsid w:val="00066180"/>
    <w:rsid w:val="00067211"/>
    <w:rsid w:val="0008186F"/>
    <w:rsid w:val="00085C74"/>
    <w:rsid w:val="00091372"/>
    <w:rsid w:val="000B01C1"/>
    <w:rsid w:val="000C6A65"/>
    <w:rsid w:val="000C7628"/>
    <w:rsid w:val="000C7C59"/>
    <w:rsid w:val="000D0D88"/>
    <w:rsid w:val="000F3BF8"/>
    <w:rsid w:val="00133E1A"/>
    <w:rsid w:val="00135F9C"/>
    <w:rsid w:val="001373BC"/>
    <w:rsid w:val="00145E7D"/>
    <w:rsid w:val="001470E9"/>
    <w:rsid w:val="00151914"/>
    <w:rsid w:val="00153A11"/>
    <w:rsid w:val="001560EA"/>
    <w:rsid w:val="00164DA2"/>
    <w:rsid w:val="00165CC4"/>
    <w:rsid w:val="0016766D"/>
    <w:rsid w:val="00183CA5"/>
    <w:rsid w:val="00184817"/>
    <w:rsid w:val="001859F9"/>
    <w:rsid w:val="0019282E"/>
    <w:rsid w:val="001A3D1C"/>
    <w:rsid w:val="001A6245"/>
    <w:rsid w:val="001B1300"/>
    <w:rsid w:val="001C1325"/>
    <w:rsid w:val="001D7F39"/>
    <w:rsid w:val="001E5AB7"/>
    <w:rsid w:val="001F6BA0"/>
    <w:rsid w:val="00214A37"/>
    <w:rsid w:val="00214C73"/>
    <w:rsid w:val="002202F8"/>
    <w:rsid w:val="00220913"/>
    <w:rsid w:val="00224673"/>
    <w:rsid w:val="002366D4"/>
    <w:rsid w:val="0024017B"/>
    <w:rsid w:val="00245185"/>
    <w:rsid w:val="00247881"/>
    <w:rsid w:val="0027000E"/>
    <w:rsid w:val="002711A3"/>
    <w:rsid w:val="00273688"/>
    <w:rsid w:val="002741BF"/>
    <w:rsid w:val="0028106A"/>
    <w:rsid w:val="002814C8"/>
    <w:rsid w:val="002835B6"/>
    <w:rsid w:val="00290084"/>
    <w:rsid w:val="002A6187"/>
    <w:rsid w:val="002B1213"/>
    <w:rsid w:val="002E6566"/>
    <w:rsid w:val="003011DF"/>
    <w:rsid w:val="00305857"/>
    <w:rsid w:val="0030649B"/>
    <w:rsid w:val="003126FF"/>
    <w:rsid w:val="0032282A"/>
    <w:rsid w:val="00326998"/>
    <w:rsid w:val="00327BB8"/>
    <w:rsid w:val="00334258"/>
    <w:rsid w:val="00334E3D"/>
    <w:rsid w:val="00341650"/>
    <w:rsid w:val="00344626"/>
    <w:rsid w:val="00346C17"/>
    <w:rsid w:val="0036447C"/>
    <w:rsid w:val="00374EFF"/>
    <w:rsid w:val="003854B9"/>
    <w:rsid w:val="003911EB"/>
    <w:rsid w:val="00391C98"/>
    <w:rsid w:val="00393D6F"/>
    <w:rsid w:val="003A7EE9"/>
    <w:rsid w:val="003B1081"/>
    <w:rsid w:val="003B115F"/>
    <w:rsid w:val="003B1B11"/>
    <w:rsid w:val="003B3B14"/>
    <w:rsid w:val="003C06AF"/>
    <w:rsid w:val="003C0921"/>
    <w:rsid w:val="003C4DC4"/>
    <w:rsid w:val="003C4FD5"/>
    <w:rsid w:val="003D317E"/>
    <w:rsid w:val="003D5D48"/>
    <w:rsid w:val="003E017C"/>
    <w:rsid w:val="003E36F1"/>
    <w:rsid w:val="003E51CF"/>
    <w:rsid w:val="003F101E"/>
    <w:rsid w:val="00400629"/>
    <w:rsid w:val="0040076E"/>
    <w:rsid w:val="00405FDC"/>
    <w:rsid w:val="004138B7"/>
    <w:rsid w:val="00427B0F"/>
    <w:rsid w:val="00447342"/>
    <w:rsid w:val="00447F94"/>
    <w:rsid w:val="0045068F"/>
    <w:rsid w:val="00467F49"/>
    <w:rsid w:val="00473924"/>
    <w:rsid w:val="004756AD"/>
    <w:rsid w:val="00487705"/>
    <w:rsid w:val="004A79DF"/>
    <w:rsid w:val="004B256C"/>
    <w:rsid w:val="004B4AC8"/>
    <w:rsid w:val="004B5024"/>
    <w:rsid w:val="004C1167"/>
    <w:rsid w:val="004C229C"/>
    <w:rsid w:val="004C441A"/>
    <w:rsid w:val="004E16FE"/>
    <w:rsid w:val="004E5BE5"/>
    <w:rsid w:val="004E5D42"/>
    <w:rsid w:val="004E7B4E"/>
    <w:rsid w:val="004F3434"/>
    <w:rsid w:val="004F3B38"/>
    <w:rsid w:val="005032D3"/>
    <w:rsid w:val="0051455F"/>
    <w:rsid w:val="0051669D"/>
    <w:rsid w:val="00520E09"/>
    <w:rsid w:val="0052137F"/>
    <w:rsid w:val="00540571"/>
    <w:rsid w:val="0055178B"/>
    <w:rsid w:val="00565CC9"/>
    <w:rsid w:val="005751F2"/>
    <w:rsid w:val="0058414C"/>
    <w:rsid w:val="0059333C"/>
    <w:rsid w:val="005970CE"/>
    <w:rsid w:val="005979FD"/>
    <w:rsid w:val="005A238D"/>
    <w:rsid w:val="005A48BD"/>
    <w:rsid w:val="005A64A2"/>
    <w:rsid w:val="005B06F8"/>
    <w:rsid w:val="005C22F2"/>
    <w:rsid w:val="005D2A79"/>
    <w:rsid w:val="005D4431"/>
    <w:rsid w:val="005E52B3"/>
    <w:rsid w:val="005F7A28"/>
    <w:rsid w:val="0060356A"/>
    <w:rsid w:val="0060389C"/>
    <w:rsid w:val="0060458E"/>
    <w:rsid w:val="00604C16"/>
    <w:rsid w:val="0060503A"/>
    <w:rsid w:val="006130EE"/>
    <w:rsid w:val="00614F61"/>
    <w:rsid w:val="006178EB"/>
    <w:rsid w:val="00624352"/>
    <w:rsid w:val="00626953"/>
    <w:rsid w:val="00627215"/>
    <w:rsid w:val="00637C16"/>
    <w:rsid w:val="00641EFB"/>
    <w:rsid w:val="00645825"/>
    <w:rsid w:val="00645B1D"/>
    <w:rsid w:val="00650D53"/>
    <w:rsid w:val="006550D5"/>
    <w:rsid w:val="006702B6"/>
    <w:rsid w:val="0067752B"/>
    <w:rsid w:val="0069295C"/>
    <w:rsid w:val="00695221"/>
    <w:rsid w:val="006A0014"/>
    <w:rsid w:val="006B585B"/>
    <w:rsid w:val="006C2F24"/>
    <w:rsid w:val="006C305A"/>
    <w:rsid w:val="006D0B20"/>
    <w:rsid w:val="006D3389"/>
    <w:rsid w:val="006F08C1"/>
    <w:rsid w:val="006F3CB7"/>
    <w:rsid w:val="006F6F72"/>
    <w:rsid w:val="00712634"/>
    <w:rsid w:val="0073036F"/>
    <w:rsid w:val="00747817"/>
    <w:rsid w:val="00752922"/>
    <w:rsid w:val="007536CA"/>
    <w:rsid w:val="00762A80"/>
    <w:rsid w:val="00786BC1"/>
    <w:rsid w:val="007A7554"/>
    <w:rsid w:val="007B2ACD"/>
    <w:rsid w:val="007C2A1A"/>
    <w:rsid w:val="007E6D67"/>
    <w:rsid w:val="007F3158"/>
    <w:rsid w:val="00823B50"/>
    <w:rsid w:val="00827392"/>
    <w:rsid w:val="00833836"/>
    <w:rsid w:val="00837A4A"/>
    <w:rsid w:val="008425DF"/>
    <w:rsid w:val="00842EAA"/>
    <w:rsid w:val="00843CB6"/>
    <w:rsid w:val="00844600"/>
    <w:rsid w:val="00860A01"/>
    <w:rsid w:val="00862119"/>
    <w:rsid w:val="00867B2A"/>
    <w:rsid w:val="00867B45"/>
    <w:rsid w:val="00873886"/>
    <w:rsid w:val="00883A50"/>
    <w:rsid w:val="00885FE0"/>
    <w:rsid w:val="008917C1"/>
    <w:rsid w:val="008A3A95"/>
    <w:rsid w:val="008A5748"/>
    <w:rsid w:val="008A66C2"/>
    <w:rsid w:val="008B5039"/>
    <w:rsid w:val="008B63C1"/>
    <w:rsid w:val="008C5690"/>
    <w:rsid w:val="008C73C2"/>
    <w:rsid w:val="008D475F"/>
    <w:rsid w:val="008E3A1B"/>
    <w:rsid w:val="008E5F0F"/>
    <w:rsid w:val="008F7D58"/>
    <w:rsid w:val="009021EF"/>
    <w:rsid w:val="00910E2B"/>
    <w:rsid w:val="00927C83"/>
    <w:rsid w:val="009421C6"/>
    <w:rsid w:val="00952F3B"/>
    <w:rsid w:val="00957B2D"/>
    <w:rsid w:val="00960A2B"/>
    <w:rsid w:val="0096512B"/>
    <w:rsid w:val="00974674"/>
    <w:rsid w:val="00974C3C"/>
    <w:rsid w:val="00976F41"/>
    <w:rsid w:val="009912A4"/>
    <w:rsid w:val="009918DE"/>
    <w:rsid w:val="009B148C"/>
    <w:rsid w:val="009B274E"/>
    <w:rsid w:val="009D0CF4"/>
    <w:rsid w:val="009F0F68"/>
    <w:rsid w:val="009F271C"/>
    <w:rsid w:val="009F424F"/>
    <w:rsid w:val="009F7EF2"/>
    <w:rsid w:val="00A01C3C"/>
    <w:rsid w:val="00A11715"/>
    <w:rsid w:val="00A1326F"/>
    <w:rsid w:val="00A16084"/>
    <w:rsid w:val="00A25655"/>
    <w:rsid w:val="00A30956"/>
    <w:rsid w:val="00A36965"/>
    <w:rsid w:val="00A37AAB"/>
    <w:rsid w:val="00A40334"/>
    <w:rsid w:val="00A406A6"/>
    <w:rsid w:val="00A43DB6"/>
    <w:rsid w:val="00A4540B"/>
    <w:rsid w:val="00A762D3"/>
    <w:rsid w:val="00A80FF0"/>
    <w:rsid w:val="00A8791F"/>
    <w:rsid w:val="00A90406"/>
    <w:rsid w:val="00A92B38"/>
    <w:rsid w:val="00AA297C"/>
    <w:rsid w:val="00AB5BAE"/>
    <w:rsid w:val="00AC105A"/>
    <w:rsid w:val="00AD14A0"/>
    <w:rsid w:val="00AE51BB"/>
    <w:rsid w:val="00AE66BC"/>
    <w:rsid w:val="00B03222"/>
    <w:rsid w:val="00B06E5A"/>
    <w:rsid w:val="00B0742C"/>
    <w:rsid w:val="00B14DD0"/>
    <w:rsid w:val="00B23EFF"/>
    <w:rsid w:val="00B24B17"/>
    <w:rsid w:val="00B26DE4"/>
    <w:rsid w:val="00B3082A"/>
    <w:rsid w:val="00B35C85"/>
    <w:rsid w:val="00B368A2"/>
    <w:rsid w:val="00B514E4"/>
    <w:rsid w:val="00B64690"/>
    <w:rsid w:val="00B80E7D"/>
    <w:rsid w:val="00B87FE7"/>
    <w:rsid w:val="00B92C49"/>
    <w:rsid w:val="00B97193"/>
    <w:rsid w:val="00BB74B3"/>
    <w:rsid w:val="00BC608A"/>
    <w:rsid w:val="00BD0BCC"/>
    <w:rsid w:val="00BD0F1A"/>
    <w:rsid w:val="00BD1A8C"/>
    <w:rsid w:val="00BE1A7F"/>
    <w:rsid w:val="00BE6126"/>
    <w:rsid w:val="00BF083E"/>
    <w:rsid w:val="00C044A8"/>
    <w:rsid w:val="00C10CC1"/>
    <w:rsid w:val="00C117C7"/>
    <w:rsid w:val="00C12F59"/>
    <w:rsid w:val="00C2667A"/>
    <w:rsid w:val="00C41DE5"/>
    <w:rsid w:val="00C46311"/>
    <w:rsid w:val="00C47038"/>
    <w:rsid w:val="00C50E98"/>
    <w:rsid w:val="00C56487"/>
    <w:rsid w:val="00C5779B"/>
    <w:rsid w:val="00C60DF1"/>
    <w:rsid w:val="00C63632"/>
    <w:rsid w:val="00C7019D"/>
    <w:rsid w:val="00C71B56"/>
    <w:rsid w:val="00C71FA0"/>
    <w:rsid w:val="00C74450"/>
    <w:rsid w:val="00C901B5"/>
    <w:rsid w:val="00CA4D05"/>
    <w:rsid w:val="00CA5C27"/>
    <w:rsid w:val="00CC3EC2"/>
    <w:rsid w:val="00CD3BB7"/>
    <w:rsid w:val="00CD43B5"/>
    <w:rsid w:val="00CE0F17"/>
    <w:rsid w:val="00CE172F"/>
    <w:rsid w:val="00CE5C1B"/>
    <w:rsid w:val="00CF6E05"/>
    <w:rsid w:val="00D03978"/>
    <w:rsid w:val="00D03B5E"/>
    <w:rsid w:val="00D152EC"/>
    <w:rsid w:val="00D15362"/>
    <w:rsid w:val="00D156B2"/>
    <w:rsid w:val="00D16440"/>
    <w:rsid w:val="00D36724"/>
    <w:rsid w:val="00D3778A"/>
    <w:rsid w:val="00D447EF"/>
    <w:rsid w:val="00D471CC"/>
    <w:rsid w:val="00D659DB"/>
    <w:rsid w:val="00D772B1"/>
    <w:rsid w:val="00D87750"/>
    <w:rsid w:val="00D921AF"/>
    <w:rsid w:val="00DA63BA"/>
    <w:rsid w:val="00DA7A8D"/>
    <w:rsid w:val="00DB3EB7"/>
    <w:rsid w:val="00DC46C1"/>
    <w:rsid w:val="00DD0CE5"/>
    <w:rsid w:val="00DD4286"/>
    <w:rsid w:val="00DD4848"/>
    <w:rsid w:val="00E04B4D"/>
    <w:rsid w:val="00E0765E"/>
    <w:rsid w:val="00E103E3"/>
    <w:rsid w:val="00E5269E"/>
    <w:rsid w:val="00E64752"/>
    <w:rsid w:val="00E758F4"/>
    <w:rsid w:val="00E9606B"/>
    <w:rsid w:val="00E97B86"/>
    <w:rsid w:val="00EA5517"/>
    <w:rsid w:val="00EB24AB"/>
    <w:rsid w:val="00EB61C1"/>
    <w:rsid w:val="00EC3C9E"/>
    <w:rsid w:val="00ED0479"/>
    <w:rsid w:val="00ED2F8B"/>
    <w:rsid w:val="00ED413C"/>
    <w:rsid w:val="00EE3995"/>
    <w:rsid w:val="00F01B33"/>
    <w:rsid w:val="00F021C4"/>
    <w:rsid w:val="00F07C8A"/>
    <w:rsid w:val="00F21969"/>
    <w:rsid w:val="00F22D89"/>
    <w:rsid w:val="00F31681"/>
    <w:rsid w:val="00F32F8B"/>
    <w:rsid w:val="00F4287C"/>
    <w:rsid w:val="00F47EF6"/>
    <w:rsid w:val="00F517A1"/>
    <w:rsid w:val="00F5635A"/>
    <w:rsid w:val="00F56744"/>
    <w:rsid w:val="00F620D9"/>
    <w:rsid w:val="00F64535"/>
    <w:rsid w:val="00F66644"/>
    <w:rsid w:val="00F76587"/>
    <w:rsid w:val="00F859AB"/>
    <w:rsid w:val="00F929C0"/>
    <w:rsid w:val="00F97B01"/>
    <w:rsid w:val="00FA0FD1"/>
    <w:rsid w:val="00FA4F37"/>
    <w:rsid w:val="00FB2073"/>
    <w:rsid w:val="00FB6192"/>
    <w:rsid w:val="00FC5728"/>
    <w:rsid w:val="00FD2AA0"/>
    <w:rsid w:val="00FE5DE8"/>
    <w:rsid w:val="00FE7A7D"/>
    <w:rsid w:val="00FE7FCC"/>
    <w:rsid w:val="00F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06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406A6"/>
    <w:rPr>
      <w:sz w:val="24"/>
      <w:szCs w:val="24"/>
    </w:rPr>
  </w:style>
  <w:style w:type="paragraph" w:styleId="Footer">
    <w:name w:val="footer"/>
    <w:basedOn w:val="Normal"/>
    <w:link w:val="FooterChar"/>
    <w:rsid w:val="00A4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406A6"/>
    <w:rPr>
      <w:sz w:val="24"/>
      <w:szCs w:val="24"/>
    </w:rPr>
  </w:style>
  <w:style w:type="table" w:styleId="TableGrid">
    <w:name w:val="Table Grid"/>
    <w:basedOn w:val="TableNormal"/>
    <w:rsid w:val="00C50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50E98"/>
    <w:rPr>
      <w:color w:val="808080"/>
    </w:rPr>
  </w:style>
  <w:style w:type="paragraph" w:styleId="BalloonText">
    <w:name w:val="Balloon Text"/>
    <w:basedOn w:val="Normal"/>
    <w:link w:val="BalloonTextChar"/>
    <w:rsid w:val="00C50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0E9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60458E"/>
    <w:rPr>
      <w:i/>
      <w:iCs/>
    </w:rPr>
  </w:style>
  <w:style w:type="table" w:styleId="LightShading">
    <w:name w:val="Light Shading"/>
    <w:basedOn w:val="TableNormal"/>
    <w:uiPriority w:val="60"/>
    <w:rsid w:val="00BE612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06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406A6"/>
    <w:rPr>
      <w:sz w:val="24"/>
      <w:szCs w:val="24"/>
    </w:rPr>
  </w:style>
  <w:style w:type="paragraph" w:styleId="Footer">
    <w:name w:val="footer"/>
    <w:basedOn w:val="Normal"/>
    <w:link w:val="FooterChar"/>
    <w:rsid w:val="00A4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406A6"/>
    <w:rPr>
      <w:sz w:val="24"/>
      <w:szCs w:val="24"/>
    </w:rPr>
  </w:style>
  <w:style w:type="table" w:styleId="TableGrid">
    <w:name w:val="Table Grid"/>
    <w:basedOn w:val="TableNormal"/>
    <w:rsid w:val="00C50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50E98"/>
    <w:rPr>
      <w:color w:val="808080"/>
    </w:rPr>
  </w:style>
  <w:style w:type="paragraph" w:styleId="BalloonText">
    <w:name w:val="Balloon Text"/>
    <w:basedOn w:val="Normal"/>
    <w:link w:val="BalloonTextChar"/>
    <w:rsid w:val="00C50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0E9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60458E"/>
    <w:rPr>
      <w:i/>
      <w:iCs/>
    </w:rPr>
  </w:style>
  <w:style w:type="table" w:styleId="LightShading">
    <w:name w:val="Light Shading"/>
    <w:basedOn w:val="TableNormal"/>
    <w:uiPriority w:val="60"/>
    <w:rsid w:val="00BE612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DSREPS75\Renewal\E-Renewal\Renewal%20Licence%20Lis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386"/>
    <w:rsid w:val="00A5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438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438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66018-D20F-407C-AC86-B0C4AB90F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Renewal Licence List.dotm</Template>
  <TotalTime>0</TotalTime>
  <Pages>1</Pages>
  <Words>150</Words>
  <Characters>848</Characters>
  <Application>Microsoft Office Word</Application>
  <DocSecurity>0</DocSecurity>
  <Lines>70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Canada - Santé Canada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Ahmed Patel</dc:creator>
  <cp:lastModifiedBy>Adnan Ahmed Patel</cp:lastModifiedBy>
  <cp:revision>1</cp:revision>
  <cp:lastPrinted>2013-07-22T21:34:00Z</cp:lastPrinted>
  <dcterms:created xsi:type="dcterms:W3CDTF">2016-10-06T20:38:00Z</dcterms:created>
  <dcterms:modified xsi:type="dcterms:W3CDTF">2016-10-06T20:38:00Z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ID">
    <vt:i4>128822</vt:i4>
  </property>
  <property fmtid="{D5CDD505-2E9C-101B-9397-08002B2CF9AE}" pid="3" name="ManID">
    <vt:i4>128822</vt:i4>
  </property>
</Properties>
</file>