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152"/>
        <w:gridCol w:w="4160"/>
      </w:tblGrid>
      <w:tr w:rsidR="00555560" w14:paraId="562CB793" w14:textId="77777777" w:rsidTr="00FF3828">
        <w:tc>
          <w:tcPr>
            <w:tcW w:w="4152" w:type="dxa"/>
            <w:vAlign w:val="center"/>
          </w:tcPr>
          <w:p w14:paraId="4D1FDDE7" w14:textId="61687221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Keith Douglas</w:t>
            </w:r>
          </w:p>
          <w:p w14:paraId="7EEF488E" w14:textId="73DFE58F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Medical Engineering</w:t>
            </w:r>
          </w:p>
          <w:p w14:paraId="6AD63208" w14:textId="49CC46E7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 w:rsidRPr="005440E0">
              <w:rPr>
                <w:rFonts w:ascii="Arial" w:hAnsi="Arial" w:cs="Arial"/>
                <w:sz w:val="20"/>
                <w:szCs w:val="20"/>
              </w:rPr>
              <w:t xml:space="preserve">Kings College </w:t>
            </w:r>
            <w:r>
              <w:rPr>
                <w:rFonts w:ascii="Arial" w:hAnsi="Arial" w:cs="Arial"/>
                <w:sz w:val="20"/>
                <w:szCs w:val="20"/>
              </w:rPr>
              <w:t>Hospital</w:t>
            </w:r>
          </w:p>
          <w:p w14:paraId="3CC8F258" w14:textId="5074406B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Faraday Building Ground Floor</w:t>
            </w:r>
          </w:p>
          <w:p w14:paraId="16D81F44" w14:textId="185652D9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Denmark Hill</w:t>
            </w:r>
          </w:p>
          <w:p w14:paraId="42B51BDC" w14:textId="1FE80F6C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  <w:p w14:paraId="24A46346" w14:textId="24F6824A" w:rsidR="005440E0" w:rsidRP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SE5 9RS</w:t>
            </w:r>
          </w:p>
          <w:p w14:paraId="06C6CC35" w14:textId="729E5253" w:rsidR="00555560" w:rsidRDefault="00555560"/>
        </w:tc>
        <w:tc>
          <w:tcPr>
            <w:tcW w:w="4160" w:type="dxa"/>
            <w:vAlign w:val="center"/>
          </w:tcPr>
          <w:p w14:paraId="1394BD83" w14:textId="2D86ADDC" w:rsidR="00555560" w:rsidRDefault="00C12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Purchase order number: </w:t>
            </w:r>
            <w:r w:rsidR="006E3B66"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4C36FD2B" w14:textId="1A7BE895" w:rsidR="00555560" w:rsidRDefault="00C12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Serial number: </w:t>
            </w:r>
            <w:r w:rsidR="006E3B66"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41C647EF" w14:textId="32FF2FD8" w:rsidR="005440E0" w:rsidRDefault="006E3B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440E0">
              <w:rPr>
                <w:rFonts w:ascii="Arial" w:hAnsi="Arial" w:cs="Arial"/>
                <w:sz w:val="20"/>
                <w:szCs w:val="20"/>
              </w:rPr>
              <w:t xml:space="preserve">Last Serviced: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E566E99" w14:textId="77777777" w:rsidR="00555560" w:rsidRDefault="00C124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Ref: 20180723/499</w:t>
            </w:r>
          </w:p>
          <w:p w14:paraId="7EF69E88" w14:textId="4788B64C" w:rsidR="00EB63A9" w:rsidRDefault="00EB63A9" w:rsidP="00EB63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\@ "dd MMMM 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0D8E">
              <w:rPr>
                <w:rFonts w:ascii="Arial" w:hAnsi="Arial" w:cs="Arial"/>
                <w:noProof/>
                <w:sz w:val="20"/>
                <w:szCs w:val="20"/>
              </w:rPr>
              <w:t>07 February 2023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E5CDA0" w14:textId="457657EE" w:rsidR="00555560" w:rsidRDefault="00CA3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C1246F">
        <w:rPr>
          <w:rFonts w:ascii="Arial" w:hAnsi="Arial" w:cs="Arial"/>
          <w:bCs/>
          <w:sz w:val="20"/>
          <w:szCs w:val="20"/>
        </w:rPr>
        <w:t>Dear</w:t>
      </w:r>
      <w:r>
        <w:rPr>
          <w:rFonts w:ascii="Arial" w:hAnsi="Arial" w:cs="Arial"/>
          <w:bCs/>
          <w:sz w:val="20"/>
          <w:szCs w:val="20"/>
        </w:rPr>
        <w:t xml:space="preserve"> Mr Douglas</w:t>
      </w:r>
      <w:r w:rsidR="00C1246F">
        <w:rPr>
          <w:rFonts w:ascii="Arial" w:hAnsi="Arial" w:cs="Arial"/>
          <w:bCs/>
          <w:sz w:val="20"/>
          <w:szCs w:val="20"/>
        </w:rPr>
        <w:t>,</w:t>
      </w:r>
    </w:p>
    <w:p w14:paraId="030E6026" w14:textId="77777777" w:rsidR="00555560" w:rsidRDefault="00555560">
      <w:pPr>
        <w:rPr>
          <w:rFonts w:ascii="Arial" w:hAnsi="Arial" w:cs="Arial"/>
          <w:sz w:val="20"/>
          <w:szCs w:val="20"/>
        </w:rPr>
      </w:pPr>
    </w:p>
    <w:p w14:paraId="598B504B" w14:textId="550EC05A" w:rsidR="00555560" w:rsidRDefault="00C1246F">
      <w:pPr>
        <w:tabs>
          <w:tab w:val="center" w:pos="4156"/>
          <w:tab w:val="left" w:pos="61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Certificate of Calibration and Service Options: </w:t>
      </w:r>
      <w:proofErr w:type="spellStart"/>
      <w:r w:rsidR="006E3B66">
        <w:rPr>
          <w:rFonts w:ascii="Arial" w:hAnsi="Arial" w:cs="Arial"/>
          <w:b/>
          <w:sz w:val="20"/>
          <w:szCs w:val="20"/>
        </w:rPr>
        <w:t>Microstim</w:t>
      </w:r>
      <w:proofErr w:type="spellEnd"/>
      <w:r w:rsidR="006E3B66">
        <w:rPr>
          <w:rFonts w:ascii="Arial" w:hAnsi="Arial" w:cs="Arial"/>
          <w:b/>
          <w:sz w:val="20"/>
          <w:szCs w:val="20"/>
        </w:rPr>
        <w:t xml:space="preserve"> DB3 Nerve Stimulator</w:t>
      </w:r>
    </w:p>
    <w:p w14:paraId="509439D2" w14:textId="77777777" w:rsidR="00555560" w:rsidRDefault="0055556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78"/>
        <w:gridCol w:w="1734"/>
      </w:tblGrid>
      <w:tr w:rsidR="00555560" w14:paraId="10EBE944" w14:textId="77777777">
        <w:tc>
          <w:tcPr>
            <w:tcW w:w="6771" w:type="dxa"/>
          </w:tcPr>
          <w:p w14:paraId="617AFF55" w14:textId="4490AD60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am writing with regards to the </w:t>
            </w:r>
            <w:proofErr w:type="spellStart"/>
            <w:r w:rsidR="006E3B66">
              <w:rPr>
                <w:rFonts w:ascii="Arial" w:hAnsi="Arial" w:cs="Arial"/>
                <w:sz w:val="20"/>
                <w:szCs w:val="20"/>
              </w:rPr>
              <w:t>Microstim</w:t>
            </w:r>
            <w:proofErr w:type="spellEnd"/>
            <w:r w:rsidR="006E3B66">
              <w:rPr>
                <w:rFonts w:ascii="Arial" w:hAnsi="Arial" w:cs="Arial"/>
                <w:sz w:val="20"/>
                <w:szCs w:val="20"/>
              </w:rPr>
              <w:t xml:space="preserve"> DB3 Nerve Stimulator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your organisation has previously purchased from Viamed. </w:t>
            </w:r>
          </w:p>
          <w:p w14:paraId="46A25C1C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47E27" w14:textId="77777777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order to comply with local standards and in response to customer requests, we offer the following servicing options.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57" w:type="dxa"/>
          </w:tcPr>
          <w:p w14:paraId="70589228" w14:textId="3C37EC24" w:rsidR="00555560" w:rsidRDefault="0054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428E9" wp14:editId="11A5480E">
                  <wp:extent cx="562886" cy="82486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886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560" w14:paraId="7C1B3A46" w14:textId="77777777">
        <w:tc>
          <w:tcPr>
            <w:tcW w:w="8528" w:type="dxa"/>
            <w:gridSpan w:val="2"/>
          </w:tcPr>
          <w:p w14:paraId="265B5A47" w14:textId="13E84E0C" w:rsidR="00555560" w:rsidRDefault="00C1246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and Certificate of Calibration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The following are checked and assessed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3B66">
              <w:rPr>
                <w:rFonts w:ascii="Arial" w:hAnsi="Arial" w:cs="Arial"/>
                <w:sz w:val="20"/>
                <w:szCs w:val="20"/>
              </w:rPr>
              <w:t>??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The price for this is </w:t>
            </w:r>
            <w:r>
              <w:rPr>
                <w:rFonts w:ascii="Arial" w:hAnsi="Arial" w:cs="Arial"/>
                <w:b/>
                <w:sz w:val="20"/>
                <w:szCs w:val="20"/>
              </w:rPr>
              <w:t>£45.00</w:t>
            </w:r>
            <w:r>
              <w:rPr>
                <w:rFonts w:ascii="Arial" w:hAnsi="Arial" w:cs="Arial"/>
                <w:sz w:val="20"/>
                <w:szCs w:val="20"/>
              </w:rPr>
              <w:t xml:space="preserve"> plus £1</w:t>
            </w:r>
            <w:r w:rsidR="006E3B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.00 return carriage (excluding VAT) –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part number </w:t>
            </w:r>
            <w:r w:rsidR="006E3B66">
              <w:rPr>
                <w:rFonts w:ascii="Arial" w:hAnsi="Arial" w:cs="Arial"/>
                <w:sz w:val="20"/>
                <w:szCs w:val="20"/>
              </w:rPr>
              <w:t>2540010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A31C01" w14:textId="771C036D" w:rsidR="00555560" w:rsidRDefault="00C1246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Repair Service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This covers the labour on a cost of per hour basis to repair a returned faulty </w:t>
            </w:r>
            <w:proofErr w:type="spellStart"/>
            <w:r w:rsidR="006E3B66">
              <w:rPr>
                <w:rFonts w:ascii="Arial" w:hAnsi="Arial" w:cs="Arial"/>
                <w:sz w:val="20"/>
                <w:szCs w:val="20"/>
              </w:rPr>
              <w:t>Microstim</w:t>
            </w:r>
            <w:proofErr w:type="spellEnd"/>
            <w:r w:rsidR="006E3B66">
              <w:rPr>
                <w:rFonts w:ascii="Arial" w:hAnsi="Arial" w:cs="Arial"/>
                <w:sz w:val="20"/>
                <w:szCs w:val="20"/>
              </w:rPr>
              <w:t xml:space="preserve"> DB3</w:t>
            </w:r>
            <w:r>
              <w:rPr>
                <w:rFonts w:ascii="Arial" w:hAnsi="Arial" w:cs="Arial"/>
                <w:sz w:val="20"/>
                <w:szCs w:val="20"/>
              </w:rPr>
              <w:t>. We will provide a quotation before any work is carried out.</w:t>
            </w:r>
          </w:p>
          <w:p w14:paraId="21760D69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D2DB7" w14:textId="77777777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you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wish to utilise one of these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services, please advise us of the serial number/s of the unit/s and we will provide you with a returns reference number. When returning units to us, please may we ask that you ensure that the packing is adequate and we advise that you use a traceable delivery service. </w:t>
            </w:r>
          </w:p>
          <w:p w14:paraId="4DFFA4A4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BF547" w14:textId="6854663C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 that we can keep our records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up-to-date,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 </w:t>
            </w:r>
            <w:proofErr w:type="spellStart"/>
            <w:r w:rsidR="006E3B66">
              <w:rPr>
                <w:rFonts w:ascii="Arial" w:hAnsi="Arial" w:cs="Arial"/>
                <w:sz w:val="20"/>
                <w:szCs w:val="20"/>
              </w:rPr>
              <w:t>Microstim</w:t>
            </w:r>
            <w:proofErr w:type="spellEnd"/>
            <w:r w:rsidR="006E3B66">
              <w:rPr>
                <w:rFonts w:ascii="Arial" w:hAnsi="Arial" w:cs="Arial"/>
                <w:sz w:val="20"/>
                <w:szCs w:val="20"/>
              </w:rPr>
              <w:t xml:space="preserve"> DB3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 longer in service, please email </w:t>
            </w:r>
            <w:r w:rsidRPr="0031289B">
              <w:rPr>
                <w:rFonts w:ascii="Arial" w:hAnsi="Arial" w:cs="Arial"/>
                <w:b/>
                <w:bCs/>
                <w:sz w:val="20"/>
                <w:szCs w:val="20"/>
              </w:rPr>
              <w:t>service@viamed.co.uk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serial number/s and we will update our records accordingly.</w:t>
            </w:r>
            <w:r w:rsidR="006E3B66">
              <w:rPr>
                <w:rFonts w:ascii="Arial" w:hAnsi="Arial" w:cs="Arial"/>
                <w:sz w:val="20"/>
                <w:szCs w:val="20"/>
              </w:rPr>
              <w:t xml:space="preserve"> Please be aware this product is now discontinued</w:t>
            </w:r>
            <w:r w:rsidR="0031289B">
              <w:rPr>
                <w:rFonts w:ascii="Arial" w:hAnsi="Arial" w:cs="Arial"/>
                <w:sz w:val="20"/>
                <w:szCs w:val="20"/>
              </w:rPr>
              <w:t>.</w:t>
            </w:r>
            <w:r w:rsidR="006E3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289B">
              <w:rPr>
                <w:rFonts w:ascii="Arial" w:hAnsi="Arial" w:cs="Arial"/>
                <w:sz w:val="20"/>
                <w:szCs w:val="20"/>
              </w:rPr>
              <w:t>W</w:t>
            </w:r>
            <w:r w:rsidR="006E3B66">
              <w:rPr>
                <w:rFonts w:ascii="Arial" w:hAnsi="Arial" w:cs="Arial"/>
                <w:sz w:val="20"/>
                <w:szCs w:val="20"/>
              </w:rPr>
              <w:t>e do have an alternative available: TOF</w:t>
            </w:r>
            <w:r w:rsidR="006E3B66" w:rsidRPr="0031289B">
              <w:rPr>
                <w:rFonts w:ascii="Arial" w:hAnsi="Arial" w:cs="Arial"/>
                <w:sz w:val="20"/>
                <w:szCs w:val="20"/>
                <w:vertAlign w:val="superscript"/>
              </w:rPr>
              <w:t>3D</w:t>
            </w:r>
            <w:r w:rsidR="006E3B66">
              <w:rPr>
                <w:rFonts w:ascii="Arial" w:hAnsi="Arial" w:cs="Arial"/>
                <w:sz w:val="20"/>
                <w:szCs w:val="20"/>
              </w:rPr>
              <w:t xml:space="preserve"> Neuromuscular Monitor</w:t>
            </w:r>
            <w:r w:rsidR="0031289B">
              <w:rPr>
                <w:rFonts w:ascii="Arial" w:hAnsi="Arial" w:cs="Arial"/>
                <w:sz w:val="20"/>
                <w:szCs w:val="20"/>
              </w:rPr>
              <w:t>, please contact us for a quote.</w:t>
            </w:r>
          </w:p>
          <w:p w14:paraId="59DD8C7E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3A69A" w14:textId="77777777" w:rsidR="00555560" w:rsidRDefault="00C1246F">
            <w:pPr>
              <w:pStyle w:val="InsideAddress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pacing w:val="0"/>
                <w:lang w:val="en-GB"/>
              </w:rPr>
            </w:pPr>
            <w:r>
              <w:rPr>
                <w:rFonts w:cs="Arial"/>
                <w:spacing w:val="0"/>
                <w:lang w:val="en-GB"/>
              </w:rPr>
              <w:t>Should you have any further queries or require any further information, please do not hesitate in contacting us.</w:t>
            </w:r>
          </w:p>
          <w:p w14:paraId="40FB19D8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978238" w14:textId="39385C6E" w:rsidR="00555560" w:rsidRDefault="007A1E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C1246F">
        <w:rPr>
          <w:rFonts w:ascii="Arial" w:hAnsi="Arial" w:cs="Arial"/>
          <w:sz w:val="20"/>
        </w:rPr>
        <w:t>Yours sincerely</w:t>
      </w:r>
    </w:p>
    <w:p w14:paraId="3E6B82AC" w14:textId="3486A893" w:rsidR="00555560" w:rsidRDefault="005440E0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8C21DBA" wp14:editId="67549FE3">
            <wp:extent cx="1015365" cy="38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0E2A4" w14:textId="0AC3E92C" w:rsidR="00555560" w:rsidRDefault="00FF38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1246F">
        <w:rPr>
          <w:rFonts w:ascii="Arial" w:hAnsi="Arial" w:cs="Arial"/>
          <w:sz w:val="20"/>
        </w:rPr>
        <w:t>Catrin Hollings</w:t>
      </w:r>
    </w:p>
    <w:p w14:paraId="14838579" w14:textId="18D4E66C" w:rsidR="005440E0" w:rsidRDefault="00FF3828">
      <w:pPr>
        <w:pStyle w:val="Header"/>
        <w:tabs>
          <w:tab w:val="clear" w:pos="4320"/>
          <w:tab w:val="clear" w:pos="8640"/>
          <w:tab w:val="left" w:pos="1823"/>
        </w:tabs>
        <w:autoSpaceDE w:val="0"/>
        <w:autoSpaceDN w:val="0"/>
        <w:adjustRightInd w:val="0"/>
        <w:spacing w:after="0" w:line="240" w:lineRule="auto"/>
      </w:pPr>
      <w:r>
        <w:t xml:space="preserve"> </w:t>
      </w:r>
      <w:r w:rsidR="00C1246F">
        <w:t>Marketing</w:t>
      </w:r>
    </w:p>
    <w:sectPr w:rsidR="00544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4FC9" w14:textId="77777777" w:rsidR="00C1246F" w:rsidRDefault="00C1246F">
      <w:r>
        <w:separator/>
      </w:r>
    </w:p>
  </w:endnote>
  <w:endnote w:type="continuationSeparator" w:id="0">
    <w:p w14:paraId="19A1BCF9" w14:textId="77777777" w:rsidR="00C1246F" w:rsidRDefault="00C1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3BE" w14:textId="77777777" w:rsidR="00555560" w:rsidRDefault="00555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FDC5" w14:textId="77777777" w:rsidR="00555560" w:rsidRDefault="00C1246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Should you wish to unsubscribe from our mailings</w:t>
    </w:r>
  </w:p>
  <w:p w14:paraId="6A5933F3" w14:textId="77777777" w:rsidR="00555560" w:rsidRDefault="00C1246F">
    <w:pPr>
      <w:pStyle w:val="Footer"/>
    </w:pPr>
    <w:r>
      <w:rPr>
        <w:rFonts w:ascii="Arial" w:hAnsi="Arial" w:cs="Arial"/>
        <w:sz w:val="16"/>
        <w:szCs w:val="16"/>
      </w:rPr>
      <w:t xml:space="preserve">please email </w:t>
    </w:r>
    <w:r>
      <w:rPr>
        <w:rFonts w:ascii="Arial" w:hAnsi="Arial" w:cs="Arial"/>
        <w:b/>
        <w:sz w:val="16"/>
        <w:szCs w:val="16"/>
      </w:rPr>
      <w:t>unsubscribe@viamed.co.uk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97DE" w14:textId="77777777" w:rsidR="00555560" w:rsidRDefault="00555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CD63" w14:textId="77777777" w:rsidR="00C1246F" w:rsidRDefault="00C1246F">
      <w:r>
        <w:separator/>
      </w:r>
    </w:p>
  </w:footnote>
  <w:footnote w:type="continuationSeparator" w:id="0">
    <w:p w14:paraId="6B62C6A9" w14:textId="77777777" w:rsidR="00C1246F" w:rsidRDefault="00C1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FE3A" w14:textId="77777777" w:rsidR="00555560" w:rsidRDefault="00555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A27E" w14:textId="77777777" w:rsidR="00555560" w:rsidRDefault="005555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4261" w14:textId="77777777" w:rsidR="00555560" w:rsidRDefault="0055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A36"/>
    <w:multiLevelType w:val="hybridMultilevel"/>
    <w:tmpl w:val="8698E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EwMjMwNTY1MbQwsLRU0lEKTi0uzszPAykwNKwFADN0BbAtAAAA"/>
  </w:docVars>
  <w:rsids>
    <w:rsidRoot w:val="005440E0"/>
    <w:rsid w:val="0031289B"/>
    <w:rsid w:val="005440E0"/>
    <w:rsid w:val="00555560"/>
    <w:rsid w:val="006E3B66"/>
    <w:rsid w:val="007A1E28"/>
    <w:rsid w:val="00C1246F"/>
    <w:rsid w:val="00CA3BC6"/>
    <w:rsid w:val="00DE0D8E"/>
    <w:rsid w:val="00EB63A9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FFF05"/>
  <w15:chartTrackingRefBased/>
  <w15:docId w15:val="{73B201D5-AA49-4B62-92F2-BD7C4132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Heading4Char">
    <w:name w:val="Heading 4 Char"/>
    <w:rPr>
      <w:rFonts w:ascii="Arial" w:eastAsia="Times New Roman" w:hAnsi="Arial" w:cs="Arial"/>
      <w:b/>
      <w:bCs/>
      <w:sz w:val="28"/>
      <w:szCs w:val="24"/>
    </w:rPr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szCs w:val="24"/>
      <w:lang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200" w:line="276" w:lineRule="auto"/>
    </w:pPr>
    <w:rPr>
      <w:rFonts w:ascii="Arial" w:eastAsia="Calibri" w:hAnsi="Arial" w:cs="Arial"/>
      <w:bCs/>
      <w:sz w:val="20"/>
      <w:szCs w:val="20"/>
      <w:lang w:eastAsia="en-GB"/>
    </w:rPr>
  </w:style>
  <w:style w:type="character" w:customStyle="1" w:styleId="HeaderChar">
    <w:name w:val="Header Char"/>
    <w:semiHidden/>
    <w:rPr>
      <w:rFonts w:ascii="Arial" w:eastAsia="Calibri" w:hAnsi="Arial" w:cs="Arial"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trin\Catrin\V1000%20Servicing%2020180723-499%20(CH)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V1000 Servicing 20180723-499 (CH) v2.dot</Template>
  <TotalTime>16</TotalTime>
  <Pages>1</Pages>
  <Words>273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V1000 Servicing Chase</vt:lpstr>
    </vt:vector>
  </TitlesOfParts>
  <Company/>
  <LinksUpToDate>false</LinksUpToDate>
  <CharactersWithSpaces>1761</CharactersWithSpaces>
  <SharedDoc>false</SharedDoc>
  <HLinks>
    <vt:vector size="6" baseType="variant">
      <vt:variant>
        <vt:i4>1572959</vt:i4>
      </vt:variant>
      <vt:variant>
        <vt:i4>3564</vt:i4>
      </vt:variant>
      <vt:variant>
        <vt:i4>1026</vt:i4>
      </vt:variant>
      <vt:variant>
        <vt:i4>1</vt:i4>
      </vt:variant>
      <vt:variant>
        <vt:lpwstr>Catrin Signature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V1000 Servicing Chase</dc:title>
  <dc:subject>V1000 Servicing Chase</dc:subject>
  <dc:creator>User</dc:creator>
  <cp:keywords>V1000 Servicing Chase</cp:keywords>
  <cp:lastModifiedBy>Catrin Hollings</cp:lastModifiedBy>
  <cp:revision>3</cp:revision>
  <cp:lastPrinted>2018-10-24T08:26:00Z</cp:lastPrinted>
  <dcterms:created xsi:type="dcterms:W3CDTF">2023-02-07T14:47:00Z</dcterms:created>
  <dcterms:modified xsi:type="dcterms:W3CDTF">2023-02-07T15:01:00Z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LHS6730$=`1#3O]</vt:lpwstr>
  </property>
</Properties>
</file>