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1"/>
        <w:gridCol w:w="210"/>
        <w:gridCol w:w="5822"/>
        <w:gridCol w:w="179"/>
      </w:tblGrid>
      <w:tr w:rsidR="00DC7445" w:rsidRPr="009A2501" w14:paraId="4BDF2488" w14:textId="77777777" w:rsidTr="00E25DE8">
        <w:trPr>
          <w:trHeight w:hRule="exact" w:val="113"/>
        </w:trPr>
        <w:tc>
          <w:tcPr>
            <w:tcW w:w="2990" w:type="pct"/>
            <w:vMerge w:val="restart"/>
            <w:shd w:val="clear" w:color="auto" w:fill="DDE5F3"/>
            <w:tcMar>
              <w:left w:w="113" w:type="dxa"/>
            </w:tcMar>
            <w:vAlign w:val="center"/>
          </w:tcPr>
          <w:p w14:paraId="1AD20D49" w14:textId="77777777"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45229CDA" wp14:editId="5BE83D8C">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2010" w:type="pct"/>
            <w:gridSpan w:val="3"/>
            <w:shd w:val="clear" w:color="auto" w:fill="DDE5F3"/>
            <w:tcMar>
              <w:left w:w="113" w:type="dxa"/>
            </w:tcMar>
          </w:tcPr>
          <w:p w14:paraId="07546624" w14:textId="77777777" w:rsidR="00DC7445" w:rsidRPr="009A2501" w:rsidRDefault="00DC7445" w:rsidP="000B1A45"/>
        </w:tc>
      </w:tr>
      <w:tr w:rsidR="00DC7445" w:rsidRPr="009A2501" w14:paraId="1886E7F2" w14:textId="77777777" w:rsidTr="00E25DE8">
        <w:trPr>
          <w:trHeight w:val="1302"/>
        </w:trPr>
        <w:tc>
          <w:tcPr>
            <w:tcW w:w="2990" w:type="pct"/>
            <w:vMerge/>
            <w:shd w:val="clear" w:color="auto" w:fill="DDE5F3"/>
          </w:tcPr>
          <w:p w14:paraId="4A894AC0" w14:textId="77777777" w:rsidR="00DC7445" w:rsidRPr="009A2501" w:rsidRDefault="00DC7445" w:rsidP="000B1A45">
            <w:pPr>
              <w:pStyle w:val="Header"/>
              <w:rPr>
                <w:noProof/>
                <w:lang w:eastAsia="en-AU"/>
              </w:rPr>
            </w:pPr>
          </w:p>
        </w:tc>
        <w:tc>
          <w:tcPr>
            <w:tcW w:w="68" w:type="pct"/>
            <w:shd w:val="clear" w:color="auto" w:fill="DDE5F3"/>
            <w:tcMar>
              <w:left w:w="113" w:type="dxa"/>
            </w:tcMar>
          </w:tcPr>
          <w:p w14:paraId="10057D52" w14:textId="77777777" w:rsidR="00DC7445" w:rsidRPr="009A2501" w:rsidRDefault="00DC7445" w:rsidP="000B1A45">
            <w:pPr>
              <w:pStyle w:val="SubmissionID"/>
            </w:pPr>
          </w:p>
        </w:tc>
        <w:tc>
          <w:tcPr>
            <w:tcW w:w="1884" w:type="pct"/>
            <w:shd w:val="clear" w:color="auto" w:fill="FFFFFF" w:themeFill="background1"/>
            <w:tcMar>
              <w:top w:w="85" w:type="dxa"/>
              <w:left w:w="85" w:type="dxa"/>
            </w:tcMar>
          </w:tcPr>
          <w:p w14:paraId="3DA576E6" w14:textId="77777777" w:rsidR="00DC7445" w:rsidRPr="009A2501" w:rsidRDefault="006D7E16" w:rsidP="000B1A45">
            <w:pPr>
              <w:pStyle w:val="SubmissionID"/>
            </w:pPr>
            <w:r w:rsidRPr="009A2501">
              <w:t>TGA</w:t>
            </w:r>
            <w:r w:rsidR="00DC7445" w:rsidRPr="009A2501">
              <w:t xml:space="preserve"> use only</w:t>
            </w:r>
          </w:p>
          <w:p w14:paraId="0FCF33AB" w14:textId="77777777" w:rsidR="00DC7445" w:rsidRPr="009A2501" w:rsidRDefault="00DC7445" w:rsidP="000B1A45">
            <w:pPr>
              <w:pStyle w:val="SubmissionID"/>
            </w:pPr>
          </w:p>
        </w:tc>
        <w:tc>
          <w:tcPr>
            <w:tcW w:w="57" w:type="pct"/>
            <w:shd w:val="clear" w:color="auto" w:fill="DDE5F3"/>
          </w:tcPr>
          <w:p w14:paraId="1AFDDFFF" w14:textId="77777777" w:rsidR="00DC7445" w:rsidRPr="009A2501" w:rsidRDefault="00DC7445" w:rsidP="000B1A45">
            <w:pPr>
              <w:pStyle w:val="SubmissionID"/>
            </w:pPr>
          </w:p>
        </w:tc>
      </w:tr>
      <w:tr w:rsidR="00DC7445" w:rsidRPr="009A2501" w14:paraId="2B8F9C2E" w14:textId="77777777" w:rsidTr="00E25DE8">
        <w:trPr>
          <w:trHeight w:hRule="exact" w:val="113"/>
        </w:trPr>
        <w:tc>
          <w:tcPr>
            <w:tcW w:w="2990" w:type="pct"/>
            <w:vMerge/>
            <w:shd w:val="clear" w:color="auto" w:fill="DDE5F3"/>
          </w:tcPr>
          <w:p w14:paraId="0A7CEC22" w14:textId="77777777" w:rsidR="00DC7445" w:rsidRPr="009A2501" w:rsidRDefault="00DC7445" w:rsidP="000B1A45">
            <w:pPr>
              <w:pStyle w:val="Header"/>
              <w:rPr>
                <w:noProof/>
                <w:lang w:eastAsia="en-AU"/>
              </w:rPr>
            </w:pPr>
          </w:p>
        </w:tc>
        <w:tc>
          <w:tcPr>
            <w:tcW w:w="68" w:type="pct"/>
            <w:shd w:val="clear" w:color="auto" w:fill="DDE5F3"/>
            <w:tcMar>
              <w:left w:w="113" w:type="dxa"/>
            </w:tcMar>
          </w:tcPr>
          <w:p w14:paraId="757B972F" w14:textId="77777777" w:rsidR="00DC7445" w:rsidRPr="009A2501" w:rsidRDefault="00DC7445" w:rsidP="000B1A45">
            <w:pPr>
              <w:pStyle w:val="SubmissionID"/>
            </w:pPr>
          </w:p>
        </w:tc>
        <w:tc>
          <w:tcPr>
            <w:tcW w:w="1884" w:type="pct"/>
            <w:shd w:val="clear" w:color="auto" w:fill="DDE5F3"/>
          </w:tcPr>
          <w:p w14:paraId="2163E72E" w14:textId="77777777" w:rsidR="00DC7445" w:rsidRPr="009A2501" w:rsidRDefault="00DC7445" w:rsidP="000B1A45">
            <w:pPr>
              <w:pStyle w:val="SubmissionID"/>
            </w:pPr>
          </w:p>
        </w:tc>
        <w:tc>
          <w:tcPr>
            <w:tcW w:w="57" w:type="pct"/>
            <w:shd w:val="clear" w:color="auto" w:fill="DDE5F3"/>
          </w:tcPr>
          <w:p w14:paraId="10A881FE" w14:textId="77777777" w:rsidR="00DC7445" w:rsidRPr="009A2501" w:rsidRDefault="00DC7445" w:rsidP="000B1A45">
            <w:pPr>
              <w:pStyle w:val="SubmissionID"/>
            </w:pPr>
          </w:p>
        </w:tc>
      </w:tr>
    </w:tbl>
    <w:p w14:paraId="3F675F50"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BC0484A" w14:textId="43A4EF45" w:rsidR="00714D27" w:rsidRDefault="00EA5502" w:rsidP="000D6912">
      <w:pPr>
        <w:pStyle w:val="Heading1"/>
      </w:pPr>
      <w:r>
        <w:t>Medical devices Essential Principles c</w:t>
      </w:r>
      <w:r w:rsidR="000D6912" w:rsidRPr="000D6912">
        <w:t>hecklist</w:t>
      </w:r>
    </w:p>
    <w:tbl>
      <w:tblPr>
        <w:tblStyle w:val="TableGrid"/>
        <w:tblW w:w="5000" w:type="pct"/>
        <w:tblLook w:val="04A0" w:firstRow="1" w:lastRow="0" w:firstColumn="1" w:lastColumn="0" w:noHBand="0" w:noVBand="1"/>
      </w:tblPr>
      <w:tblGrid>
        <w:gridCol w:w="2836"/>
        <w:gridCol w:w="12611"/>
      </w:tblGrid>
      <w:tr w:rsidR="000D6912" w:rsidRPr="009A2501" w14:paraId="6D85B554" w14:textId="77777777" w:rsidTr="000D6912">
        <w:trPr>
          <w:trHeight w:val="482"/>
        </w:trPr>
        <w:tc>
          <w:tcPr>
            <w:tcW w:w="918" w:type="pct"/>
            <w:tcBorders>
              <w:top w:val="nil"/>
              <w:left w:val="nil"/>
              <w:bottom w:val="nil"/>
            </w:tcBorders>
            <w:vAlign w:val="center"/>
          </w:tcPr>
          <w:p w14:paraId="1AA242FC" w14:textId="515B655B" w:rsidR="000D6912" w:rsidRPr="009A2501" w:rsidRDefault="000D6912" w:rsidP="00440873">
            <w:r>
              <w:t>Manufacturer</w:t>
            </w:r>
            <w:r w:rsidR="00E80778">
              <w:t xml:space="preserve"> name</w:t>
            </w:r>
          </w:p>
        </w:tc>
        <w:tc>
          <w:tcPr>
            <w:tcW w:w="4082" w:type="pct"/>
            <w:vAlign w:val="center"/>
          </w:tcPr>
          <w:p w14:paraId="5DF07A03" w14:textId="30577771" w:rsidR="000D6912" w:rsidRPr="009A2501" w:rsidRDefault="00322879" w:rsidP="00440873">
            <w:r>
              <w:fldChar w:fldCharType="begin">
                <w:ffData>
                  <w:name w:val=""/>
                  <w:enabled/>
                  <w:calcOnExit w:val="0"/>
                  <w:helpText w:type="text" w:val="Enter manufacturer name"/>
                  <w:statusText w:type="text" w:val="Enter 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912" w:rsidRPr="009A2501" w14:paraId="5E41D2BF" w14:textId="77777777" w:rsidTr="000D6912">
        <w:trPr>
          <w:trHeight w:val="482"/>
        </w:trPr>
        <w:tc>
          <w:tcPr>
            <w:tcW w:w="918" w:type="pct"/>
            <w:tcBorders>
              <w:top w:val="nil"/>
              <w:left w:val="nil"/>
              <w:bottom w:val="nil"/>
            </w:tcBorders>
            <w:vAlign w:val="center"/>
          </w:tcPr>
          <w:p w14:paraId="3D8A5B77" w14:textId="3180EDC6" w:rsidR="000D6912" w:rsidRPr="009A2501" w:rsidRDefault="000D6912" w:rsidP="00440873">
            <w:r>
              <w:t>Product</w:t>
            </w:r>
            <w:r w:rsidR="00E80778">
              <w:t xml:space="preserve"> name</w:t>
            </w:r>
          </w:p>
        </w:tc>
        <w:tc>
          <w:tcPr>
            <w:tcW w:w="4082" w:type="pct"/>
            <w:vAlign w:val="center"/>
          </w:tcPr>
          <w:p w14:paraId="7FE3B91F" w14:textId="0DE3BFAE" w:rsidR="000D6912" w:rsidRPr="009A2501" w:rsidRDefault="00E80778" w:rsidP="00440873">
            <w:r>
              <w:fldChar w:fldCharType="begin">
                <w:ffData>
                  <w:name w:val=""/>
                  <w:enabled/>
                  <w:calcOnExit w:val="0"/>
                  <w:helpText w:type="text" w:val="Enter product name"/>
                  <w:statusText w:type="text" w:val="Enter 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912" w:rsidRPr="009A2501" w14:paraId="70843309" w14:textId="77777777" w:rsidTr="000D6912">
        <w:trPr>
          <w:trHeight w:val="482"/>
        </w:trPr>
        <w:tc>
          <w:tcPr>
            <w:tcW w:w="918" w:type="pct"/>
            <w:tcBorders>
              <w:top w:val="nil"/>
              <w:left w:val="nil"/>
              <w:bottom w:val="nil"/>
            </w:tcBorders>
            <w:vAlign w:val="center"/>
          </w:tcPr>
          <w:p w14:paraId="1E3EC63A" w14:textId="3C311533" w:rsidR="000D6912" w:rsidRPr="009A2501" w:rsidRDefault="000D6912" w:rsidP="00440873">
            <w:r>
              <w:t>ID</w:t>
            </w:r>
          </w:p>
        </w:tc>
        <w:tc>
          <w:tcPr>
            <w:tcW w:w="4082" w:type="pct"/>
            <w:vAlign w:val="center"/>
          </w:tcPr>
          <w:p w14:paraId="69475491" w14:textId="656FB71D" w:rsidR="000D6912" w:rsidRPr="009A2501" w:rsidRDefault="00E80778" w:rsidP="00440873">
            <w:r>
              <w:fldChar w:fldCharType="begin">
                <w:ffData>
                  <w:name w:val=""/>
                  <w:enabled/>
                  <w:calcOnExit w:val="0"/>
                  <w:helpText w:type="text" w:val="Enter product ID"/>
                  <w:statusText w:type="text" w:val="Enter produc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A6E3D9" w14:textId="77777777" w:rsidR="00B30809" w:rsidRDefault="00B30809" w:rsidP="00B30809">
      <w:pPr>
        <w:pStyle w:val="Heading2"/>
      </w:pPr>
      <w:r>
        <w:t>Notes on</w:t>
      </w:r>
      <w:r w:rsidR="008A6F1B">
        <w:t xml:space="preserve"> what to include in each column</w:t>
      </w:r>
    </w:p>
    <w:p w14:paraId="0F7FADD0" w14:textId="77777777" w:rsidR="00B30809" w:rsidRDefault="00B30809" w:rsidP="00B30809">
      <w:r w:rsidRPr="00557984">
        <w:rPr>
          <w:b/>
        </w:rPr>
        <w:t>Applicable/Not applicable</w:t>
      </w:r>
      <w:r>
        <w:t xml:space="preserve"> </w:t>
      </w:r>
      <w:r w:rsidR="00B51718">
        <w:t>–</w:t>
      </w:r>
      <w:r>
        <w:t xml:space="preserve"> </w:t>
      </w:r>
      <w:r w:rsidR="00B51718">
        <w:t>respond with ‘A’ or ‘NA’</w:t>
      </w:r>
      <w:r w:rsidR="008A6F1B">
        <w:t xml:space="preserve"> for the device</w:t>
      </w:r>
      <w:r w:rsidR="00B51718">
        <w:t xml:space="preserve">. </w:t>
      </w:r>
      <w:r>
        <w:t>If not applicable</w:t>
      </w:r>
      <w:r w:rsidR="00B51718">
        <w:t xml:space="preserve"> (NA)</w:t>
      </w:r>
      <w:r>
        <w:t xml:space="preserve"> </w:t>
      </w:r>
      <w:r w:rsidR="00B51718">
        <w:t xml:space="preserve">include </w:t>
      </w:r>
      <w:r>
        <w:t>justification</w:t>
      </w:r>
      <w:r w:rsidR="00B51718">
        <w:t>.</w:t>
      </w:r>
    </w:p>
    <w:p w14:paraId="303BBDF5" w14:textId="49259E46" w:rsidR="00B30809" w:rsidRDefault="00B30809" w:rsidP="00B30809">
      <w:r w:rsidRPr="00557984">
        <w:rPr>
          <w:b/>
        </w:rPr>
        <w:t>Medical Device Standards applied by manufacturer</w:t>
      </w:r>
      <w:r>
        <w:t xml:space="preserve"> - </w:t>
      </w:r>
      <w:r w:rsidR="00B51718">
        <w:t>o</w:t>
      </w:r>
      <w:r>
        <w:t xml:space="preserve">nly </w:t>
      </w:r>
      <w:r w:rsidR="008A6F1B">
        <w:t xml:space="preserve">include </w:t>
      </w:r>
      <w:r>
        <w:t xml:space="preserve">standards published </w:t>
      </w:r>
      <w:r w:rsidR="00E80778">
        <w:t xml:space="preserve">by the TGA </w:t>
      </w:r>
      <w:r>
        <w:t>as Medical Device Standard Orders or Conformity Assessment Standard Order.</w:t>
      </w:r>
    </w:p>
    <w:p w14:paraId="7EF33F16" w14:textId="77777777" w:rsidR="00B30809" w:rsidRDefault="00B30809" w:rsidP="00B30809">
      <w:r w:rsidRPr="00557984">
        <w:rPr>
          <w:b/>
        </w:rPr>
        <w:t>Other standards or procedures applied by manufa</w:t>
      </w:r>
      <w:r w:rsidR="00B51718" w:rsidRPr="00557984">
        <w:rPr>
          <w:b/>
        </w:rPr>
        <w:t>cturer</w:t>
      </w:r>
      <w:r w:rsidR="00B51718">
        <w:t xml:space="preserve"> – </w:t>
      </w:r>
      <w:proofErr w:type="gramStart"/>
      <w:r w:rsidR="00B51718">
        <w:t>include;</w:t>
      </w:r>
      <w:proofErr w:type="gramEnd"/>
      <w:r w:rsidR="00B51718">
        <w:t xml:space="preserve"> EN, ISO, international or </w:t>
      </w:r>
      <w:r>
        <w:t>local standards or company p</w:t>
      </w:r>
      <w:r w:rsidR="00B51718">
        <w:t>rocedures identified by number or</w:t>
      </w:r>
      <w:r>
        <w:t xml:space="preserve"> title</w:t>
      </w:r>
      <w:r w:rsidR="00B51718">
        <w:t>.</w:t>
      </w:r>
    </w:p>
    <w:p w14:paraId="54C81C16" w14:textId="29D91E7E" w:rsidR="00B30809" w:rsidRDefault="00B30809" w:rsidP="00B30809">
      <w:r w:rsidRPr="00557984">
        <w:rPr>
          <w:b/>
        </w:rPr>
        <w:t>Evidence of compliance or reason for non-applic</w:t>
      </w:r>
      <w:r w:rsidR="00B51718" w:rsidRPr="00557984">
        <w:rPr>
          <w:b/>
        </w:rPr>
        <w:t>ability</w:t>
      </w:r>
      <w:r w:rsidR="00B51718">
        <w:t xml:space="preserve"> – include</w:t>
      </w:r>
      <w:r>
        <w:t xml:space="preserve"> direct reference to documents such as: study results, test reports, desig</w:t>
      </w:r>
      <w:r w:rsidR="00B51718">
        <w:t>n outputs identified by number or</w:t>
      </w:r>
      <w:r>
        <w:t xml:space="preserve"> title within the Quality System</w:t>
      </w:r>
      <w:r w:rsidR="00557984">
        <w:t>.</w:t>
      </w:r>
    </w:p>
    <w:p w14:paraId="1BEA63D1" w14:textId="7CD8CD6D" w:rsidR="009072D6" w:rsidRDefault="009072D6" w:rsidP="00B30809">
      <w:r>
        <w:t xml:space="preserve">Note: </w:t>
      </w:r>
      <w:hyperlink r:id="rId10" w:history="1">
        <w:r w:rsidR="00BF27FE" w:rsidRPr="00EA5502">
          <w:rPr>
            <w:rStyle w:val="Hyperlink"/>
            <w:i/>
          </w:rPr>
          <w:t>Therapeutic Goods Act 1989</w:t>
        </w:r>
      </w:hyperlink>
      <w:r w:rsidR="00BF27FE" w:rsidRPr="00BF27FE">
        <w:t xml:space="preserve"> </w:t>
      </w:r>
      <w:r w:rsidR="008479B0">
        <w:t>(</w:t>
      </w:r>
      <w:r w:rsidR="008479B0" w:rsidRPr="008479B0">
        <w:t>the Act</w:t>
      </w:r>
      <w:r w:rsidR="008479B0">
        <w:t>)</w:t>
      </w:r>
      <w:r w:rsidR="00FA0D56">
        <w:t xml:space="preserve"> and </w:t>
      </w:r>
      <w:hyperlink r:id="rId11" w:history="1">
        <w:r w:rsidR="00FA0D56" w:rsidRPr="00EA5502">
          <w:rPr>
            <w:rStyle w:val="Hyperlink"/>
            <w:i/>
          </w:rPr>
          <w:t>Therapeutic Goods (Medical Devices) Regulations 2002</w:t>
        </w:r>
      </w:hyperlink>
      <w:r w:rsidR="00FA0D56">
        <w:t xml:space="preserve"> (the Regulations).</w:t>
      </w:r>
    </w:p>
    <w:tbl>
      <w:tblPr>
        <w:tblStyle w:val="TableTGAblue"/>
        <w:tblpPr w:leftFromText="181" w:rightFromText="181" w:vertAnchor="text" w:tblpY="1"/>
        <w:tblW w:w="5000" w:type="pct"/>
        <w:tblLayout w:type="fixed"/>
        <w:tblLook w:val="04A0" w:firstRow="1" w:lastRow="0" w:firstColumn="1" w:lastColumn="0" w:noHBand="0" w:noVBand="1"/>
      </w:tblPr>
      <w:tblGrid>
        <w:gridCol w:w="1265"/>
        <w:gridCol w:w="4960"/>
        <w:gridCol w:w="1417"/>
        <w:gridCol w:w="2503"/>
        <w:gridCol w:w="2642"/>
        <w:gridCol w:w="2645"/>
      </w:tblGrid>
      <w:tr w:rsidR="00881621" w:rsidRPr="00881621" w14:paraId="47E22650" w14:textId="77777777" w:rsidTr="00A30A7E">
        <w:trPr>
          <w:cnfStyle w:val="100000000000" w:firstRow="1" w:lastRow="0" w:firstColumn="0" w:lastColumn="0" w:oddVBand="0" w:evenVBand="0" w:oddHBand="0" w:evenHBand="0" w:firstRowFirstColumn="0" w:firstRowLastColumn="0" w:lastRowFirstColumn="0" w:lastRowLastColumn="0"/>
          <w:trHeight w:val="482"/>
        </w:trPr>
        <w:tc>
          <w:tcPr>
            <w:tcW w:w="410" w:type="pct"/>
          </w:tcPr>
          <w:p w14:paraId="0A040B04" w14:textId="64D7F0EE" w:rsidR="000D6912" w:rsidRPr="00550984" w:rsidRDefault="00FA0D56" w:rsidP="002E487F">
            <w:pPr>
              <w:pStyle w:val="TableHeadings"/>
            </w:pPr>
            <w:r>
              <w:lastRenderedPageBreak/>
              <w:t>Schedule 1:</w:t>
            </w:r>
          </w:p>
        </w:tc>
        <w:tc>
          <w:tcPr>
            <w:tcW w:w="1607" w:type="pct"/>
          </w:tcPr>
          <w:p w14:paraId="582753DF" w14:textId="2300F633" w:rsidR="000D6912" w:rsidRPr="00881621" w:rsidRDefault="00FE2C21" w:rsidP="00802E58">
            <w:pPr>
              <w:pStyle w:val="TableHeadings"/>
            </w:pPr>
            <w:r>
              <w:t xml:space="preserve">Essential Principle </w:t>
            </w:r>
            <w:r w:rsidR="00FA0D56">
              <w:t>from the Regulations</w:t>
            </w:r>
          </w:p>
        </w:tc>
        <w:tc>
          <w:tcPr>
            <w:tcW w:w="459" w:type="pct"/>
          </w:tcPr>
          <w:p w14:paraId="77C96D6C" w14:textId="77777777" w:rsidR="000D6912" w:rsidRPr="00881621" w:rsidRDefault="000D6912" w:rsidP="00881621">
            <w:pPr>
              <w:pStyle w:val="TableHeadings"/>
            </w:pPr>
            <w:r w:rsidRPr="00881621">
              <w:t>Applicable/</w:t>
            </w:r>
            <w:r w:rsidRPr="00881621">
              <w:br/>
              <w:t>Not applicable</w:t>
            </w:r>
          </w:p>
        </w:tc>
        <w:tc>
          <w:tcPr>
            <w:tcW w:w="811" w:type="pct"/>
          </w:tcPr>
          <w:p w14:paraId="0577B928" w14:textId="77777777" w:rsidR="000D6912" w:rsidRPr="00881621" w:rsidRDefault="000D6912" w:rsidP="00881621">
            <w:pPr>
              <w:pStyle w:val="TableHeadings"/>
            </w:pPr>
            <w:r w:rsidRPr="00881621">
              <w:t>Medical Device Standards applied by manufacturer</w:t>
            </w:r>
          </w:p>
        </w:tc>
        <w:tc>
          <w:tcPr>
            <w:tcW w:w="856" w:type="pct"/>
          </w:tcPr>
          <w:p w14:paraId="5D06DCD1" w14:textId="77777777" w:rsidR="000D6912" w:rsidRPr="00881621" w:rsidRDefault="000D6912" w:rsidP="00881621">
            <w:pPr>
              <w:pStyle w:val="TableHeadings"/>
            </w:pPr>
            <w:r w:rsidRPr="00881621">
              <w:t>Other standards or procedures applied by manufacturer</w:t>
            </w:r>
          </w:p>
        </w:tc>
        <w:tc>
          <w:tcPr>
            <w:tcW w:w="857" w:type="pct"/>
          </w:tcPr>
          <w:p w14:paraId="6B521AFC" w14:textId="77777777" w:rsidR="000D6912" w:rsidRPr="00881621" w:rsidRDefault="000D6912" w:rsidP="00881621">
            <w:pPr>
              <w:pStyle w:val="TableHeadings"/>
            </w:pPr>
            <w:r w:rsidRPr="00881621">
              <w:t>Evidence of compliance or reason for non- applicability</w:t>
            </w:r>
          </w:p>
        </w:tc>
      </w:tr>
      <w:tr w:rsidR="00A30A7E" w:rsidRPr="00D066D3" w14:paraId="428C7027" w14:textId="77777777" w:rsidTr="00A30A7E">
        <w:trPr>
          <w:trHeight w:val="482"/>
        </w:trPr>
        <w:tc>
          <w:tcPr>
            <w:tcW w:w="410" w:type="pct"/>
            <w:shd w:val="clear" w:color="auto" w:fill="D2EDFF" w:themeFill="accent1" w:themeFillTint="1A"/>
          </w:tcPr>
          <w:p w14:paraId="49E4B323" w14:textId="286AD87E" w:rsidR="00A30A7E" w:rsidRPr="00550984" w:rsidRDefault="00A30A7E" w:rsidP="00881621">
            <w:pPr>
              <w:pStyle w:val="TableCopy"/>
              <w:rPr>
                <w:b/>
              </w:rPr>
            </w:pPr>
            <w:r>
              <w:rPr>
                <w:b/>
              </w:rPr>
              <w:t xml:space="preserve">Part </w:t>
            </w:r>
            <w:r w:rsidRPr="00550984">
              <w:rPr>
                <w:b/>
              </w:rPr>
              <w:t>1.</w:t>
            </w:r>
          </w:p>
        </w:tc>
        <w:tc>
          <w:tcPr>
            <w:tcW w:w="4590" w:type="pct"/>
            <w:gridSpan w:val="5"/>
            <w:shd w:val="clear" w:color="auto" w:fill="D2EDFF" w:themeFill="accent1" w:themeFillTint="1A"/>
          </w:tcPr>
          <w:p w14:paraId="2709EB16" w14:textId="65C28C27" w:rsidR="00A30A7E" w:rsidRPr="00D066D3" w:rsidRDefault="00A30A7E" w:rsidP="00881621">
            <w:pPr>
              <w:pStyle w:val="TableCopy"/>
              <w:rPr>
                <w:b/>
              </w:rPr>
            </w:pPr>
            <w:r w:rsidRPr="00D066D3">
              <w:rPr>
                <w:b/>
              </w:rPr>
              <w:t>General principles</w:t>
            </w:r>
          </w:p>
        </w:tc>
      </w:tr>
      <w:tr w:rsidR="00EA7E25" w:rsidRPr="009A2501" w14:paraId="64BACD76" w14:textId="77777777" w:rsidTr="00A30A7E">
        <w:trPr>
          <w:trHeight w:val="482"/>
        </w:trPr>
        <w:tc>
          <w:tcPr>
            <w:tcW w:w="410" w:type="pct"/>
          </w:tcPr>
          <w:p w14:paraId="20B754BF" w14:textId="77777777" w:rsidR="000D6912" w:rsidRPr="00550984" w:rsidRDefault="00B919A7" w:rsidP="00881621">
            <w:pPr>
              <w:pStyle w:val="TableCopy"/>
              <w:rPr>
                <w:b/>
              </w:rPr>
            </w:pPr>
            <w:r w:rsidRPr="00550984">
              <w:rPr>
                <w:b/>
              </w:rPr>
              <w:t>1.</w:t>
            </w:r>
          </w:p>
        </w:tc>
        <w:tc>
          <w:tcPr>
            <w:tcW w:w="1607" w:type="pct"/>
          </w:tcPr>
          <w:p w14:paraId="343AEF4A" w14:textId="77777777" w:rsidR="00B919A7" w:rsidRPr="000B6EBD" w:rsidRDefault="00B919A7" w:rsidP="00802E58">
            <w:pPr>
              <w:pStyle w:val="TableCopy"/>
              <w:spacing w:before="0" w:after="0" w:line="240" w:lineRule="auto"/>
              <w:rPr>
                <w:b/>
              </w:rPr>
            </w:pPr>
            <w:r w:rsidRPr="000B6EBD">
              <w:rPr>
                <w:b/>
              </w:rPr>
              <w:t>Use of medical devices not to compromise health and safety</w:t>
            </w:r>
          </w:p>
          <w:p w14:paraId="53FAC3CC" w14:textId="77777777" w:rsidR="000B6EBD" w:rsidRDefault="00B919A7" w:rsidP="00802E58">
            <w:pPr>
              <w:pStyle w:val="TableCopy"/>
              <w:spacing w:before="0" w:after="0" w:line="240" w:lineRule="auto"/>
            </w:pPr>
            <w:r>
              <w:t>A medical device is to be designed and produced in a way that ensures that:</w:t>
            </w:r>
          </w:p>
          <w:p w14:paraId="563641C0" w14:textId="77777777" w:rsidR="000B6EBD" w:rsidRDefault="0015232F" w:rsidP="00806C9D">
            <w:pPr>
              <w:pStyle w:val="TableCopy"/>
              <w:spacing w:before="0" w:after="0" w:line="240" w:lineRule="auto"/>
              <w:ind w:left="284" w:hanging="284"/>
            </w:pPr>
            <w:r>
              <w:t xml:space="preserve">(a) </w:t>
            </w:r>
            <w:r w:rsidR="00B919A7">
              <w:t>the device will not compromise the clinical condition or safety of a patient, or the safety and health of the user of any other person, when the device is used on a patient under the conditions and for the purposes for which the device was intended and, if applicable, by a user with appropriate technical knowledge, experience, education or training; and</w:t>
            </w:r>
          </w:p>
          <w:p w14:paraId="7A853804" w14:textId="77777777" w:rsidR="000B6EBD" w:rsidRDefault="0015232F" w:rsidP="00806C9D">
            <w:pPr>
              <w:pStyle w:val="TableCopy"/>
              <w:spacing w:before="0" w:after="0" w:line="240" w:lineRule="auto"/>
              <w:ind w:left="284" w:hanging="284"/>
            </w:pPr>
            <w:r>
              <w:t xml:space="preserve">(b) </w:t>
            </w:r>
            <w:r w:rsidR="00B919A7">
              <w:t>any risks associated with the use of the device are:</w:t>
            </w:r>
          </w:p>
          <w:p w14:paraId="63C2E66A" w14:textId="77777777" w:rsidR="000B6EBD" w:rsidRDefault="0015232F" w:rsidP="00806C9D">
            <w:pPr>
              <w:pStyle w:val="TableCopy"/>
              <w:spacing w:before="0" w:after="0" w:line="240" w:lineRule="auto"/>
              <w:ind w:left="568" w:hanging="284"/>
            </w:pPr>
            <w:r>
              <w:t>(</w:t>
            </w:r>
            <w:proofErr w:type="spellStart"/>
            <w:r>
              <w:t>i</w:t>
            </w:r>
            <w:proofErr w:type="spellEnd"/>
            <w:r>
              <w:t xml:space="preserve">) </w:t>
            </w:r>
            <w:r w:rsidR="00B919A7">
              <w:t>acceptable risks when weighed against the intended benefit to the patient; and</w:t>
            </w:r>
          </w:p>
          <w:p w14:paraId="470E5F2D" w14:textId="51E3A6DF" w:rsidR="000D6912" w:rsidRPr="009A2501" w:rsidRDefault="0015232F" w:rsidP="00806C9D">
            <w:pPr>
              <w:pStyle w:val="TableCopy"/>
              <w:spacing w:before="0" w:after="0" w:line="240" w:lineRule="auto"/>
              <w:ind w:left="568" w:hanging="284"/>
            </w:pPr>
            <w:r>
              <w:t xml:space="preserve">(ii) </w:t>
            </w:r>
            <w:r w:rsidR="00B919A7">
              <w:t>compatible with a high level of protection of health and safety</w:t>
            </w:r>
            <w:r w:rsidR="00453946">
              <w:t>.</w:t>
            </w:r>
          </w:p>
        </w:tc>
        <w:tc>
          <w:tcPr>
            <w:tcW w:w="459" w:type="pct"/>
          </w:tcPr>
          <w:p w14:paraId="0D66260E" w14:textId="656D421A" w:rsidR="000D6912"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2CE9F5C" w14:textId="6CB9FC96" w:rsidR="000D6912" w:rsidRPr="009A2501" w:rsidRDefault="00E80778"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BC44FB5" w14:textId="1D145F48" w:rsidR="000D6912" w:rsidRPr="009A2501" w:rsidRDefault="00E80778"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532B0F0" w14:textId="3848ACA6" w:rsidR="000D6912" w:rsidRPr="009A2501" w:rsidRDefault="00E80778"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142CBE2F" w14:textId="77777777" w:rsidTr="00A30A7E">
        <w:trPr>
          <w:trHeight w:val="482"/>
        </w:trPr>
        <w:tc>
          <w:tcPr>
            <w:tcW w:w="410" w:type="pct"/>
          </w:tcPr>
          <w:p w14:paraId="6D6925BF" w14:textId="77777777" w:rsidR="00C8279D" w:rsidRPr="00550984" w:rsidRDefault="0015232F" w:rsidP="00881621">
            <w:pPr>
              <w:pStyle w:val="TableCopy"/>
              <w:rPr>
                <w:b/>
              </w:rPr>
            </w:pPr>
            <w:r w:rsidRPr="00550984">
              <w:rPr>
                <w:b/>
              </w:rPr>
              <w:t>2.</w:t>
            </w:r>
          </w:p>
        </w:tc>
        <w:tc>
          <w:tcPr>
            <w:tcW w:w="1607" w:type="pct"/>
          </w:tcPr>
          <w:p w14:paraId="75D9F038" w14:textId="77777777" w:rsidR="00D066D3" w:rsidRPr="00AD0047" w:rsidRDefault="00D066D3" w:rsidP="00802E58">
            <w:pPr>
              <w:pStyle w:val="TableCopy"/>
              <w:spacing w:before="0" w:after="0" w:line="240" w:lineRule="auto"/>
              <w:rPr>
                <w:b/>
              </w:rPr>
            </w:pPr>
            <w:r w:rsidRPr="00AD0047">
              <w:rPr>
                <w:b/>
              </w:rPr>
              <w:t>Design and construction of medical devices to conform with safety principles</w:t>
            </w:r>
          </w:p>
          <w:p w14:paraId="44E17A79" w14:textId="77777777" w:rsidR="00D066D3" w:rsidRDefault="00D066D3" w:rsidP="00711947">
            <w:pPr>
              <w:pStyle w:val="TableCopy"/>
              <w:spacing w:before="0" w:after="0" w:line="240" w:lineRule="auto"/>
              <w:ind w:left="284" w:hanging="284"/>
            </w:pPr>
            <w:r>
              <w:t>(1) The solutions adopted by the manufacturer for the design and construction of a medical device must conform with safety principles, having regard to the generally acknowledged state of the art.</w:t>
            </w:r>
          </w:p>
          <w:p w14:paraId="19243D9D" w14:textId="77777777" w:rsidR="00D066D3" w:rsidRDefault="00D066D3" w:rsidP="00711947">
            <w:pPr>
              <w:pStyle w:val="TableCopy"/>
              <w:spacing w:before="0" w:after="0" w:line="240" w:lineRule="auto"/>
              <w:ind w:left="284" w:hanging="284"/>
            </w:pPr>
            <w:r>
              <w:t xml:space="preserve">(2) Without limiting subclause (1), in selecting appropriate solutions for the design and construction of a medical device </w:t>
            </w:r>
            <w:proofErr w:type="gramStart"/>
            <w:r>
              <w:t>so as to</w:t>
            </w:r>
            <w:proofErr w:type="gramEnd"/>
            <w:r>
              <w:t xml:space="preserve"> minimise any risks associated with the use of the device, the manufacturer must:</w:t>
            </w:r>
          </w:p>
          <w:p w14:paraId="1E5C78B8" w14:textId="77777777" w:rsidR="00D066D3" w:rsidRDefault="00D066D3" w:rsidP="00711947">
            <w:pPr>
              <w:pStyle w:val="TableCopy"/>
              <w:spacing w:before="0" w:after="0" w:line="240" w:lineRule="auto"/>
              <w:ind w:left="568" w:hanging="284"/>
            </w:pPr>
            <w:r>
              <w:t>(a) first, identify hazards and associated risks arising from the use of the device for its intended purpose, and foreseeable misuse of the device; and</w:t>
            </w:r>
          </w:p>
          <w:p w14:paraId="5C8FE5A9" w14:textId="77777777" w:rsidR="00D066D3" w:rsidRDefault="00D066D3" w:rsidP="00711947">
            <w:pPr>
              <w:pStyle w:val="TableCopy"/>
              <w:spacing w:before="0" w:after="0" w:line="240" w:lineRule="auto"/>
              <w:ind w:left="568" w:hanging="284"/>
            </w:pPr>
            <w:r>
              <w:t>(b) second, eliminate, or reduce, these risks as far as possible by adopting a policy of inherently safe design and construction; and</w:t>
            </w:r>
          </w:p>
          <w:p w14:paraId="63795712" w14:textId="28AAF735" w:rsidR="00C8279D" w:rsidRPr="009A2501" w:rsidRDefault="00D066D3" w:rsidP="001C51A8">
            <w:pPr>
              <w:pStyle w:val="TableCopy"/>
              <w:spacing w:before="0" w:after="0" w:line="240" w:lineRule="auto"/>
              <w:ind w:left="568" w:hanging="284"/>
            </w:pPr>
            <w:r>
              <w:t>(c) third, if appropriate, ensure that adequate protection measures are taken, including alarms if necessary, in relation to any risks that cannot be eliminated; and</w:t>
            </w:r>
          </w:p>
        </w:tc>
        <w:tc>
          <w:tcPr>
            <w:tcW w:w="459" w:type="pct"/>
          </w:tcPr>
          <w:p w14:paraId="410E3FCE" w14:textId="6BA79276" w:rsidR="00C8279D" w:rsidRPr="009A2501" w:rsidRDefault="00902B3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AB29BC0" w14:textId="77777777" w:rsidR="00C8279D"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10DED65" w14:textId="77777777" w:rsidR="00C8279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E58EA98" w14:textId="77777777" w:rsidR="00C8279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1A8" w:rsidRPr="009A2501" w14:paraId="1B41257C" w14:textId="77777777" w:rsidTr="00A30A7E">
        <w:trPr>
          <w:trHeight w:val="482"/>
        </w:trPr>
        <w:tc>
          <w:tcPr>
            <w:tcW w:w="410" w:type="pct"/>
            <w:shd w:val="clear" w:color="auto" w:fill="006DA7"/>
          </w:tcPr>
          <w:p w14:paraId="398A9A01" w14:textId="306158CC" w:rsidR="001C51A8" w:rsidRPr="00A30A7E" w:rsidRDefault="001C51A8" w:rsidP="001C51A8">
            <w:pPr>
              <w:pStyle w:val="TableCopy"/>
              <w:rPr>
                <w:b/>
                <w:bCs/>
                <w:color w:val="FFFFFF" w:themeColor="background1"/>
                <w:sz w:val="20"/>
                <w:szCs w:val="20"/>
              </w:rPr>
            </w:pPr>
            <w:r w:rsidRPr="00A30A7E">
              <w:rPr>
                <w:b/>
                <w:bCs/>
                <w:color w:val="FFFFFF" w:themeColor="background1"/>
                <w:sz w:val="20"/>
                <w:szCs w:val="20"/>
              </w:rPr>
              <w:lastRenderedPageBreak/>
              <w:t>Schedule 1:</w:t>
            </w:r>
          </w:p>
        </w:tc>
        <w:tc>
          <w:tcPr>
            <w:tcW w:w="1607" w:type="pct"/>
            <w:shd w:val="clear" w:color="auto" w:fill="006DA7"/>
          </w:tcPr>
          <w:p w14:paraId="1542E385" w14:textId="21984E4C" w:rsidR="001C51A8" w:rsidRPr="00A30A7E" w:rsidRDefault="001C51A8" w:rsidP="001C51A8">
            <w:pPr>
              <w:pStyle w:val="TableCopy"/>
              <w:spacing w:after="0" w:line="276" w:lineRule="auto"/>
              <w:rPr>
                <w:b/>
                <w:bCs/>
                <w:color w:val="FFFFFF" w:themeColor="background1"/>
                <w:sz w:val="20"/>
                <w:szCs w:val="20"/>
              </w:rPr>
            </w:pPr>
            <w:r w:rsidRPr="00A30A7E">
              <w:rPr>
                <w:b/>
                <w:bCs/>
                <w:color w:val="FFFFFF" w:themeColor="background1"/>
                <w:sz w:val="20"/>
                <w:szCs w:val="20"/>
              </w:rPr>
              <w:t>Essential Principle from the Regulations</w:t>
            </w:r>
          </w:p>
        </w:tc>
        <w:tc>
          <w:tcPr>
            <w:tcW w:w="459" w:type="pct"/>
            <w:shd w:val="clear" w:color="auto" w:fill="006DA7"/>
          </w:tcPr>
          <w:p w14:paraId="421F1FE9" w14:textId="14554822" w:rsidR="001C51A8" w:rsidRPr="00A30A7E" w:rsidRDefault="001C51A8" w:rsidP="001C51A8">
            <w:pPr>
              <w:pStyle w:val="TableCopy"/>
              <w:rPr>
                <w:b/>
                <w:bCs/>
                <w:color w:val="FFFFFF" w:themeColor="background1"/>
                <w:sz w:val="20"/>
                <w:szCs w:val="20"/>
              </w:rPr>
            </w:pPr>
            <w:r w:rsidRPr="00A30A7E">
              <w:rPr>
                <w:b/>
                <w:bCs/>
                <w:color w:val="FFFFFF" w:themeColor="background1"/>
                <w:sz w:val="20"/>
                <w:szCs w:val="20"/>
              </w:rPr>
              <w:t>Applicable/Not applicable</w:t>
            </w:r>
          </w:p>
        </w:tc>
        <w:tc>
          <w:tcPr>
            <w:tcW w:w="811" w:type="pct"/>
            <w:shd w:val="clear" w:color="auto" w:fill="006DA7"/>
          </w:tcPr>
          <w:p w14:paraId="3F180922" w14:textId="0C14E345" w:rsidR="001C51A8" w:rsidRPr="00A30A7E" w:rsidRDefault="001C51A8" w:rsidP="001C51A8">
            <w:pPr>
              <w:pStyle w:val="TableCopy"/>
              <w:rPr>
                <w:b/>
                <w:bCs/>
                <w:color w:val="FFFFFF" w:themeColor="background1"/>
                <w:sz w:val="20"/>
                <w:szCs w:val="20"/>
              </w:rPr>
            </w:pPr>
            <w:r w:rsidRPr="00A30A7E">
              <w:rPr>
                <w:b/>
                <w:bCs/>
                <w:color w:val="FFFFFF" w:themeColor="background1"/>
                <w:sz w:val="20"/>
                <w:szCs w:val="20"/>
              </w:rPr>
              <w:t>Medical Device Standards applied by manufacturer</w:t>
            </w:r>
          </w:p>
        </w:tc>
        <w:tc>
          <w:tcPr>
            <w:tcW w:w="856" w:type="pct"/>
            <w:shd w:val="clear" w:color="auto" w:fill="006DA7"/>
          </w:tcPr>
          <w:p w14:paraId="18232EE0" w14:textId="185F7CC0" w:rsidR="001C51A8" w:rsidRPr="00A30A7E" w:rsidRDefault="001C51A8" w:rsidP="001C51A8">
            <w:pPr>
              <w:pStyle w:val="TableCopy"/>
              <w:rPr>
                <w:b/>
                <w:bCs/>
                <w:color w:val="FFFFFF" w:themeColor="background1"/>
                <w:sz w:val="20"/>
                <w:szCs w:val="20"/>
              </w:rPr>
            </w:pPr>
            <w:r w:rsidRPr="00A30A7E">
              <w:rPr>
                <w:b/>
                <w:bCs/>
                <w:color w:val="FFFFFF" w:themeColor="background1"/>
                <w:sz w:val="20"/>
                <w:szCs w:val="20"/>
              </w:rPr>
              <w:t>Other standards or procedures applied by manufacturer</w:t>
            </w:r>
          </w:p>
        </w:tc>
        <w:tc>
          <w:tcPr>
            <w:tcW w:w="857" w:type="pct"/>
            <w:shd w:val="clear" w:color="auto" w:fill="006DA7"/>
          </w:tcPr>
          <w:p w14:paraId="18CA12D5" w14:textId="22418B72" w:rsidR="001C51A8" w:rsidRPr="00A30A7E" w:rsidRDefault="001C51A8" w:rsidP="001C51A8">
            <w:pPr>
              <w:pStyle w:val="TableCopy"/>
              <w:rPr>
                <w:b/>
                <w:bCs/>
                <w:color w:val="FFFFFF" w:themeColor="background1"/>
                <w:sz w:val="20"/>
                <w:szCs w:val="20"/>
              </w:rPr>
            </w:pPr>
            <w:r w:rsidRPr="00A30A7E">
              <w:rPr>
                <w:b/>
                <w:bCs/>
                <w:color w:val="FFFFFF" w:themeColor="background1"/>
                <w:sz w:val="20"/>
                <w:szCs w:val="20"/>
              </w:rPr>
              <w:t>Evidence of compliance or reason for non- applicability</w:t>
            </w:r>
          </w:p>
        </w:tc>
      </w:tr>
      <w:tr w:rsidR="00A30A7E" w:rsidRPr="009A2501" w14:paraId="48E413D9" w14:textId="77777777" w:rsidTr="00A30A7E">
        <w:trPr>
          <w:trHeight w:val="482"/>
        </w:trPr>
        <w:tc>
          <w:tcPr>
            <w:tcW w:w="410" w:type="pct"/>
            <w:shd w:val="clear" w:color="auto" w:fill="D2EDFF" w:themeFill="accent1" w:themeFillTint="1A"/>
          </w:tcPr>
          <w:p w14:paraId="7BFE1601" w14:textId="6CC4056F" w:rsidR="00A30A7E" w:rsidRPr="00550984" w:rsidRDefault="00A30A7E" w:rsidP="00A30A7E">
            <w:pPr>
              <w:pStyle w:val="TableCopy"/>
              <w:rPr>
                <w:b/>
              </w:rPr>
            </w:pPr>
            <w:r>
              <w:rPr>
                <w:b/>
              </w:rPr>
              <w:t xml:space="preserve">Part </w:t>
            </w:r>
            <w:r w:rsidRPr="00550984">
              <w:rPr>
                <w:b/>
              </w:rPr>
              <w:t>1.</w:t>
            </w:r>
          </w:p>
        </w:tc>
        <w:tc>
          <w:tcPr>
            <w:tcW w:w="4590" w:type="pct"/>
            <w:gridSpan w:val="5"/>
            <w:shd w:val="clear" w:color="auto" w:fill="D2EDFF" w:themeFill="accent1" w:themeFillTint="1A"/>
          </w:tcPr>
          <w:p w14:paraId="24F43D65" w14:textId="7FEAB1B3" w:rsidR="00A30A7E" w:rsidRDefault="00A30A7E" w:rsidP="00A30A7E">
            <w:pPr>
              <w:pStyle w:val="TableCopy"/>
            </w:pPr>
            <w:r w:rsidRPr="00D066D3">
              <w:rPr>
                <w:b/>
              </w:rPr>
              <w:t>General principles</w:t>
            </w:r>
          </w:p>
        </w:tc>
      </w:tr>
      <w:tr w:rsidR="00A30A7E" w:rsidRPr="009A2501" w14:paraId="2D8B2333" w14:textId="77777777" w:rsidTr="00A30A7E">
        <w:trPr>
          <w:trHeight w:val="482"/>
        </w:trPr>
        <w:tc>
          <w:tcPr>
            <w:tcW w:w="410" w:type="pct"/>
          </w:tcPr>
          <w:p w14:paraId="592E6183" w14:textId="5E2D0E69" w:rsidR="00A30A7E" w:rsidRPr="00550984" w:rsidRDefault="00A30A7E" w:rsidP="00881621">
            <w:pPr>
              <w:pStyle w:val="TableCopy"/>
              <w:rPr>
                <w:b/>
              </w:rPr>
            </w:pPr>
            <w:r>
              <w:rPr>
                <w:b/>
              </w:rPr>
              <w:t xml:space="preserve">2 </w:t>
            </w:r>
          </w:p>
        </w:tc>
        <w:tc>
          <w:tcPr>
            <w:tcW w:w="1607" w:type="pct"/>
          </w:tcPr>
          <w:p w14:paraId="6388B4A9" w14:textId="77777777" w:rsidR="00A30A7E" w:rsidRPr="00A30A7E" w:rsidRDefault="00A30A7E" w:rsidP="00A30A7E">
            <w:pPr>
              <w:pStyle w:val="TableCopy"/>
              <w:spacing w:before="0"/>
              <w:rPr>
                <w:bCs/>
              </w:rPr>
            </w:pPr>
            <w:r w:rsidRPr="00A30A7E">
              <w:rPr>
                <w:bCs/>
              </w:rPr>
              <w:t>(d) fourth, inform users of any residual risks that may arise due to any shortcomings of the protection measures adopted.</w:t>
            </w:r>
          </w:p>
          <w:p w14:paraId="635FBF3F" w14:textId="0E87A04C" w:rsidR="00A30A7E" w:rsidRPr="00AD0047" w:rsidRDefault="00A30A7E" w:rsidP="00A30A7E">
            <w:pPr>
              <w:pStyle w:val="TableCopy"/>
              <w:spacing w:before="0" w:after="0" w:line="240" w:lineRule="auto"/>
              <w:rPr>
                <w:b/>
              </w:rPr>
            </w:pPr>
            <w:r w:rsidRPr="00A30A7E">
              <w:rPr>
                <w:b/>
              </w:rPr>
              <w:t>(</w:t>
            </w:r>
            <w:r w:rsidRPr="00A30A7E">
              <w:rPr>
                <w:bCs/>
              </w:rPr>
              <w:t>3) In paragraph (2) (d):</w:t>
            </w:r>
            <w:r w:rsidRPr="00A30A7E">
              <w:rPr>
                <w:bCs/>
              </w:rPr>
              <w:br/>
            </w:r>
            <w:r w:rsidRPr="00A30A7E">
              <w:rPr>
                <w:b/>
              </w:rPr>
              <w:t>residual risk</w:t>
            </w:r>
            <w:r w:rsidRPr="00A30A7E">
              <w:rPr>
                <w:bCs/>
              </w:rPr>
              <w:t>, for a medical device, means the risk remaining after the measures described in paragraphs (2) (a), (b) and (c) have been applied.</w:t>
            </w:r>
          </w:p>
        </w:tc>
        <w:tc>
          <w:tcPr>
            <w:tcW w:w="459" w:type="pct"/>
          </w:tcPr>
          <w:p w14:paraId="6B38B9DD" w14:textId="7E751094" w:rsidR="00A30A7E" w:rsidRDefault="001022F0"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A3F354A" w14:textId="1EED245C" w:rsidR="00A30A7E" w:rsidRDefault="001022F0"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5EC4833" w14:textId="34BA0953" w:rsidR="00A30A7E" w:rsidRDefault="001022F0"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49AB128" w14:textId="7DAE048C" w:rsidR="00A30A7E" w:rsidRDefault="001022F0"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7A3D4535" w14:textId="77777777" w:rsidTr="00A30A7E">
        <w:trPr>
          <w:trHeight w:val="482"/>
        </w:trPr>
        <w:tc>
          <w:tcPr>
            <w:tcW w:w="410" w:type="pct"/>
          </w:tcPr>
          <w:p w14:paraId="1388D94F" w14:textId="77777777" w:rsidR="00C8279D" w:rsidRPr="00550984" w:rsidRDefault="0015232F" w:rsidP="00881621">
            <w:pPr>
              <w:pStyle w:val="TableCopy"/>
              <w:rPr>
                <w:b/>
              </w:rPr>
            </w:pPr>
            <w:r w:rsidRPr="00550984">
              <w:rPr>
                <w:b/>
              </w:rPr>
              <w:t>3.</w:t>
            </w:r>
          </w:p>
        </w:tc>
        <w:tc>
          <w:tcPr>
            <w:tcW w:w="1607" w:type="pct"/>
          </w:tcPr>
          <w:p w14:paraId="04056313" w14:textId="77777777" w:rsidR="00D066D3" w:rsidRPr="00AD0047" w:rsidRDefault="00D066D3" w:rsidP="00802E58">
            <w:pPr>
              <w:pStyle w:val="TableCopy"/>
              <w:spacing w:before="0" w:after="0" w:line="240" w:lineRule="auto"/>
              <w:rPr>
                <w:b/>
              </w:rPr>
            </w:pPr>
            <w:r w:rsidRPr="00AD0047">
              <w:rPr>
                <w:b/>
              </w:rPr>
              <w:t>Medical devices to be suitable for intended purpose</w:t>
            </w:r>
          </w:p>
          <w:p w14:paraId="5DB68C4B" w14:textId="77777777" w:rsidR="00D066D3" w:rsidRDefault="00D066D3" w:rsidP="00802E58">
            <w:pPr>
              <w:pStyle w:val="TableCopy"/>
              <w:spacing w:before="0" w:after="0" w:line="240" w:lineRule="auto"/>
            </w:pPr>
            <w:r>
              <w:t>A medical device must:</w:t>
            </w:r>
          </w:p>
          <w:p w14:paraId="3F310285" w14:textId="77777777" w:rsidR="00D066D3" w:rsidRDefault="00D066D3" w:rsidP="00711947">
            <w:pPr>
              <w:pStyle w:val="TableCopy"/>
              <w:spacing w:before="0" w:after="0" w:line="240" w:lineRule="auto"/>
              <w:ind w:left="284" w:hanging="284"/>
            </w:pPr>
            <w:r>
              <w:t>(a) perform in the way intended by the manufacturer; and</w:t>
            </w:r>
          </w:p>
          <w:p w14:paraId="563A8A06" w14:textId="74D451A9" w:rsidR="00C8279D" w:rsidRPr="009A2501" w:rsidRDefault="00D066D3" w:rsidP="00711947">
            <w:pPr>
              <w:pStyle w:val="TableCopy"/>
              <w:spacing w:before="0" w:after="0" w:line="240" w:lineRule="auto"/>
              <w:ind w:left="284" w:hanging="284"/>
            </w:pPr>
            <w:r>
              <w:t>(b) be designed, produced and packaged in a way that ensures that it is suitable for one or more of the purposes mentioned in the definition of medical device in subsection 41</w:t>
            </w:r>
            <w:proofErr w:type="gramStart"/>
            <w:r>
              <w:t>BD(</w:t>
            </w:r>
            <w:proofErr w:type="gramEnd"/>
            <w:r>
              <w:t>1) of the Act</w:t>
            </w:r>
            <w:r w:rsidR="00453946">
              <w:t>.</w:t>
            </w:r>
          </w:p>
        </w:tc>
        <w:tc>
          <w:tcPr>
            <w:tcW w:w="459" w:type="pct"/>
          </w:tcPr>
          <w:p w14:paraId="1ECDDCA0" w14:textId="41C5ECEE" w:rsidR="00C8279D" w:rsidRPr="009A2501" w:rsidRDefault="00902B3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A95B4CC" w14:textId="77777777" w:rsidR="00C8279D"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C45EBAC" w14:textId="77777777" w:rsidR="00C8279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16EFF19" w14:textId="77777777" w:rsidR="00C8279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0DB5D0ED" w14:textId="77777777" w:rsidTr="00A30A7E">
        <w:trPr>
          <w:trHeight w:val="482"/>
        </w:trPr>
        <w:tc>
          <w:tcPr>
            <w:tcW w:w="410" w:type="pct"/>
          </w:tcPr>
          <w:p w14:paraId="1B950E5F" w14:textId="77777777" w:rsidR="00C8279D" w:rsidRPr="00550984" w:rsidRDefault="0015232F" w:rsidP="00881621">
            <w:pPr>
              <w:pStyle w:val="TableCopy"/>
              <w:rPr>
                <w:b/>
              </w:rPr>
            </w:pPr>
            <w:r w:rsidRPr="00550984">
              <w:rPr>
                <w:b/>
              </w:rPr>
              <w:t>4.</w:t>
            </w:r>
          </w:p>
        </w:tc>
        <w:tc>
          <w:tcPr>
            <w:tcW w:w="1607" w:type="pct"/>
          </w:tcPr>
          <w:p w14:paraId="40551FC3" w14:textId="77777777" w:rsidR="00D066D3" w:rsidRPr="00AD0047" w:rsidRDefault="00D066D3" w:rsidP="00802E58">
            <w:pPr>
              <w:pStyle w:val="TableCopy"/>
              <w:spacing w:before="0" w:after="0" w:line="240" w:lineRule="auto"/>
              <w:rPr>
                <w:b/>
              </w:rPr>
            </w:pPr>
            <w:r w:rsidRPr="00AD0047">
              <w:rPr>
                <w:b/>
              </w:rPr>
              <w:t>Long-term safety</w:t>
            </w:r>
          </w:p>
          <w:p w14:paraId="1CB06019" w14:textId="77777777" w:rsidR="00D066D3" w:rsidRDefault="00D066D3" w:rsidP="00802E58">
            <w:pPr>
              <w:pStyle w:val="TableCopy"/>
              <w:spacing w:before="0" w:after="0" w:line="240" w:lineRule="auto"/>
            </w:pPr>
            <w:r>
              <w:t>A medical device must be designed and produced in a way that ensures that if:</w:t>
            </w:r>
          </w:p>
          <w:p w14:paraId="356353E8" w14:textId="77777777" w:rsidR="00D066D3" w:rsidRDefault="00D066D3" w:rsidP="00711947">
            <w:pPr>
              <w:pStyle w:val="TableCopy"/>
              <w:spacing w:before="0" w:after="0" w:line="240" w:lineRule="auto"/>
              <w:ind w:left="284" w:hanging="284"/>
            </w:pPr>
            <w:r>
              <w:t>(a) the device is used within the period, indicated by the manufacturer, in which the device can be safely used; and</w:t>
            </w:r>
          </w:p>
          <w:p w14:paraId="3E96C74B" w14:textId="77777777" w:rsidR="00D066D3" w:rsidRDefault="00D066D3" w:rsidP="00711947">
            <w:pPr>
              <w:pStyle w:val="TableCopy"/>
              <w:spacing w:before="0" w:after="0" w:line="240" w:lineRule="auto"/>
              <w:ind w:left="284" w:hanging="284"/>
            </w:pPr>
            <w:r>
              <w:t>(b) the device is not subjected to stresses that are outside the stresses that can occur during normal conditions of use; and</w:t>
            </w:r>
          </w:p>
          <w:p w14:paraId="3968642F" w14:textId="77777777" w:rsidR="00D066D3" w:rsidRDefault="00D066D3" w:rsidP="00711947">
            <w:pPr>
              <w:pStyle w:val="TableCopy"/>
              <w:spacing w:before="0" w:after="0" w:line="240" w:lineRule="auto"/>
              <w:ind w:left="284" w:hanging="284"/>
            </w:pPr>
            <w:r>
              <w:t xml:space="preserve">(c) the device is regularly maintained and calibrated in accordance with the manufacturer’s </w:t>
            </w:r>
            <w:proofErr w:type="gramStart"/>
            <w:r>
              <w:t>instructions;</w:t>
            </w:r>
            <w:proofErr w:type="gramEnd"/>
          </w:p>
          <w:p w14:paraId="74D8340A" w14:textId="1FDFF861" w:rsidR="00C8279D" w:rsidRPr="009A2501" w:rsidRDefault="00D066D3" w:rsidP="00802E58">
            <w:pPr>
              <w:pStyle w:val="TableCopy"/>
              <w:spacing w:before="0" w:after="0" w:line="240" w:lineRule="auto"/>
            </w:pPr>
            <w:r>
              <w:t>the characteristics and performances mentioned in clauses 1, 2 and 3 are not adversely affected</w:t>
            </w:r>
            <w:r w:rsidR="00453946">
              <w:t>.</w:t>
            </w:r>
          </w:p>
        </w:tc>
        <w:tc>
          <w:tcPr>
            <w:tcW w:w="459" w:type="pct"/>
          </w:tcPr>
          <w:p w14:paraId="25516316" w14:textId="7A4C58EB" w:rsidR="00C8279D" w:rsidRPr="009A2501" w:rsidRDefault="00902B3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E531BC8" w14:textId="77777777" w:rsidR="00C8279D"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55DAADD" w14:textId="77777777" w:rsidR="00C8279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4570A6A5" w14:textId="77777777" w:rsidR="00C8279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50D08AB2" w14:textId="77777777" w:rsidTr="00A30A7E">
        <w:trPr>
          <w:trHeight w:val="482"/>
        </w:trPr>
        <w:tc>
          <w:tcPr>
            <w:tcW w:w="410" w:type="pct"/>
          </w:tcPr>
          <w:p w14:paraId="131CC46E" w14:textId="77777777" w:rsidR="000D6912" w:rsidRPr="00550984" w:rsidRDefault="0015232F" w:rsidP="00881621">
            <w:pPr>
              <w:pStyle w:val="TableCopy"/>
              <w:rPr>
                <w:b/>
              </w:rPr>
            </w:pPr>
            <w:r w:rsidRPr="00550984">
              <w:rPr>
                <w:b/>
              </w:rPr>
              <w:t>5.</w:t>
            </w:r>
          </w:p>
        </w:tc>
        <w:tc>
          <w:tcPr>
            <w:tcW w:w="1607" w:type="pct"/>
          </w:tcPr>
          <w:p w14:paraId="51A86981" w14:textId="77777777" w:rsidR="00D066D3" w:rsidRPr="00AD0047" w:rsidRDefault="00D066D3" w:rsidP="00802E58">
            <w:pPr>
              <w:pStyle w:val="TableCopy"/>
              <w:spacing w:before="0" w:after="0" w:line="240" w:lineRule="auto"/>
              <w:rPr>
                <w:b/>
              </w:rPr>
            </w:pPr>
            <w:r w:rsidRPr="00AD0047">
              <w:rPr>
                <w:b/>
              </w:rPr>
              <w:t>Medical devices not to be adversely affected by transport or storage</w:t>
            </w:r>
          </w:p>
          <w:p w14:paraId="0288C2F0" w14:textId="77777777" w:rsidR="000D6912" w:rsidRDefault="00D066D3" w:rsidP="00802E58">
            <w:pPr>
              <w:pStyle w:val="TableCopy"/>
              <w:spacing w:before="0" w:after="0" w:line="240" w:lineRule="auto"/>
            </w:pPr>
            <w:r>
              <w:t>A medical device must be designed, produced and packed in a way that ensures that the characteristics and performance of the device when it is being used for its intended purpose will not be adversely affected during transport and storage that is carried out taking account of the instructions and information provided by the manufacturer</w:t>
            </w:r>
            <w:r w:rsidR="00453946">
              <w:t>.</w:t>
            </w:r>
          </w:p>
          <w:p w14:paraId="44E466E2" w14:textId="23A8170B" w:rsidR="00A30A7E" w:rsidRPr="009A2501" w:rsidRDefault="00A30A7E" w:rsidP="00802E58">
            <w:pPr>
              <w:pStyle w:val="TableCopy"/>
              <w:spacing w:before="0" w:after="0" w:line="240" w:lineRule="auto"/>
            </w:pPr>
          </w:p>
        </w:tc>
        <w:tc>
          <w:tcPr>
            <w:tcW w:w="459" w:type="pct"/>
          </w:tcPr>
          <w:p w14:paraId="094BD0F5" w14:textId="13078C69" w:rsidR="000D6912" w:rsidRPr="009A2501" w:rsidRDefault="00902B3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C9C0D36" w14:textId="77777777" w:rsidR="000D6912"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9B3B206" w14:textId="77777777" w:rsidR="000D6912"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0DC16F1E" w14:textId="77777777" w:rsidR="000D6912"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0A7E" w:rsidRPr="009A2501" w14:paraId="45004710" w14:textId="77777777" w:rsidTr="00A30A7E">
        <w:trPr>
          <w:trHeight w:val="482"/>
        </w:trPr>
        <w:tc>
          <w:tcPr>
            <w:tcW w:w="410" w:type="pct"/>
            <w:shd w:val="clear" w:color="auto" w:fill="006DA7"/>
          </w:tcPr>
          <w:p w14:paraId="1027DD26" w14:textId="49CA27C0" w:rsidR="00A30A7E" w:rsidRPr="00550984" w:rsidRDefault="00A30A7E" w:rsidP="00A30A7E">
            <w:pPr>
              <w:pStyle w:val="TableCopy"/>
              <w:rPr>
                <w:b/>
              </w:rPr>
            </w:pPr>
            <w:r w:rsidRPr="00A30A7E">
              <w:rPr>
                <w:b/>
                <w:bCs/>
                <w:color w:val="FFFFFF" w:themeColor="background1"/>
                <w:sz w:val="20"/>
                <w:szCs w:val="20"/>
              </w:rPr>
              <w:lastRenderedPageBreak/>
              <w:t>Schedule 1:</w:t>
            </w:r>
          </w:p>
        </w:tc>
        <w:tc>
          <w:tcPr>
            <w:tcW w:w="1607" w:type="pct"/>
            <w:shd w:val="clear" w:color="auto" w:fill="006DA7"/>
          </w:tcPr>
          <w:p w14:paraId="645BC462" w14:textId="6B63D454" w:rsidR="00A30A7E" w:rsidRPr="00AD0047" w:rsidRDefault="00A30A7E" w:rsidP="00A30A7E">
            <w:pPr>
              <w:pStyle w:val="TableCopy"/>
              <w:spacing w:before="0" w:after="0" w:line="240" w:lineRule="auto"/>
              <w:rPr>
                <w:b/>
              </w:rPr>
            </w:pPr>
            <w:r w:rsidRPr="00A30A7E">
              <w:rPr>
                <w:b/>
                <w:bCs/>
                <w:color w:val="FFFFFF" w:themeColor="background1"/>
                <w:sz w:val="20"/>
                <w:szCs w:val="20"/>
              </w:rPr>
              <w:t>Essential Principle from the Regulations</w:t>
            </w:r>
          </w:p>
        </w:tc>
        <w:tc>
          <w:tcPr>
            <w:tcW w:w="459" w:type="pct"/>
            <w:shd w:val="clear" w:color="auto" w:fill="006DA7"/>
          </w:tcPr>
          <w:p w14:paraId="2F89CBAE" w14:textId="6FD59219" w:rsidR="00A30A7E" w:rsidRDefault="00A30A7E" w:rsidP="00A30A7E">
            <w:pPr>
              <w:pStyle w:val="TableCopy"/>
            </w:pPr>
            <w:r w:rsidRPr="00A30A7E">
              <w:rPr>
                <w:b/>
                <w:bCs/>
                <w:color w:val="FFFFFF" w:themeColor="background1"/>
                <w:sz w:val="20"/>
                <w:szCs w:val="20"/>
              </w:rPr>
              <w:t>Applicable/Not applicable</w:t>
            </w:r>
          </w:p>
        </w:tc>
        <w:tc>
          <w:tcPr>
            <w:tcW w:w="811" w:type="pct"/>
            <w:shd w:val="clear" w:color="auto" w:fill="006DA7"/>
          </w:tcPr>
          <w:p w14:paraId="54579126" w14:textId="6F52C563" w:rsidR="00A30A7E" w:rsidRDefault="00A30A7E" w:rsidP="00A30A7E">
            <w:pPr>
              <w:pStyle w:val="TableCopy"/>
            </w:pPr>
            <w:r w:rsidRPr="00A30A7E">
              <w:rPr>
                <w:b/>
                <w:bCs/>
                <w:color w:val="FFFFFF" w:themeColor="background1"/>
                <w:sz w:val="20"/>
                <w:szCs w:val="20"/>
              </w:rPr>
              <w:t>Medical Device Standards applied by manufacturer</w:t>
            </w:r>
          </w:p>
        </w:tc>
        <w:tc>
          <w:tcPr>
            <w:tcW w:w="856" w:type="pct"/>
            <w:shd w:val="clear" w:color="auto" w:fill="006DA7"/>
          </w:tcPr>
          <w:p w14:paraId="3E684ED3" w14:textId="556B4DFE" w:rsidR="00A30A7E" w:rsidRDefault="00A30A7E" w:rsidP="00A30A7E">
            <w:pPr>
              <w:pStyle w:val="TableCopy"/>
            </w:pPr>
            <w:r w:rsidRPr="00A30A7E">
              <w:rPr>
                <w:b/>
                <w:bCs/>
                <w:color w:val="FFFFFF" w:themeColor="background1"/>
                <w:sz w:val="20"/>
                <w:szCs w:val="20"/>
              </w:rPr>
              <w:t>Other standards or procedures applied by manufacturer</w:t>
            </w:r>
          </w:p>
        </w:tc>
        <w:tc>
          <w:tcPr>
            <w:tcW w:w="857" w:type="pct"/>
            <w:shd w:val="clear" w:color="auto" w:fill="006DA7"/>
          </w:tcPr>
          <w:p w14:paraId="42A4BD55" w14:textId="109BD9D3" w:rsidR="00A30A7E" w:rsidRDefault="00A30A7E" w:rsidP="00A30A7E">
            <w:pPr>
              <w:pStyle w:val="TableCopy"/>
            </w:pPr>
            <w:r w:rsidRPr="00A30A7E">
              <w:rPr>
                <w:b/>
                <w:bCs/>
                <w:color w:val="FFFFFF" w:themeColor="background1"/>
                <w:sz w:val="20"/>
                <w:szCs w:val="20"/>
              </w:rPr>
              <w:t>Evidence of compliance or reason for non- applicability</w:t>
            </w:r>
          </w:p>
        </w:tc>
      </w:tr>
      <w:tr w:rsidR="00A30A7E" w:rsidRPr="009A2501" w14:paraId="20ABD6F9" w14:textId="77777777" w:rsidTr="00A30A7E">
        <w:trPr>
          <w:trHeight w:val="482"/>
        </w:trPr>
        <w:tc>
          <w:tcPr>
            <w:tcW w:w="410" w:type="pct"/>
            <w:shd w:val="clear" w:color="auto" w:fill="D2EDFF" w:themeFill="accent1" w:themeFillTint="1A"/>
          </w:tcPr>
          <w:p w14:paraId="667B56CD" w14:textId="4600313E" w:rsidR="00A30A7E" w:rsidRPr="00550984" w:rsidRDefault="00A30A7E" w:rsidP="00A30A7E">
            <w:pPr>
              <w:pStyle w:val="TableCopy"/>
              <w:rPr>
                <w:b/>
              </w:rPr>
            </w:pPr>
            <w:r>
              <w:rPr>
                <w:b/>
              </w:rPr>
              <w:t xml:space="preserve">Part </w:t>
            </w:r>
            <w:r w:rsidRPr="00550984">
              <w:rPr>
                <w:b/>
              </w:rPr>
              <w:t>1.</w:t>
            </w:r>
          </w:p>
        </w:tc>
        <w:tc>
          <w:tcPr>
            <w:tcW w:w="4590" w:type="pct"/>
            <w:gridSpan w:val="5"/>
            <w:shd w:val="clear" w:color="auto" w:fill="D2EDFF" w:themeFill="accent1" w:themeFillTint="1A"/>
          </w:tcPr>
          <w:p w14:paraId="3D8133C5" w14:textId="66102390" w:rsidR="00A30A7E" w:rsidRDefault="00A30A7E" w:rsidP="00A30A7E">
            <w:pPr>
              <w:pStyle w:val="TableCopy"/>
            </w:pPr>
            <w:r w:rsidRPr="00D066D3">
              <w:rPr>
                <w:b/>
              </w:rPr>
              <w:t>General principles</w:t>
            </w:r>
          </w:p>
        </w:tc>
      </w:tr>
      <w:tr w:rsidR="00EA7E25" w:rsidRPr="009A2501" w14:paraId="71DB6171" w14:textId="77777777" w:rsidTr="00A30A7E">
        <w:trPr>
          <w:trHeight w:val="482"/>
        </w:trPr>
        <w:tc>
          <w:tcPr>
            <w:tcW w:w="410" w:type="pct"/>
          </w:tcPr>
          <w:p w14:paraId="6B659C5D" w14:textId="77777777" w:rsidR="0015232F" w:rsidRPr="00550984" w:rsidRDefault="0015232F" w:rsidP="00881621">
            <w:pPr>
              <w:pStyle w:val="TableCopy"/>
              <w:rPr>
                <w:b/>
              </w:rPr>
            </w:pPr>
            <w:r w:rsidRPr="00550984">
              <w:rPr>
                <w:b/>
              </w:rPr>
              <w:t>6.</w:t>
            </w:r>
          </w:p>
        </w:tc>
        <w:tc>
          <w:tcPr>
            <w:tcW w:w="1607" w:type="pct"/>
          </w:tcPr>
          <w:p w14:paraId="342C837D" w14:textId="77777777" w:rsidR="00D066D3" w:rsidRPr="00AD0047" w:rsidRDefault="00D066D3" w:rsidP="00802E58">
            <w:pPr>
              <w:pStyle w:val="TableCopy"/>
              <w:spacing w:before="0" w:after="0" w:line="240" w:lineRule="auto"/>
              <w:rPr>
                <w:b/>
              </w:rPr>
            </w:pPr>
            <w:r w:rsidRPr="00AD0047">
              <w:rPr>
                <w:b/>
              </w:rPr>
              <w:t>Benefits of medical devices to outweigh any undesirable effects</w:t>
            </w:r>
          </w:p>
          <w:p w14:paraId="2ABD14E0" w14:textId="17893DB2" w:rsidR="0015232F" w:rsidRPr="009A2501" w:rsidRDefault="00D066D3" w:rsidP="00802E58">
            <w:pPr>
              <w:pStyle w:val="TableCopy"/>
              <w:spacing w:before="0" w:after="0" w:line="240" w:lineRule="auto"/>
            </w:pPr>
            <w:r>
              <w:t>The benefits to be gained from the use of a medical device for the performance intended by the manufacturer must outweigh any undesirable effects arising from its use</w:t>
            </w:r>
            <w:r w:rsidR="00453946">
              <w:t>.</w:t>
            </w:r>
          </w:p>
        </w:tc>
        <w:tc>
          <w:tcPr>
            <w:tcW w:w="459" w:type="pct"/>
          </w:tcPr>
          <w:p w14:paraId="32D68D46" w14:textId="76DEB729" w:rsidR="0015232F" w:rsidRPr="009A2501" w:rsidRDefault="00902B3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BF67D3C"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A2F5996"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58CB3D2"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A51F4E" w14:textId="53AB1EAB" w:rsidR="00003DF7" w:rsidRDefault="00003DF7" w:rsidP="00003DF7">
      <w:pPr>
        <w:adjustRightInd/>
        <w:snapToGrid/>
        <w:spacing w:before="60" w:after="0" w:line="240" w:lineRule="auto"/>
        <w:rPr>
          <w:rFonts w:ascii="Cambria" w:hAnsi="Cambria" w:cs="Times New Roman"/>
          <w:i/>
          <w:color w:val="0000FF"/>
          <w:sz w:val="18"/>
          <w:szCs w:val="20"/>
          <w:u w:val="single"/>
        </w:rPr>
      </w:pPr>
      <w:r w:rsidRPr="00003DF7">
        <w:rPr>
          <w:rFonts w:ascii="Cambria" w:hAnsi="Cambria" w:cs="Times New Roman"/>
          <w:sz w:val="18"/>
          <w:szCs w:val="20"/>
        </w:rPr>
        <w:t xml:space="preserve">These </w:t>
      </w:r>
      <w:r>
        <w:rPr>
          <w:rFonts w:ascii="Cambria" w:hAnsi="Cambria" w:cs="Times New Roman"/>
          <w:sz w:val="18"/>
          <w:szCs w:val="20"/>
        </w:rPr>
        <w:t>clause numbers</w:t>
      </w:r>
      <w:r w:rsidRPr="00003DF7">
        <w:rPr>
          <w:rFonts w:ascii="Cambria" w:hAnsi="Cambria" w:cs="Times New Roman"/>
          <w:sz w:val="18"/>
          <w:szCs w:val="20"/>
        </w:rPr>
        <w:t xml:space="preserve"> </w:t>
      </w:r>
      <w:r w:rsidR="00EA5502">
        <w:rPr>
          <w:rFonts w:ascii="Cambria" w:hAnsi="Cambria" w:cs="Times New Roman"/>
          <w:sz w:val="18"/>
          <w:szCs w:val="20"/>
        </w:rPr>
        <w:t xml:space="preserve">are </w:t>
      </w:r>
      <w:r w:rsidRPr="00003DF7">
        <w:rPr>
          <w:rFonts w:ascii="Cambria" w:hAnsi="Cambria" w:cs="Times New Roman"/>
          <w:sz w:val="18"/>
          <w:szCs w:val="20"/>
        </w:rPr>
        <w:t xml:space="preserve">in Schedule </w:t>
      </w:r>
      <w:r>
        <w:rPr>
          <w:rFonts w:ascii="Cambria" w:hAnsi="Cambria" w:cs="Times New Roman"/>
          <w:sz w:val="18"/>
          <w:szCs w:val="20"/>
        </w:rPr>
        <w:t>1</w:t>
      </w:r>
      <w:r w:rsidRPr="00003DF7">
        <w:rPr>
          <w:rFonts w:ascii="Cambria" w:hAnsi="Cambria" w:cs="Times New Roman"/>
          <w:sz w:val="18"/>
          <w:szCs w:val="20"/>
        </w:rPr>
        <w:t xml:space="preserve">, </w:t>
      </w:r>
      <w:hyperlink r:id="rId12" w:history="1">
        <w:r>
          <w:rPr>
            <w:rFonts w:ascii="Cambria" w:hAnsi="Cambria" w:cs="Times New Roman"/>
            <w:i/>
            <w:color w:val="0000FF"/>
            <w:sz w:val="18"/>
            <w:szCs w:val="20"/>
            <w:u w:val="single"/>
          </w:rPr>
          <w:t>Therapeutic Goods (Medical Devices) Regulations 2002 (the Regulations)</w:t>
        </w:r>
      </w:hyperlink>
    </w:p>
    <w:p w14:paraId="66C469C7" w14:textId="77777777" w:rsidR="00A30A7E" w:rsidRPr="00003DF7" w:rsidRDefault="00A30A7E" w:rsidP="00003DF7">
      <w:pPr>
        <w:adjustRightInd/>
        <w:snapToGrid/>
        <w:spacing w:before="60" w:after="0" w:line="240" w:lineRule="auto"/>
        <w:rPr>
          <w:rFonts w:ascii="Cambria" w:hAnsi="Cambria" w:cs="Times New Roman"/>
          <w:sz w:val="18"/>
          <w:szCs w:val="20"/>
        </w:rPr>
      </w:pPr>
    </w:p>
    <w:tbl>
      <w:tblPr>
        <w:tblStyle w:val="TableTGAblue"/>
        <w:tblpPr w:leftFromText="181" w:rightFromText="181" w:vertAnchor="text" w:tblpY="1"/>
        <w:tblW w:w="5000" w:type="pct"/>
        <w:tblLayout w:type="fixed"/>
        <w:tblLook w:val="05A0" w:firstRow="1" w:lastRow="0" w:firstColumn="1" w:lastColumn="1" w:noHBand="0" w:noVBand="1"/>
      </w:tblPr>
      <w:tblGrid>
        <w:gridCol w:w="1265"/>
        <w:gridCol w:w="4960"/>
        <w:gridCol w:w="1417"/>
        <w:gridCol w:w="2503"/>
        <w:gridCol w:w="2642"/>
        <w:gridCol w:w="2645"/>
      </w:tblGrid>
      <w:tr w:rsidR="00FA0D56" w:rsidRPr="00881621" w14:paraId="3293C757" w14:textId="77777777" w:rsidTr="004A56C4">
        <w:trPr>
          <w:cnfStyle w:val="100000000000" w:firstRow="1" w:lastRow="0" w:firstColumn="0" w:lastColumn="0" w:oddVBand="0" w:evenVBand="0" w:oddHBand="0" w:evenHBand="0" w:firstRowFirstColumn="0" w:firstRowLastColumn="0" w:lastRowFirstColumn="0" w:lastRowLastColumn="0"/>
          <w:trHeight w:val="482"/>
        </w:trPr>
        <w:tc>
          <w:tcPr>
            <w:tcW w:w="410" w:type="pct"/>
          </w:tcPr>
          <w:p w14:paraId="14284F31" w14:textId="722CCFB5" w:rsidR="00FA0D56" w:rsidRPr="00550984" w:rsidRDefault="00FA0D56" w:rsidP="002E487F">
            <w:pPr>
              <w:pStyle w:val="TableHeadings"/>
            </w:pPr>
            <w:r>
              <w:t>Schedule 1:</w:t>
            </w:r>
          </w:p>
        </w:tc>
        <w:tc>
          <w:tcPr>
            <w:tcW w:w="1607" w:type="pct"/>
          </w:tcPr>
          <w:p w14:paraId="6972C8EA" w14:textId="77777777" w:rsidR="00FA0D56" w:rsidRPr="00881621" w:rsidRDefault="00FA0D56" w:rsidP="00FA0D56">
            <w:pPr>
              <w:pStyle w:val="TableHeadings"/>
            </w:pPr>
            <w:r>
              <w:t>Requirement from the Regulations</w:t>
            </w:r>
          </w:p>
        </w:tc>
        <w:tc>
          <w:tcPr>
            <w:tcW w:w="459" w:type="pct"/>
          </w:tcPr>
          <w:p w14:paraId="7392A919" w14:textId="77777777" w:rsidR="00FA0D56" w:rsidRPr="00881621" w:rsidRDefault="00FA0D56" w:rsidP="00FA0D56">
            <w:pPr>
              <w:pStyle w:val="TableHeadings"/>
            </w:pPr>
            <w:r w:rsidRPr="00881621">
              <w:t>Applicable/</w:t>
            </w:r>
            <w:r w:rsidRPr="00881621">
              <w:br/>
              <w:t>Not applicable</w:t>
            </w:r>
          </w:p>
        </w:tc>
        <w:tc>
          <w:tcPr>
            <w:tcW w:w="811" w:type="pct"/>
          </w:tcPr>
          <w:p w14:paraId="5C6E1A18" w14:textId="77777777" w:rsidR="00FA0D56" w:rsidRPr="00881621" w:rsidRDefault="00FA0D56" w:rsidP="00FA0D56">
            <w:pPr>
              <w:pStyle w:val="TableHeadings"/>
            </w:pPr>
            <w:r w:rsidRPr="00881621">
              <w:t>Medical Device Standards applied by manufacturer</w:t>
            </w:r>
          </w:p>
        </w:tc>
        <w:tc>
          <w:tcPr>
            <w:tcW w:w="856" w:type="pct"/>
          </w:tcPr>
          <w:p w14:paraId="06EBE7DC" w14:textId="77777777" w:rsidR="00FA0D56" w:rsidRPr="00881621" w:rsidRDefault="00FA0D56" w:rsidP="00FA0D56">
            <w:pPr>
              <w:pStyle w:val="TableHeadings"/>
            </w:pPr>
            <w:r w:rsidRPr="00881621">
              <w:t>Other standards or procedures applied by manufacturer</w:t>
            </w:r>
          </w:p>
        </w:tc>
        <w:tc>
          <w:tcPr>
            <w:tcW w:w="857" w:type="pct"/>
          </w:tcPr>
          <w:p w14:paraId="232A8DEF" w14:textId="77777777" w:rsidR="00FA0D56" w:rsidRPr="00881621" w:rsidRDefault="00FA0D56" w:rsidP="00FA0D56">
            <w:pPr>
              <w:pStyle w:val="TableHeadings"/>
            </w:pPr>
            <w:r w:rsidRPr="00881621">
              <w:t>Evidence of compliance or reason for non- applicability</w:t>
            </w:r>
          </w:p>
        </w:tc>
      </w:tr>
      <w:tr w:rsidR="00795879" w:rsidRPr="00AD0047" w14:paraId="0F27A93A" w14:textId="77777777" w:rsidTr="004A56C4">
        <w:trPr>
          <w:trHeight w:val="482"/>
        </w:trPr>
        <w:tc>
          <w:tcPr>
            <w:tcW w:w="410" w:type="pct"/>
            <w:shd w:val="clear" w:color="auto" w:fill="D2EDFF" w:themeFill="accent1" w:themeFillTint="1A"/>
          </w:tcPr>
          <w:p w14:paraId="08362A4F" w14:textId="1A0FB83F" w:rsidR="00795879" w:rsidRPr="00E8390C" w:rsidRDefault="00795879" w:rsidP="00881621">
            <w:pPr>
              <w:pStyle w:val="TableCopy"/>
              <w:rPr>
                <w:b/>
              </w:rPr>
            </w:pPr>
            <w:r w:rsidRPr="00E8390C">
              <w:t>Part 2.</w:t>
            </w:r>
          </w:p>
        </w:tc>
        <w:tc>
          <w:tcPr>
            <w:tcW w:w="4590" w:type="pct"/>
            <w:gridSpan w:val="5"/>
            <w:shd w:val="clear" w:color="auto" w:fill="D2EDFF" w:themeFill="accent1" w:themeFillTint="1A"/>
          </w:tcPr>
          <w:p w14:paraId="016EB523" w14:textId="46CBF933" w:rsidR="00795879" w:rsidRPr="00E8390C" w:rsidRDefault="00795879" w:rsidP="00881621">
            <w:pPr>
              <w:pStyle w:val="TableCopy"/>
              <w:rPr>
                <w:b/>
              </w:rPr>
            </w:pPr>
            <w:r w:rsidRPr="00E8390C">
              <w:t>Principles about design and construction</w:t>
            </w:r>
          </w:p>
        </w:tc>
      </w:tr>
      <w:tr w:rsidR="00795879" w:rsidRPr="00550984" w14:paraId="14078643" w14:textId="77777777" w:rsidTr="004A56C4">
        <w:trPr>
          <w:trHeight w:val="482"/>
        </w:trPr>
        <w:tc>
          <w:tcPr>
            <w:tcW w:w="410" w:type="pct"/>
            <w:shd w:val="clear" w:color="auto" w:fill="EFF4DF" w:themeFill="accent2" w:themeFillTint="33"/>
          </w:tcPr>
          <w:p w14:paraId="7F93E1AC" w14:textId="77777777" w:rsidR="00795879" w:rsidRPr="00550984" w:rsidRDefault="00795879" w:rsidP="00881621">
            <w:pPr>
              <w:pStyle w:val="TableCopy"/>
              <w:rPr>
                <w:b/>
              </w:rPr>
            </w:pPr>
            <w:r w:rsidRPr="00550984">
              <w:rPr>
                <w:b/>
              </w:rPr>
              <w:t>7.</w:t>
            </w:r>
          </w:p>
        </w:tc>
        <w:tc>
          <w:tcPr>
            <w:tcW w:w="4590" w:type="pct"/>
            <w:gridSpan w:val="5"/>
            <w:shd w:val="clear" w:color="auto" w:fill="EFF4DF" w:themeFill="accent2" w:themeFillTint="33"/>
          </w:tcPr>
          <w:p w14:paraId="56158E78" w14:textId="37090E48" w:rsidR="00795879" w:rsidRPr="00550984" w:rsidRDefault="00795879" w:rsidP="00881621">
            <w:pPr>
              <w:pStyle w:val="TableCopy"/>
              <w:rPr>
                <w:b/>
              </w:rPr>
            </w:pPr>
            <w:r w:rsidRPr="00550984">
              <w:rPr>
                <w:b/>
              </w:rPr>
              <w:t xml:space="preserve">Chemical, </w:t>
            </w:r>
            <w:proofErr w:type="gramStart"/>
            <w:r w:rsidRPr="00550984">
              <w:rPr>
                <w:b/>
              </w:rPr>
              <w:t>physical</w:t>
            </w:r>
            <w:proofErr w:type="gramEnd"/>
            <w:r w:rsidRPr="00550984">
              <w:rPr>
                <w:b/>
              </w:rPr>
              <w:t xml:space="preserve"> and biological properties</w:t>
            </w:r>
          </w:p>
        </w:tc>
      </w:tr>
      <w:tr w:rsidR="00EA7E25" w:rsidRPr="009A2501" w14:paraId="5E36A4A5" w14:textId="77777777" w:rsidTr="004A56C4">
        <w:trPr>
          <w:trHeight w:val="482"/>
        </w:trPr>
        <w:tc>
          <w:tcPr>
            <w:tcW w:w="410" w:type="pct"/>
          </w:tcPr>
          <w:p w14:paraId="7FB664B2" w14:textId="77777777" w:rsidR="0015232F" w:rsidRPr="00550984" w:rsidRDefault="0015232F" w:rsidP="00881621">
            <w:pPr>
              <w:pStyle w:val="TableCopy"/>
              <w:rPr>
                <w:b/>
              </w:rPr>
            </w:pPr>
            <w:r w:rsidRPr="00550984">
              <w:rPr>
                <w:b/>
              </w:rPr>
              <w:t>7.1</w:t>
            </w:r>
          </w:p>
        </w:tc>
        <w:tc>
          <w:tcPr>
            <w:tcW w:w="1607" w:type="pct"/>
          </w:tcPr>
          <w:p w14:paraId="1341EEE3" w14:textId="77777777" w:rsidR="00D066D3" w:rsidRPr="00AD0047" w:rsidRDefault="00D066D3" w:rsidP="00802E58">
            <w:pPr>
              <w:pStyle w:val="TableCopy"/>
              <w:spacing w:before="0" w:after="0" w:line="240" w:lineRule="auto"/>
              <w:rPr>
                <w:b/>
              </w:rPr>
            </w:pPr>
            <w:r w:rsidRPr="00AD0047">
              <w:rPr>
                <w:b/>
              </w:rPr>
              <w:t>Choice of materials</w:t>
            </w:r>
          </w:p>
          <w:p w14:paraId="6376356E" w14:textId="77777777" w:rsidR="00D066D3" w:rsidRDefault="00D066D3" w:rsidP="00802E58">
            <w:pPr>
              <w:pStyle w:val="TableCopy"/>
              <w:spacing w:before="0" w:after="0" w:line="240" w:lineRule="auto"/>
            </w:pPr>
            <w:r>
              <w:t>In ensuring that the requirements of Part 1 are met in relation to a medical device, particular attention must be given to:</w:t>
            </w:r>
          </w:p>
          <w:p w14:paraId="48ECBB4A" w14:textId="77777777" w:rsidR="00D066D3" w:rsidRDefault="00D066D3" w:rsidP="00BF27FE">
            <w:pPr>
              <w:pStyle w:val="TableCopy"/>
              <w:spacing w:before="0" w:after="0" w:line="240" w:lineRule="auto"/>
              <w:ind w:left="284" w:hanging="284"/>
            </w:pPr>
            <w:r>
              <w:t>(a) the chemical and physical properties of the materials used in the device; and</w:t>
            </w:r>
          </w:p>
          <w:p w14:paraId="3CD9E92A" w14:textId="77777777" w:rsidR="00D066D3" w:rsidRDefault="00D066D3" w:rsidP="00BF27FE">
            <w:pPr>
              <w:pStyle w:val="TableCopy"/>
              <w:spacing w:before="0" w:after="0" w:line="240" w:lineRule="auto"/>
              <w:ind w:left="284" w:hanging="284"/>
            </w:pPr>
            <w:r>
              <w:t xml:space="preserve">(b) the compatibility between the materials used and biological tissues, cells, body fluids and </w:t>
            </w:r>
            <w:proofErr w:type="gramStart"/>
            <w:r>
              <w:t>specimens;</w:t>
            </w:r>
            <w:proofErr w:type="gramEnd"/>
          </w:p>
          <w:p w14:paraId="0ED2BD96" w14:textId="7C3A9B18" w:rsidR="0015232F" w:rsidRPr="009A2501" w:rsidRDefault="00D066D3" w:rsidP="00802E58">
            <w:pPr>
              <w:pStyle w:val="TableCopy"/>
              <w:spacing w:before="0" w:after="0" w:line="240" w:lineRule="auto"/>
            </w:pPr>
            <w:r>
              <w:t>having regard to the intended purpose of the device</w:t>
            </w:r>
            <w:r w:rsidR="00453946">
              <w:t>.</w:t>
            </w:r>
          </w:p>
        </w:tc>
        <w:tc>
          <w:tcPr>
            <w:tcW w:w="459" w:type="pct"/>
          </w:tcPr>
          <w:p w14:paraId="45BFE85A" w14:textId="35CDF169" w:rsidR="0015232F" w:rsidRPr="009A2501" w:rsidRDefault="00902B3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E419BC2"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6016439"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E6EDD8F"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73992199" w14:textId="77777777" w:rsidTr="004A56C4">
        <w:trPr>
          <w:trHeight w:val="482"/>
        </w:trPr>
        <w:tc>
          <w:tcPr>
            <w:tcW w:w="410" w:type="pct"/>
          </w:tcPr>
          <w:p w14:paraId="715724C8" w14:textId="77777777" w:rsidR="0015232F" w:rsidRPr="00550984" w:rsidRDefault="0015232F" w:rsidP="00881621">
            <w:pPr>
              <w:pStyle w:val="TableCopy"/>
              <w:rPr>
                <w:b/>
              </w:rPr>
            </w:pPr>
            <w:r w:rsidRPr="00550984">
              <w:rPr>
                <w:b/>
              </w:rPr>
              <w:t>7.2</w:t>
            </w:r>
          </w:p>
        </w:tc>
        <w:tc>
          <w:tcPr>
            <w:tcW w:w="1607" w:type="pct"/>
          </w:tcPr>
          <w:p w14:paraId="372AFA81" w14:textId="77777777" w:rsidR="00D066D3" w:rsidRPr="00AD0047" w:rsidRDefault="00D066D3" w:rsidP="00802E58">
            <w:pPr>
              <w:pStyle w:val="TableCopy"/>
              <w:spacing w:before="0" w:after="0" w:line="240" w:lineRule="auto"/>
              <w:rPr>
                <w:b/>
              </w:rPr>
            </w:pPr>
            <w:r w:rsidRPr="00AD0047">
              <w:rPr>
                <w:b/>
              </w:rPr>
              <w:t>Minimisation of risks associated with contaminants and residues</w:t>
            </w:r>
          </w:p>
          <w:p w14:paraId="3946EDD7" w14:textId="711F27F2" w:rsidR="0015232F" w:rsidRDefault="00D066D3" w:rsidP="00795879">
            <w:pPr>
              <w:pStyle w:val="TableCopy"/>
              <w:numPr>
                <w:ilvl w:val="0"/>
                <w:numId w:val="24"/>
              </w:numPr>
              <w:spacing w:before="0" w:after="0" w:line="240" w:lineRule="auto"/>
            </w:pPr>
            <w:r>
              <w:t>A medical device must be designed, produced and packed in a way that ensures that any risks associated with contaminants and residues that may affect a person who is involved in transporting, storing or using the device, or a patient, are minimised, having regard to the intended purpose of the device.</w:t>
            </w:r>
          </w:p>
          <w:p w14:paraId="49E67A23" w14:textId="7BFD237A" w:rsidR="00795879" w:rsidRPr="009A2501" w:rsidRDefault="00795879" w:rsidP="00795879">
            <w:pPr>
              <w:pStyle w:val="TableCopy"/>
              <w:spacing w:before="0" w:after="0" w:line="240" w:lineRule="auto"/>
              <w:ind w:left="720"/>
            </w:pPr>
          </w:p>
        </w:tc>
        <w:tc>
          <w:tcPr>
            <w:tcW w:w="459" w:type="pct"/>
          </w:tcPr>
          <w:p w14:paraId="29E86E01" w14:textId="5502194A"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4D0D54F"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A941356"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4DB6A9B3"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5879" w:rsidRPr="009A2501" w14:paraId="667D314A" w14:textId="77777777" w:rsidTr="004A56C4">
        <w:trPr>
          <w:trHeight w:val="482"/>
        </w:trPr>
        <w:tc>
          <w:tcPr>
            <w:tcW w:w="410" w:type="pct"/>
            <w:shd w:val="clear" w:color="auto" w:fill="006DA7"/>
          </w:tcPr>
          <w:p w14:paraId="0F495DA4" w14:textId="7DBBA31C" w:rsidR="00795879" w:rsidRPr="004A56C4" w:rsidRDefault="00795879" w:rsidP="00795879">
            <w:pPr>
              <w:pStyle w:val="TableCopy"/>
              <w:rPr>
                <w:b/>
                <w:bCs/>
                <w:color w:val="FFFFFF" w:themeColor="background1"/>
                <w:sz w:val="22"/>
              </w:rPr>
            </w:pPr>
            <w:r w:rsidRPr="004A56C4">
              <w:rPr>
                <w:b/>
                <w:bCs/>
                <w:color w:val="FFFFFF" w:themeColor="background1"/>
                <w:sz w:val="22"/>
              </w:rPr>
              <w:lastRenderedPageBreak/>
              <w:t>Schedule 1:</w:t>
            </w:r>
          </w:p>
        </w:tc>
        <w:tc>
          <w:tcPr>
            <w:tcW w:w="1607" w:type="pct"/>
            <w:shd w:val="clear" w:color="auto" w:fill="006DA7"/>
          </w:tcPr>
          <w:p w14:paraId="0C9A10A8" w14:textId="226D5479" w:rsidR="00795879" w:rsidRPr="004A56C4" w:rsidRDefault="00795879" w:rsidP="001022F0">
            <w:pPr>
              <w:pStyle w:val="TableCopy"/>
              <w:spacing w:after="0" w:line="720" w:lineRule="auto"/>
              <w:rPr>
                <w:b/>
                <w:bCs/>
                <w:color w:val="FFFFFF" w:themeColor="background1"/>
                <w:sz w:val="22"/>
              </w:rPr>
            </w:pPr>
            <w:r w:rsidRPr="004A56C4">
              <w:rPr>
                <w:b/>
                <w:bCs/>
                <w:color w:val="FFFFFF" w:themeColor="background1"/>
                <w:sz w:val="22"/>
              </w:rPr>
              <w:t>Requirement from the Regulations</w:t>
            </w:r>
          </w:p>
        </w:tc>
        <w:tc>
          <w:tcPr>
            <w:tcW w:w="459" w:type="pct"/>
            <w:shd w:val="clear" w:color="auto" w:fill="006DA7"/>
          </w:tcPr>
          <w:p w14:paraId="0D7DB9BA" w14:textId="574E5DA1" w:rsidR="00795879" w:rsidRPr="004A56C4" w:rsidRDefault="00795879" w:rsidP="00795879">
            <w:pPr>
              <w:pStyle w:val="TableCopy"/>
              <w:rPr>
                <w:b/>
                <w:bCs/>
                <w:color w:val="FFFFFF" w:themeColor="background1"/>
                <w:sz w:val="22"/>
              </w:rPr>
            </w:pPr>
            <w:r w:rsidRPr="004A56C4">
              <w:rPr>
                <w:b/>
                <w:bCs/>
                <w:color w:val="FFFFFF" w:themeColor="background1"/>
                <w:sz w:val="22"/>
              </w:rPr>
              <w:t>Applicable/</w:t>
            </w:r>
            <w:r w:rsidRPr="004A56C4">
              <w:rPr>
                <w:b/>
                <w:bCs/>
                <w:color w:val="FFFFFF" w:themeColor="background1"/>
                <w:sz w:val="22"/>
              </w:rPr>
              <w:br/>
              <w:t>Not applicable</w:t>
            </w:r>
          </w:p>
        </w:tc>
        <w:tc>
          <w:tcPr>
            <w:tcW w:w="811" w:type="pct"/>
            <w:shd w:val="clear" w:color="auto" w:fill="006DA7"/>
          </w:tcPr>
          <w:p w14:paraId="2B4ACCFE" w14:textId="746AC1C0" w:rsidR="00795879" w:rsidRPr="004A56C4" w:rsidRDefault="00795879" w:rsidP="00795879">
            <w:pPr>
              <w:pStyle w:val="TableCopy"/>
              <w:rPr>
                <w:b/>
                <w:bCs/>
                <w:color w:val="FFFFFF" w:themeColor="background1"/>
                <w:sz w:val="22"/>
              </w:rPr>
            </w:pPr>
            <w:r w:rsidRPr="004A56C4">
              <w:rPr>
                <w:b/>
                <w:bCs/>
                <w:color w:val="FFFFFF" w:themeColor="background1"/>
                <w:sz w:val="22"/>
              </w:rPr>
              <w:t>Medical Device Standards applied by manufacturer</w:t>
            </w:r>
          </w:p>
        </w:tc>
        <w:tc>
          <w:tcPr>
            <w:tcW w:w="856" w:type="pct"/>
            <w:shd w:val="clear" w:color="auto" w:fill="006DA7"/>
          </w:tcPr>
          <w:p w14:paraId="6FA6FD7E" w14:textId="3E97E1E7" w:rsidR="00795879" w:rsidRPr="004A56C4" w:rsidRDefault="00795879" w:rsidP="00795879">
            <w:pPr>
              <w:pStyle w:val="TableCopy"/>
              <w:rPr>
                <w:b/>
                <w:bCs/>
                <w:color w:val="FFFFFF" w:themeColor="background1"/>
                <w:sz w:val="22"/>
              </w:rPr>
            </w:pPr>
            <w:r w:rsidRPr="004A56C4">
              <w:rPr>
                <w:b/>
                <w:bCs/>
                <w:color w:val="FFFFFF" w:themeColor="background1"/>
                <w:sz w:val="22"/>
              </w:rPr>
              <w:t>Other standards or procedures applied by manufacturer</w:t>
            </w:r>
          </w:p>
        </w:tc>
        <w:tc>
          <w:tcPr>
            <w:tcW w:w="857" w:type="pct"/>
            <w:shd w:val="clear" w:color="auto" w:fill="006DA7"/>
          </w:tcPr>
          <w:p w14:paraId="7457C714" w14:textId="63C23E32" w:rsidR="00795879" w:rsidRPr="004A56C4" w:rsidRDefault="00795879" w:rsidP="00795879">
            <w:pPr>
              <w:pStyle w:val="TableCopy"/>
              <w:rPr>
                <w:b/>
                <w:bCs/>
                <w:color w:val="FFFFFF" w:themeColor="background1"/>
                <w:sz w:val="22"/>
              </w:rPr>
            </w:pPr>
            <w:r w:rsidRPr="004A56C4">
              <w:rPr>
                <w:b/>
                <w:bCs/>
                <w:color w:val="FFFFFF" w:themeColor="background1"/>
                <w:sz w:val="22"/>
              </w:rPr>
              <w:t>Evidence of compliance or reason for non- applicability</w:t>
            </w:r>
          </w:p>
        </w:tc>
      </w:tr>
      <w:tr w:rsidR="001022F0" w:rsidRPr="009A2501" w14:paraId="4F379EC1" w14:textId="77777777" w:rsidTr="004A56C4">
        <w:trPr>
          <w:trHeight w:val="482"/>
        </w:trPr>
        <w:tc>
          <w:tcPr>
            <w:tcW w:w="410" w:type="pct"/>
            <w:shd w:val="clear" w:color="auto" w:fill="D2EDFF" w:themeFill="accent1" w:themeFillTint="1A"/>
          </w:tcPr>
          <w:p w14:paraId="67421A2E" w14:textId="2DD8F7DB" w:rsidR="001022F0" w:rsidRPr="00550984" w:rsidRDefault="001022F0" w:rsidP="00795879">
            <w:pPr>
              <w:pStyle w:val="TableCopy"/>
              <w:rPr>
                <w:b/>
              </w:rPr>
            </w:pPr>
            <w:r>
              <w:rPr>
                <w:b/>
              </w:rPr>
              <w:t xml:space="preserve">Part </w:t>
            </w:r>
            <w:r w:rsidRPr="00550984">
              <w:rPr>
                <w:b/>
              </w:rPr>
              <w:t>2.</w:t>
            </w:r>
          </w:p>
        </w:tc>
        <w:tc>
          <w:tcPr>
            <w:tcW w:w="4590" w:type="pct"/>
            <w:gridSpan w:val="5"/>
            <w:shd w:val="clear" w:color="auto" w:fill="D2EDFF" w:themeFill="accent1" w:themeFillTint="1A"/>
          </w:tcPr>
          <w:p w14:paraId="3D1AFBB8" w14:textId="51097A46" w:rsidR="001022F0" w:rsidRDefault="001022F0" w:rsidP="00795879">
            <w:pPr>
              <w:pStyle w:val="TableCopy"/>
            </w:pPr>
            <w:r w:rsidRPr="00AD0047">
              <w:rPr>
                <w:b/>
              </w:rPr>
              <w:t>Principles about design and construction</w:t>
            </w:r>
          </w:p>
        </w:tc>
      </w:tr>
      <w:tr w:rsidR="001022F0" w:rsidRPr="009A2501" w14:paraId="5A8BDB55" w14:textId="77777777" w:rsidTr="004A56C4">
        <w:trPr>
          <w:trHeight w:val="482"/>
        </w:trPr>
        <w:tc>
          <w:tcPr>
            <w:tcW w:w="410" w:type="pct"/>
            <w:shd w:val="clear" w:color="auto" w:fill="EFF4DF" w:themeFill="accent2" w:themeFillTint="33"/>
          </w:tcPr>
          <w:p w14:paraId="6690857A" w14:textId="35A54CF0" w:rsidR="001022F0" w:rsidRPr="00550984" w:rsidRDefault="001022F0" w:rsidP="00795879">
            <w:pPr>
              <w:pStyle w:val="TableCopy"/>
              <w:rPr>
                <w:b/>
              </w:rPr>
            </w:pPr>
            <w:r w:rsidRPr="00550984">
              <w:rPr>
                <w:b/>
              </w:rPr>
              <w:t>7.</w:t>
            </w:r>
          </w:p>
        </w:tc>
        <w:tc>
          <w:tcPr>
            <w:tcW w:w="4590" w:type="pct"/>
            <w:gridSpan w:val="5"/>
            <w:shd w:val="clear" w:color="auto" w:fill="EFF4DF" w:themeFill="accent2" w:themeFillTint="33"/>
          </w:tcPr>
          <w:p w14:paraId="6DF7E7FE" w14:textId="05D0A20C" w:rsidR="001022F0" w:rsidRDefault="001022F0" w:rsidP="00795879">
            <w:pPr>
              <w:pStyle w:val="TableCopy"/>
            </w:pPr>
            <w:r w:rsidRPr="00550984">
              <w:rPr>
                <w:b/>
              </w:rPr>
              <w:t xml:space="preserve">Chemical, </w:t>
            </w:r>
            <w:proofErr w:type="gramStart"/>
            <w:r w:rsidRPr="00550984">
              <w:rPr>
                <w:b/>
              </w:rPr>
              <w:t>physical</w:t>
            </w:r>
            <w:proofErr w:type="gramEnd"/>
            <w:r w:rsidRPr="00550984">
              <w:rPr>
                <w:b/>
              </w:rPr>
              <w:t xml:space="preserve"> and biological properties</w:t>
            </w:r>
          </w:p>
        </w:tc>
      </w:tr>
      <w:tr w:rsidR="00795879" w:rsidRPr="009A2501" w14:paraId="2510AC2B" w14:textId="77777777" w:rsidTr="004A56C4">
        <w:trPr>
          <w:trHeight w:val="482"/>
        </w:trPr>
        <w:tc>
          <w:tcPr>
            <w:tcW w:w="410" w:type="pct"/>
          </w:tcPr>
          <w:p w14:paraId="71377CE9" w14:textId="0E3846F5" w:rsidR="00795879" w:rsidRPr="00550984" w:rsidRDefault="001022F0" w:rsidP="00881621">
            <w:pPr>
              <w:pStyle w:val="TableCopy"/>
              <w:rPr>
                <w:b/>
              </w:rPr>
            </w:pPr>
            <w:r w:rsidRPr="00550984">
              <w:rPr>
                <w:b/>
              </w:rPr>
              <w:t>7.2</w:t>
            </w:r>
          </w:p>
        </w:tc>
        <w:tc>
          <w:tcPr>
            <w:tcW w:w="1607" w:type="pct"/>
          </w:tcPr>
          <w:p w14:paraId="78BFF618" w14:textId="13C95DAB" w:rsidR="00795879" w:rsidRPr="00AD0047" w:rsidRDefault="001022F0" w:rsidP="00802E58">
            <w:pPr>
              <w:pStyle w:val="TableCopy"/>
              <w:spacing w:before="0" w:after="0" w:line="240" w:lineRule="auto"/>
              <w:rPr>
                <w:b/>
              </w:rPr>
            </w:pPr>
            <w:r>
              <w:t>(2) In minimising risks, particular consideration must be given to the likely duration and frequency of any tissue exposure associated with the transportation, storage or use of the device.</w:t>
            </w:r>
          </w:p>
        </w:tc>
        <w:tc>
          <w:tcPr>
            <w:tcW w:w="459" w:type="pct"/>
          </w:tcPr>
          <w:p w14:paraId="7750F5DE" w14:textId="25D5B87C" w:rsidR="00795879" w:rsidRDefault="001022F0"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7F54F4A" w14:textId="11C9761F" w:rsidR="00795879" w:rsidRDefault="001022F0"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8EFBDA6" w14:textId="4A382D73" w:rsidR="00795879" w:rsidRDefault="001022F0"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404B5535" w14:textId="52EDC143" w:rsidR="00795879" w:rsidRDefault="001022F0"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4904824E" w14:textId="77777777" w:rsidTr="004A56C4">
        <w:trPr>
          <w:trHeight w:val="482"/>
        </w:trPr>
        <w:tc>
          <w:tcPr>
            <w:tcW w:w="410" w:type="pct"/>
          </w:tcPr>
          <w:p w14:paraId="54AAE829" w14:textId="77777777" w:rsidR="0015232F" w:rsidRPr="00550984" w:rsidRDefault="0015232F" w:rsidP="00881621">
            <w:pPr>
              <w:pStyle w:val="TableCopy"/>
              <w:rPr>
                <w:b/>
              </w:rPr>
            </w:pPr>
            <w:r w:rsidRPr="00550984">
              <w:rPr>
                <w:b/>
              </w:rPr>
              <w:t>7.3</w:t>
            </w:r>
          </w:p>
        </w:tc>
        <w:tc>
          <w:tcPr>
            <w:tcW w:w="1607" w:type="pct"/>
          </w:tcPr>
          <w:p w14:paraId="3B995738" w14:textId="0CD2FFE6" w:rsidR="00D066D3" w:rsidRPr="00AD0047" w:rsidRDefault="00D066D3" w:rsidP="00802E58">
            <w:pPr>
              <w:pStyle w:val="TableCopy"/>
              <w:spacing w:before="0" w:after="0" w:line="240" w:lineRule="auto"/>
              <w:rPr>
                <w:b/>
              </w:rPr>
            </w:pPr>
            <w:r w:rsidRPr="00AD0047">
              <w:rPr>
                <w:b/>
              </w:rPr>
              <w:t>Ability t</w:t>
            </w:r>
            <w:r w:rsidR="00453946">
              <w:rPr>
                <w:b/>
              </w:rPr>
              <w:t>o be used safely with materials</w:t>
            </w:r>
            <w:r w:rsidRPr="00AD0047">
              <w:rPr>
                <w:b/>
              </w:rPr>
              <w:t xml:space="preserve"> etc</w:t>
            </w:r>
          </w:p>
          <w:p w14:paraId="04B3CF85" w14:textId="77777777" w:rsidR="00D066D3" w:rsidRDefault="00D066D3" w:rsidP="00BF27FE">
            <w:pPr>
              <w:pStyle w:val="TableCopy"/>
              <w:spacing w:before="0" w:after="0" w:line="240" w:lineRule="auto"/>
              <w:ind w:left="284" w:hanging="284"/>
            </w:pPr>
            <w:r>
              <w:t>(1) A medical device must be designed and produced in a way that ensures that the device can be used safely with any material, substance or gas with which the device may come into contact during normal use or use in routine procedures.</w:t>
            </w:r>
          </w:p>
          <w:p w14:paraId="012CE26F" w14:textId="77777777" w:rsidR="00D066D3" w:rsidRDefault="00D066D3" w:rsidP="00BF27FE">
            <w:pPr>
              <w:pStyle w:val="TableCopy"/>
              <w:spacing w:before="0" w:after="0" w:line="240" w:lineRule="auto"/>
              <w:ind w:left="284" w:hanging="284"/>
            </w:pPr>
            <w:r>
              <w:t>(2) If the device is intended to be used to administer medicine, it must be designed and produced in a way that ensures that the device:</w:t>
            </w:r>
          </w:p>
          <w:p w14:paraId="31F769E2" w14:textId="77777777" w:rsidR="00D066D3" w:rsidRDefault="00D066D3" w:rsidP="00BF27FE">
            <w:pPr>
              <w:pStyle w:val="TableCopy"/>
              <w:spacing w:before="0" w:after="0" w:line="240" w:lineRule="auto"/>
              <w:ind w:left="568" w:hanging="284"/>
            </w:pPr>
            <w:r>
              <w:t>(a) is compatible with the provisions and restrictions applying to the medicine to be administered; and</w:t>
            </w:r>
          </w:p>
          <w:p w14:paraId="7BA5C75C" w14:textId="4F655D98" w:rsidR="0015232F" w:rsidRPr="009A2501" w:rsidRDefault="00D066D3" w:rsidP="00BF27FE">
            <w:pPr>
              <w:pStyle w:val="TableCopy"/>
              <w:spacing w:before="0" w:after="0" w:line="240" w:lineRule="auto"/>
              <w:ind w:left="568" w:hanging="284"/>
            </w:pPr>
            <w:r>
              <w:t>(b) allows the medicine to perform as intended</w:t>
            </w:r>
            <w:r w:rsidR="00453946">
              <w:t>.</w:t>
            </w:r>
          </w:p>
        </w:tc>
        <w:tc>
          <w:tcPr>
            <w:tcW w:w="459" w:type="pct"/>
          </w:tcPr>
          <w:p w14:paraId="21DE0BF9" w14:textId="281345CE"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E7E0EC5"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25098811"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9B5A83F"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63651CB6" w14:textId="77777777" w:rsidTr="004A56C4">
        <w:trPr>
          <w:trHeight w:val="482"/>
        </w:trPr>
        <w:tc>
          <w:tcPr>
            <w:tcW w:w="410" w:type="pct"/>
          </w:tcPr>
          <w:p w14:paraId="4D07C945" w14:textId="77777777" w:rsidR="0015232F" w:rsidRPr="00550984" w:rsidRDefault="0015232F" w:rsidP="00881621">
            <w:pPr>
              <w:pStyle w:val="TableCopy"/>
              <w:rPr>
                <w:b/>
              </w:rPr>
            </w:pPr>
            <w:r w:rsidRPr="00550984">
              <w:rPr>
                <w:b/>
              </w:rPr>
              <w:t>7.4</w:t>
            </w:r>
          </w:p>
        </w:tc>
        <w:tc>
          <w:tcPr>
            <w:tcW w:w="1607" w:type="pct"/>
          </w:tcPr>
          <w:p w14:paraId="3EC13B3A" w14:textId="77777777" w:rsidR="00D066D3" w:rsidRPr="009A2D55" w:rsidRDefault="00D066D3" w:rsidP="00802E58">
            <w:pPr>
              <w:pStyle w:val="TableCopy"/>
              <w:spacing w:before="0" w:after="0" w:line="240" w:lineRule="auto"/>
              <w:rPr>
                <w:b/>
              </w:rPr>
            </w:pPr>
            <w:r w:rsidRPr="009A2D55">
              <w:rPr>
                <w:b/>
              </w:rPr>
              <w:t>Verification of incorporated substance</w:t>
            </w:r>
          </w:p>
          <w:p w14:paraId="1609EDC6" w14:textId="77777777" w:rsidR="00D066D3" w:rsidRDefault="00D066D3" w:rsidP="00BF27FE">
            <w:pPr>
              <w:pStyle w:val="TableCopy"/>
              <w:spacing w:before="0" w:after="0" w:line="240" w:lineRule="auto"/>
              <w:ind w:left="284" w:hanging="284"/>
            </w:pPr>
            <w:r>
              <w:t>(1) If a medical device incorporates, or is intended to incorporate, as an integral part, a substance that, if used separately, might be considered to be a medicine that is intended to act on a patient in a way that is ancillary to the device:</w:t>
            </w:r>
          </w:p>
          <w:p w14:paraId="15F38645" w14:textId="77777777" w:rsidR="00D066D3" w:rsidRDefault="00D066D3" w:rsidP="00BF27FE">
            <w:pPr>
              <w:pStyle w:val="TableCopy"/>
              <w:spacing w:before="0" w:after="0" w:line="240" w:lineRule="auto"/>
              <w:ind w:left="568" w:hanging="284"/>
            </w:pPr>
            <w:r>
              <w:t>(a) the safety and quality of the substance must be verified in accordance with the requirements for medicines; and</w:t>
            </w:r>
          </w:p>
          <w:p w14:paraId="3A72C787" w14:textId="77777777" w:rsidR="00D066D3" w:rsidRDefault="00D066D3" w:rsidP="00BF27FE">
            <w:pPr>
              <w:pStyle w:val="TableCopy"/>
              <w:spacing w:before="0" w:after="0" w:line="240" w:lineRule="auto"/>
              <w:ind w:left="568" w:hanging="284"/>
            </w:pPr>
            <w:r>
              <w:t>(b) the ancillary action of the substance must be verified having regard to the intended purpose of the device.</w:t>
            </w:r>
          </w:p>
          <w:p w14:paraId="605D644D" w14:textId="7B326993" w:rsidR="0015232F" w:rsidRPr="009A2501" w:rsidRDefault="00D066D3" w:rsidP="00BF27FE">
            <w:pPr>
              <w:pStyle w:val="TableCopy"/>
              <w:spacing w:before="0" w:after="0" w:line="240" w:lineRule="auto"/>
              <w:ind w:left="284" w:hanging="284"/>
            </w:pPr>
            <w:r>
              <w:t>(2) For the purposes of this clause, any stable derivative of human blood or human plasma</w:t>
            </w:r>
            <w:r w:rsidR="00440873">
              <w:t xml:space="preserve"> </w:t>
            </w:r>
            <w:proofErr w:type="gramStart"/>
            <w:r w:rsidR="00440873">
              <w:t>is considered to be</w:t>
            </w:r>
            <w:proofErr w:type="gramEnd"/>
            <w:r w:rsidR="00440873">
              <w:t xml:space="preserve"> a medicine</w:t>
            </w:r>
            <w:r w:rsidR="00453946">
              <w:t>.</w:t>
            </w:r>
          </w:p>
        </w:tc>
        <w:tc>
          <w:tcPr>
            <w:tcW w:w="459" w:type="pct"/>
          </w:tcPr>
          <w:p w14:paraId="79DDCB24" w14:textId="1077E133"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CC716DE"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0CC526FB"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027526FB"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773CCB80" w14:textId="77777777" w:rsidTr="004A56C4">
        <w:trPr>
          <w:trHeight w:val="482"/>
        </w:trPr>
        <w:tc>
          <w:tcPr>
            <w:tcW w:w="410" w:type="pct"/>
          </w:tcPr>
          <w:p w14:paraId="390B4E6F" w14:textId="77777777" w:rsidR="0015232F" w:rsidRPr="00550984" w:rsidRDefault="0015232F" w:rsidP="00881621">
            <w:pPr>
              <w:pStyle w:val="TableCopy"/>
              <w:rPr>
                <w:b/>
              </w:rPr>
            </w:pPr>
            <w:r w:rsidRPr="00550984">
              <w:rPr>
                <w:b/>
              </w:rPr>
              <w:t>7.5</w:t>
            </w:r>
          </w:p>
        </w:tc>
        <w:tc>
          <w:tcPr>
            <w:tcW w:w="1607" w:type="pct"/>
          </w:tcPr>
          <w:p w14:paraId="01CCBA6A" w14:textId="77777777" w:rsidR="00440873" w:rsidRPr="009A2D55" w:rsidRDefault="00440873" w:rsidP="00802E58">
            <w:pPr>
              <w:pStyle w:val="TableCopy"/>
              <w:spacing w:before="0" w:after="0" w:line="240" w:lineRule="auto"/>
              <w:rPr>
                <w:b/>
              </w:rPr>
            </w:pPr>
            <w:r w:rsidRPr="009A2D55">
              <w:rPr>
                <w:b/>
              </w:rPr>
              <w:t>Minimisation of risks associated with leaching substances</w:t>
            </w:r>
          </w:p>
          <w:p w14:paraId="26182FEE" w14:textId="56063D20" w:rsidR="0015232F" w:rsidRPr="009A2501" w:rsidRDefault="00440873" w:rsidP="00802E58">
            <w:pPr>
              <w:pStyle w:val="TableCopy"/>
              <w:spacing w:before="0" w:after="0" w:line="240" w:lineRule="auto"/>
            </w:pPr>
            <w:r>
              <w:t>A medical device must be designed and produced in a way that ensures that any risks associated with substances that may leach from the device are minimised</w:t>
            </w:r>
            <w:r w:rsidR="00453946">
              <w:t>.</w:t>
            </w:r>
          </w:p>
        </w:tc>
        <w:tc>
          <w:tcPr>
            <w:tcW w:w="459" w:type="pct"/>
          </w:tcPr>
          <w:p w14:paraId="08F37284" w14:textId="0C5AFD94"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E7CED25"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9A29151"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0CAD810F"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2F0" w:rsidRPr="009A2501" w14:paraId="371CC17D" w14:textId="77777777" w:rsidTr="004A56C4">
        <w:trPr>
          <w:trHeight w:val="482"/>
        </w:trPr>
        <w:tc>
          <w:tcPr>
            <w:tcW w:w="410" w:type="pct"/>
            <w:shd w:val="clear" w:color="auto" w:fill="006DA7"/>
          </w:tcPr>
          <w:p w14:paraId="712E17BA" w14:textId="4677FC8B" w:rsidR="001022F0" w:rsidRPr="001022F0" w:rsidRDefault="001022F0" w:rsidP="001022F0">
            <w:pPr>
              <w:pStyle w:val="TableCopy"/>
              <w:rPr>
                <w:b/>
                <w:sz w:val="22"/>
              </w:rPr>
            </w:pPr>
            <w:r w:rsidRPr="001022F0">
              <w:rPr>
                <w:b/>
                <w:bCs/>
                <w:color w:val="FFFFFF" w:themeColor="background1"/>
                <w:sz w:val="22"/>
              </w:rPr>
              <w:lastRenderedPageBreak/>
              <w:t>Schedule 1:</w:t>
            </w:r>
          </w:p>
        </w:tc>
        <w:tc>
          <w:tcPr>
            <w:tcW w:w="1607" w:type="pct"/>
            <w:shd w:val="clear" w:color="auto" w:fill="006DA7"/>
          </w:tcPr>
          <w:p w14:paraId="1051214D" w14:textId="0420486D" w:rsidR="001022F0" w:rsidRPr="001022F0" w:rsidRDefault="001022F0" w:rsidP="001022F0">
            <w:pPr>
              <w:pStyle w:val="TableCopy"/>
              <w:spacing w:after="0" w:line="240" w:lineRule="auto"/>
              <w:rPr>
                <w:b/>
                <w:sz w:val="22"/>
              </w:rPr>
            </w:pPr>
            <w:r w:rsidRPr="001022F0">
              <w:rPr>
                <w:b/>
                <w:bCs/>
                <w:color w:val="FFFFFF" w:themeColor="background1"/>
                <w:sz w:val="22"/>
              </w:rPr>
              <w:t>Requirement from the Regulations</w:t>
            </w:r>
          </w:p>
        </w:tc>
        <w:tc>
          <w:tcPr>
            <w:tcW w:w="459" w:type="pct"/>
            <w:shd w:val="clear" w:color="auto" w:fill="006DA7"/>
          </w:tcPr>
          <w:p w14:paraId="13773BA6" w14:textId="65872E99" w:rsidR="001022F0" w:rsidRPr="001022F0" w:rsidRDefault="001022F0" w:rsidP="001022F0">
            <w:pPr>
              <w:pStyle w:val="TableCopy"/>
              <w:rPr>
                <w:sz w:val="22"/>
              </w:rPr>
            </w:pPr>
            <w:r w:rsidRPr="001022F0">
              <w:rPr>
                <w:b/>
                <w:bCs/>
                <w:color w:val="FFFFFF" w:themeColor="background1"/>
                <w:sz w:val="22"/>
              </w:rPr>
              <w:t>Applicable/</w:t>
            </w:r>
            <w:r w:rsidRPr="001022F0">
              <w:rPr>
                <w:b/>
                <w:bCs/>
                <w:color w:val="FFFFFF" w:themeColor="background1"/>
                <w:sz w:val="22"/>
              </w:rPr>
              <w:br/>
              <w:t>Not applicable</w:t>
            </w:r>
          </w:p>
        </w:tc>
        <w:tc>
          <w:tcPr>
            <w:tcW w:w="811" w:type="pct"/>
            <w:shd w:val="clear" w:color="auto" w:fill="006DA7"/>
          </w:tcPr>
          <w:p w14:paraId="60381D61" w14:textId="0E139BD8" w:rsidR="001022F0" w:rsidRPr="001022F0" w:rsidRDefault="001022F0" w:rsidP="001022F0">
            <w:pPr>
              <w:pStyle w:val="TableCopy"/>
              <w:rPr>
                <w:sz w:val="22"/>
              </w:rPr>
            </w:pPr>
            <w:r w:rsidRPr="001022F0">
              <w:rPr>
                <w:b/>
                <w:bCs/>
                <w:color w:val="FFFFFF" w:themeColor="background1"/>
                <w:sz w:val="22"/>
              </w:rPr>
              <w:t>Medical Device Standards applied by manufacturer</w:t>
            </w:r>
          </w:p>
        </w:tc>
        <w:tc>
          <w:tcPr>
            <w:tcW w:w="856" w:type="pct"/>
            <w:shd w:val="clear" w:color="auto" w:fill="006DA7"/>
          </w:tcPr>
          <w:p w14:paraId="63CBF66A" w14:textId="214E7567" w:rsidR="001022F0" w:rsidRPr="001022F0" w:rsidRDefault="001022F0" w:rsidP="001022F0">
            <w:pPr>
              <w:pStyle w:val="TableCopy"/>
              <w:rPr>
                <w:sz w:val="22"/>
              </w:rPr>
            </w:pPr>
            <w:r w:rsidRPr="001022F0">
              <w:rPr>
                <w:b/>
                <w:bCs/>
                <w:color w:val="FFFFFF" w:themeColor="background1"/>
                <w:sz w:val="22"/>
              </w:rPr>
              <w:t>Other standards or procedures applied by manufacturer</w:t>
            </w:r>
          </w:p>
        </w:tc>
        <w:tc>
          <w:tcPr>
            <w:tcW w:w="857" w:type="pct"/>
            <w:shd w:val="clear" w:color="auto" w:fill="006DA7"/>
          </w:tcPr>
          <w:p w14:paraId="22B93B18" w14:textId="59FAB247" w:rsidR="001022F0" w:rsidRPr="001022F0" w:rsidRDefault="001022F0" w:rsidP="001022F0">
            <w:pPr>
              <w:pStyle w:val="TableCopy"/>
              <w:rPr>
                <w:sz w:val="22"/>
              </w:rPr>
            </w:pPr>
            <w:r w:rsidRPr="001022F0">
              <w:rPr>
                <w:b/>
                <w:bCs/>
                <w:color w:val="FFFFFF" w:themeColor="background1"/>
                <w:sz w:val="22"/>
              </w:rPr>
              <w:t>Evidence of compliance or reason for non- applicability</w:t>
            </w:r>
          </w:p>
        </w:tc>
      </w:tr>
      <w:tr w:rsidR="001022F0" w:rsidRPr="009A2501" w14:paraId="589010F5" w14:textId="77777777" w:rsidTr="004A56C4">
        <w:trPr>
          <w:trHeight w:val="482"/>
        </w:trPr>
        <w:tc>
          <w:tcPr>
            <w:tcW w:w="410" w:type="pct"/>
            <w:shd w:val="clear" w:color="auto" w:fill="D2EDFF" w:themeFill="accent1" w:themeFillTint="1A"/>
          </w:tcPr>
          <w:p w14:paraId="7934B40B" w14:textId="01964109" w:rsidR="001022F0" w:rsidRPr="00550984" w:rsidRDefault="001022F0" w:rsidP="001022F0">
            <w:pPr>
              <w:pStyle w:val="TableCopy"/>
              <w:rPr>
                <w:b/>
              </w:rPr>
            </w:pPr>
            <w:r>
              <w:rPr>
                <w:b/>
              </w:rPr>
              <w:t xml:space="preserve">Part </w:t>
            </w:r>
            <w:r w:rsidRPr="00550984">
              <w:rPr>
                <w:b/>
              </w:rPr>
              <w:t>2.</w:t>
            </w:r>
          </w:p>
        </w:tc>
        <w:tc>
          <w:tcPr>
            <w:tcW w:w="4590" w:type="pct"/>
            <w:gridSpan w:val="5"/>
            <w:shd w:val="clear" w:color="auto" w:fill="D2EDFF" w:themeFill="accent1" w:themeFillTint="1A"/>
          </w:tcPr>
          <w:p w14:paraId="019BFEF1" w14:textId="3E1C994B" w:rsidR="001022F0" w:rsidRDefault="001022F0" w:rsidP="001022F0">
            <w:pPr>
              <w:pStyle w:val="TableCopy"/>
            </w:pPr>
            <w:r w:rsidRPr="00AD0047">
              <w:rPr>
                <w:b/>
              </w:rPr>
              <w:t>Principles about design and construction</w:t>
            </w:r>
          </w:p>
        </w:tc>
      </w:tr>
      <w:tr w:rsidR="00EA7E25" w:rsidRPr="009A2501" w14:paraId="5D308D76" w14:textId="77777777" w:rsidTr="004A56C4">
        <w:trPr>
          <w:trHeight w:val="482"/>
        </w:trPr>
        <w:tc>
          <w:tcPr>
            <w:tcW w:w="410" w:type="pct"/>
          </w:tcPr>
          <w:p w14:paraId="7257F066" w14:textId="77777777" w:rsidR="0015232F" w:rsidRPr="00550984" w:rsidRDefault="0015232F" w:rsidP="00881621">
            <w:pPr>
              <w:pStyle w:val="TableCopy"/>
              <w:rPr>
                <w:b/>
              </w:rPr>
            </w:pPr>
            <w:r w:rsidRPr="00550984">
              <w:rPr>
                <w:b/>
              </w:rPr>
              <w:t>7.6</w:t>
            </w:r>
          </w:p>
        </w:tc>
        <w:tc>
          <w:tcPr>
            <w:tcW w:w="1607" w:type="pct"/>
          </w:tcPr>
          <w:p w14:paraId="32AE5F7C" w14:textId="77777777" w:rsidR="00440873" w:rsidRPr="009A2D55" w:rsidRDefault="00440873" w:rsidP="00802E58">
            <w:pPr>
              <w:pStyle w:val="TableCopy"/>
              <w:spacing w:before="0" w:after="0" w:line="240" w:lineRule="auto"/>
              <w:rPr>
                <w:b/>
              </w:rPr>
            </w:pPr>
            <w:r w:rsidRPr="009A2D55">
              <w:rPr>
                <w:b/>
              </w:rPr>
              <w:t>Minimisation of risks associated with ingress or egress of substances</w:t>
            </w:r>
          </w:p>
          <w:p w14:paraId="6691D736" w14:textId="54597A38" w:rsidR="0015232F" w:rsidRPr="009A2501" w:rsidRDefault="00440873" w:rsidP="00802E58">
            <w:pPr>
              <w:pStyle w:val="TableCopy"/>
              <w:spacing w:before="0" w:after="0" w:line="240" w:lineRule="auto"/>
            </w:pPr>
            <w:r>
              <w:t>A medical device must be designed and produced in a way that ensures that any risks associated with unintentional ingress of substances into, or unintentional egress of substances out of, the device are minimised, having regard to the nature of the environment in which the device is intended to be used</w:t>
            </w:r>
            <w:r w:rsidR="00453946">
              <w:t>.</w:t>
            </w:r>
          </w:p>
        </w:tc>
        <w:tc>
          <w:tcPr>
            <w:tcW w:w="459" w:type="pct"/>
          </w:tcPr>
          <w:p w14:paraId="03FA112E" w14:textId="3D70C079"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B71CE08"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7F9C4D9"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4019EA9"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2F0" w:rsidRPr="00550984" w14:paraId="22A4C240" w14:textId="77777777" w:rsidTr="004A56C4">
        <w:trPr>
          <w:trHeight w:val="482"/>
        </w:trPr>
        <w:tc>
          <w:tcPr>
            <w:tcW w:w="410" w:type="pct"/>
            <w:shd w:val="clear" w:color="auto" w:fill="EFF4DF" w:themeFill="accent2" w:themeFillTint="33"/>
          </w:tcPr>
          <w:p w14:paraId="2AAFE06E" w14:textId="77777777" w:rsidR="001022F0" w:rsidRPr="00550984" w:rsidRDefault="001022F0" w:rsidP="00881621">
            <w:pPr>
              <w:pStyle w:val="TableCopy"/>
              <w:rPr>
                <w:b/>
              </w:rPr>
            </w:pPr>
            <w:r w:rsidRPr="00550984">
              <w:rPr>
                <w:b/>
              </w:rPr>
              <w:t>8.</w:t>
            </w:r>
          </w:p>
        </w:tc>
        <w:tc>
          <w:tcPr>
            <w:tcW w:w="4590" w:type="pct"/>
            <w:gridSpan w:val="5"/>
            <w:shd w:val="clear" w:color="auto" w:fill="EFF4DF" w:themeFill="accent2" w:themeFillTint="33"/>
          </w:tcPr>
          <w:p w14:paraId="06205D37" w14:textId="39D36940" w:rsidR="001022F0" w:rsidRPr="00550984" w:rsidRDefault="001022F0" w:rsidP="00881621">
            <w:pPr>
              <w:pStyle w:val="TableCopy"/>
              <w:rPr>
                <w:b/>
              </w:rPr>
            </w:pPr>
            <w:r w:rsidRPr="00550984">
              <w:rPr>
                <w:b/>
              </w:rPr>
              <w:t>Infection and microbial contamination</w:t>
            </w:r>
          </w:p>
        </w:tc>
      </w:tr>
      <w:tr w:rsidR="00EA7E25" w:rsidRPr="009A2501" w14:paraId="6EEDF8C0" w14:textId="77777777" w:rsidTr="004A56C4">
        <w:trPr>
          <w:trHeight w:val="482"/>
        </w:trPr>
        <w:tc>
          <w:tcPr>
            <w:tcW w:w="410" w:type="pct"/>
          </w:tcPr>
          <w:p w14:paraId="25BCDEBA" w14:textId="77777777" w:rsidR="0015232F" w:rsidRPr="00550984" w:rsidRDefault="0015232F" w:rsidP="00881621">
            <w:pPr>
              <w:pStyle w:val="TableCopy"/>
              <w:rPr>
                <w:b/>
              </w:rPr>
            </w:pPr>
            <w:r w:rsidRPr="00550984">
              <w:rPr>
                <w:b/>
              </w:rPr>
              <w:t>8.1</w:t>
            </w:r>
          </w:p>
        </w:tc>
        <w:tc>
          <w:tcPr>
            <w:tcW w:w="1607" w:type="pct"/>
          </w:tcPr>
          <w:p w14:paraId="59B9585D" w14:textId="77777777" w:rsidR="00440873" w:rsidRPr="009A2D55" w:rsidRDefault="00440873" w:rsidP="00802E58">
            <w:pPr>
              <w:pStyle w:val="TableCopy"/>
              <w:spacing w:before="0" w:after="0" w:line="240" w:lineRule="auto"/>
              <w:rPr>
                <w:b/>
              </w:rPr>
            </w:pPr>
            <w:r w:rsidRPr="009A2D55">
              <w:rPr>
                <w:b/>
              </w:rPr>
              <w:t>Minimisation of risk of infection and contamination</w:t>
            </w:r>
          </w:p>
          <w:p w14:paraId="367FDCF9" w14:textId="77777777" w:rsidR="00440873" w:rsidRDefault="00440873" w:rsidP="00BF27FE">
            <w:pPr>
              <w:pStyle w:val="TableCopy"/>
              <w:spacing w:before="0" w:after="0" w:line="240" w:lineRule="auto"/>
              <w:ind w:left="284" w:hanging="284"/>
            </w:pPr>
            <w:r>
              <w:t>(1) A medical device must be designed and produced in a way that ensures that the risk of infection to a patient, a user, or any other person, is eliminated or minimised.</w:t>
            </w:r>
          </w:p>
          <w:p w14:paraId="624D1997" w14:textId="77777777" w:rsidR="00440873" w:rsidRDefault="00440873" w:rsidP="00BF27FE">
            <w:pPr>
              <w:pStyle w:val="TableCopy"/>
              <w:spacing w:before="0" w:after="0" w:line="240" w:lineRule="auto"/>
              <w:ind w:left="284" w:hanging="284"/>
            </w:pPr>
            <w:r>
              <w:t>(2) The device must be designed in a way that:</w:t>
            </w:r>
          </w:p>
          <w:p w14:paraId="42DBAD97" w14:textId="77777777" w:rsidR="00440873" w:rsidRDefault="00440873" w:rsidP="00BF27FE">
            <w:pPr>
              <w:pStyle w:val="TableCopy"/>
              <w:spacing w:before="0" w:after="0" w:line="240" w:lineRule="auto"/>
              <w:ind w:left="568" w:hanging="284"/>
            </w:pPr>
            <w:r>
              <w:t>(a) allows it to be easily handled; and</w:t>
            </w:r>
          </w:p>
          <w:p w14:paraId="009F5DBD" w14:textId="77777777" w:rsidR="00440873" w:rsidRDefault="00440873" w:rsidP="00BF27FE">
            <w:pPr>
              <w:pStyle w:val="TableCopy"/>
              <w:spacing w:before="0" w:after="0" w:line="240" w:lineRule="auto"/>
              <w:ind w:left="568" w:hanging="284"/>
            </w:pPr>
            <w:r>
              <w:t xml:space="preserve">(b) if appropriate, minimises contamination of the device or specimen by the patient, </w:t>
            </w:r>
            <w:proofErr w:type="gramStart"/>
            <w:r>
              <w:t>user</w:t>
            </w:r>
            <w:proofErr w:type="gramEnd"/>
            <w:r>
              <w:t xml:space="preserve"> or other person; and</w:t>
            </w:r>
          </w:p>
          <w:p w14:paraId="7CDBD401" w14:textId="06FB7807" w:rsidR="0015232F" w:rsidRPr="009A2501" w:rsidRDefault="00440873" w:rsidP="00BF27FE">
            <w:pPr>
              <w:pStyle w:val="TableCopy"/>
              <w:spacing w:before="0" w:after="0" w:line="240" w:lineRule="auto"/>
              <w:ind w:left="568" w:hanging="284"/>
            </w:pPr>
            <w:r>
              <w:t>(c) if appropriate, minimises contamination of the patient, user or other person by the device or specimen</w:t>
            </w:r>
            <w:r w:rsidR="00DF443C">
              <w:t>.</w:t>
            </w:r>
          </w:p>
        </w:tc>
        <w:tc>
          <w:tcPr>
            <w:tcW w:w="459" w:type="pct"/>
          </w:tcPr>
          <w:p w14:paraId="18611AFC" w14:textId="1B657CA5"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054F4DC"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642886B"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1784B50"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3616FC37" w14:textId="77777777" w:rsidTr="004A56C4">
        <w:trPr>
          <w:trHeight w:val="482"/>
        </w:trPr>
        <w:tc>
          <w:tcPr>
            <w:tcW w:w="410" w:type="pct"/>
          </w:tcPr>
          <w:p w14:paraId="3A6CE2E6" w14:textId="77777777" w:rsidR="0015232F" w:rsidRPr="00550984" w:rsidRDefault="0015232F" w:rsidP="00881621">
            <w:pPr>
              <w:pStyle w:val="TableCopy"/>
              <w:rPr>
                <w:b/>
              </w:rPr>
            </w:pPr>
            <w:r w:rsidRPr="00550984">
              <w:rPr>
                <w:b/>
              </w:rPr>
              <w:t>8.2</w:t>
            </w:r>
          </w:p>
        </w:tc>
        <w:tc>
          <w:tcPr>
            <w:tcW w:w="1607" w:type="pct"/>
          </w:tcPr>
          <w:p w14:paraId="7E4962D9" w14:textId="77777777" w:rsidR="00440873" w:rsidRPr="009A2D55" w:rsidRDefault="00440873" w:rsidP="00802E58">
            <w:pPr>
              <w:pStyle w:val="TableCopy"/>
              <w:spacing w:before="0" w:after="0" w:line="240" w:lineRule="auto"/>
              <w:rPr>
                <w:b/>
              </w:rPr>
            </w:pPr>
            <w:r w:rsidRPr="009A2D55">
              <w:rPr>
                <w:b/>
              </w:rPr>
              <w:t xml:space="preserve">Control of animal, microbial or recombinant tissues, tissue derivatives, </w:t>
            </w:r>
            <w:proofErr w:type="gramStart"/>
            <w:r w:rsidRPr="009A2D55">
              <w:rPr>
                <w:b/>
              </w:rPr>
              <w:t>cells</w:t>
            </w:r>
            <w:proofErr w:type="gramEnd"/>
            <w:r w:rsidRPr="009A2D55">
              <w:rPr>
                <w:b/>
              </w:rPr>
              <w:t xml:space="preserve"> and other substances</w:t>
            </w:r>
          </w:p>
          <w:p w14:paraId="6062221B" w14:textId="77777777" w:rsidR="00440873" w:rsidRDefault="00440873" w:rsidP="00BF27FE">
            <w:pPr>
              <w:pStyle w:val="TableCopy"/>
              <w:spacing w:before="0" w:after="0" w:line="240" w:lineRule="auto"/>
              <w:ind w:left="284" w:hanging="284"/>
            </w:pPr>
            <w:r>
              <w:t>(1) This clause applies in relation to a medical device that contains:</w:t>
            </w:r>
          </w:p>
          <w:p w14:paraId="2FC348A4" w14:textId="77777777" w:rsidR="00440873" w:rsidRDefault="00440873" w:rsidP="00BF27FE">
            <w:pPr>
              <w:pStyle w:val="TableCopy"/>
              <w:spacing w:before="0" w:after="0" w:line="240" w:lineRule="auto"/>
              <w:ind w:left="568" w:hanging="284"/>
            </w:pPr>
            <w:r>
              <w:t>(a) tissues, tissue derivatives, cells or substances or animal origin that have been rendered non-viable; and</w:t>
            </w:r>
          </w:p>
          <w:p w14:paraId="71C68574" w14:textId="64792A37" w:rsidR="00440873" w:rsidRDefault="00440873" w:rsidP="00BF27FE">
            <w:pPr>
              <w:pStyle w:val="TableCopy"/>
              <w:spacing w:before="0" w:after="0" w:line="240" w:lineRule="auto"/>
              <w:ind w:left="568" w:hanging="284"/>
            </w:pPr>
            <w:r>
              <w:t xml:space="preserve">(b) tissues, tissue derivatives, </w:t>
            </w:r>
            <w:proofErr w:type="gramStart"/>
            <w:r>
              <w:t>cells</w:t>
            </w:r>
            <w:proofErr w:type="gramEnd"/>
            <w:r>
              <w:t xml:space="preserve"> or substances of microbial or recombinant origin.</w:t>
            </w:r>
          </w:p>
          <w:p w14:paraId="670A5DC6" w14:textId="77777777" w:rsidR="001022F0" w:rsidRDefault="001022F0" w:rsidP="00802E58">
            <w:pPr>
              <w:pStyle w:val="TableCopy"/>
              <w:spacing w:before="0" w:after="0" w:line="240" w:lineRule="auto"/>
            </w:pPr>
          </w:p>
          <w:p w14:paraId="3FFD69FD" w14:textId="77777777" w:rsidR="00077D98" w:rsidRDefault="00077D98" w:rsidP="00802E58">
            <w:pPr>
              <w:pStyle w:val="TableCopy"/>
              <w:spacing w:before="0" w:after="0" w:line="240" w:lineRule="auto"/>
            </w:pPr>
          </w:p>
          <w:p w14:paraId="31C696E3" w14:textId="77777777" w:rsidR="00077D98" w:rsidRDefault="00077D98" w:rsidP="00802E58">
            <w:pPr>
              <w:pStyle w:val="TableCopy"/>
              <w:spacing w:before="0" w:after="0" w:line="240" w:lineRule="auto"/>
            </w:pPr>
          </w:p>
          <w:p w14:paraId="0B2774BC" w14:textId="6BEC43C6" w:rsidR="00077D98" w:rsidRDefault="00077D98" w:rsidP="00802E58">
            <w:pPr>
              <w:pStyle w:val="TableCopy"/>
              <w:spacing w:before="0" w:after="0" w:line="240" w:lineRule="auto"/>
            </w:pPr>
          </w:p>
          <w:p w14:paraId="61F0FB90" w14:textId="74EFAE3B" w:rsidR="00077D98" w:rsidRDefault="00077D98" w:rsidP="00802E58">
            <w:pPr>
              <w:pStyle w:val="TableCopy"/>
              <w:spacing w:before="0" w:after="0" w:line="240" w:lineRule="auto"/>
            </w:pPr>
          </w:p>
          <w:p w14:paraId="29FC155B" w14:textId="77777777" w:rsidR="00077D98" w:rsidRDefault="00077D98" w:rsidP="00802E58">
            <w:pPr>
              <w:pStyle w:val="TableCopy"/>
              <w:spacing w:before="0" w:after="0" w:line="240" w:lineRule="auto"/>
            </w:pPr>
          </w:p>
          <w:p w14:paraId="07DF8233" w14:textId="2A975869" w:rsidR="00077D98" w:rsidRPr="009A2501" w:rsidRDefault="00077D98" w:rsidP="00802E58">
            <w:pPr>
              <w:pStyle w:val="TableCopy"/>
              <w:spacing w:before="0" w:after="0" w:line="240" w:lineRule="auto"/>
            </w:pPr>
          </w:p>
        </w:tc>
        <w:tc>
          <w:tcPr>
            <w:tcW w:w="459" w:type="pct"/>
          </w:tcPr>
          <w:p w14:paraId="2492862B" w14:textId="500315D1"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431D678"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26FD91F0"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8D45D95"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1A8" w:rsidRPr="009A2501" w14:paraId="1479B49A" w14:textId="77777777" w:rsidTr="004A56C4">
        <w:trPr>
          <w:trHeight w:val="482"/>
        </w:trPr>
        <w:tc>
          <w:tcPr>
            <w:tcW w:w="410" w:type="pct"/>
            <w:shd w:val="clear" w:color="auto" w:fill="006DA7"/>
          </w:tcPr>
          <w:p w14:paraId="479BDA56" w14:textId="1EAF1830" w:rsidR="002E21A8" w:rsidRPr="002E21A8" w:rsidRDefault="002E21A8" w:rsidP="002E21A8">
            <w:pPr>
              <w:pStyle w:val="TableCopy"/>
              <w:rPr>
                <w:b/>
                <w:bCs/>
              </w:rPr>
            </w:pPr>
            <w:r w:rsidRPr="002E21A8">
              <w:rPr>
                <w:b/>
                <w:bCs/>
                <w:color w:val="FFFFFF" w:themeColor="background1"/>
                <w:sz w:val="22"/>
              </w:rPr>
              <w:lastRenderedPageBreak/>
              <w:t>Schedule 1:</w:t>
            </w:r>
          </w:p>
        </w:tc>
        <w:tc>
          <w:tcPr>
            <w:tcW w:w="1607" w:type="pct"/>
            <w:shd w:val="clear" w:color="auto" w:fill="006DA7"/>
          </w:tcPr>
          <w:p w14:paraId="4113ED5C" w14:textId="3E3FAEBF" w:rsidR="002E21A8" w:rsidRPr="002E21A8" w:rsidRDefault="002E21A8" w:rsidP="002E21A8">
            <w:pPr>
              <w:pStyle w:val="TableCopy"/>
              <w:spacing w:after="0" w:line="240" w:lineRule="auto"/>
              <w:rPr>
                <w:b/>
                <w:bCs/>
              </w:rPr>
            </w:pPr>
            <w:r w:rsidRPr="002E21A8">
              <w:rPr>
                <w:b/>
                <w:bCs/>
                <w:color w:val="FFFFFF" w:themeColor="background1"/>
                <w:sz w:val="22"/>
              </w:rPr>
              <w:t>Requirement from the Regulations</w:t>
            </w:r>
          </w:p>
        </w:tc>
        <w:tc>
          <w:tcPr>
            <w:tcW w:w="459" w:type="pct"/>
            <w:shd w:val="clear" w:color="auto" w:fill="006DA7"/>
          </w:tcPr>
          <w:p w14:paraId="3485AD47" w14:textId="2C1FAFE7" w:rsidR="002E21A8" w:rsidRPr="002E21A8" w:rsidRDefault="002E21A8" w:rsidP="002E21A8">
            <w:pPr>
              <w:pStyle w:val="TableCopy"/>
              <w:rPr>
                <w:b/>
                <w:bCs/>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075541E1" w14:textId="56ABF494" w:rsidR="002E21A8" w:rsidRPr="002E21A8" w:rsidRDefault="002E21A8" w:rsidP="002E21A8">
            <w:pPr>
              <w:pStyle w:val="TableCopy"/>
              <w:rPr>
                <w:b/>
                <w:bCs/>
              </w:rPr>
            </w:pPr>
            <w:r w:rsidRPr="002E21A8">
              <w:rPr>
                <w:b/>
                <w:bCs/>
                <w:color w:val="FFFFFF" w:themeColor="background1"/>
                <w:sz w:val="22"/>
              </w:rPr>
              <w:t>Medical Device Standards applied by manufacturer</w:t>
            </w:r>
          </w:p>
        </w:tc>
        <w:tc>
          <w:tcPr>
            <w:tcW w:w="856" w:type="pct"/>
            <w:shd w:val="clear" w:color="auto" w:fill="006DA7"/>
          </w:tcPr>
          <w:p w14:paraId="6CCD1A58" w14:textId="1DD2AC6E" w:rsidR="002E21A8" w:rsidRPr="002E21A8" w:rsidRDefault="002E21A8" w:rsidP="002E21A8">
            <w:pPr>
              <w:pStyle w:val="TableCopy"/>
              <w:rPr>
                <w:b/>
                <w:bCs/>
              </w:rPr>
            </w:pPr>
            <w:r w:rsidRPr="002E21A8">
              <w:rPr>
                <w:b/>
                <w:bCs/>
                <w:color w:val="FFFFFF" w:themeColor="background1"/>
                <w:sz w:val="22"/>
              </w:rPr>
              <w:t>Other standards or procedures applied by manufacturer</w:t>
            </w:r>
          </w:p>
        </w:tc>
        <w:tc>
          <w:tcPr>
            <w:tcW w:w="857" w:type="pct"/>
            <w:shd w:val="clear" w:color="auto" w:fill="006DA7"/>
          </w:tcPr>
          <w:p w14:paraId="1378985C" w14:textId="362DC98F" w:rsidR="002E21A8" w:rsidRPr="002E21A8" w:rsidRDefault="002E21A8" w:rsidP="002E21A8">
            <w:pPr>
              <w:pStyle w:val="TableCopy"/>
              <w:rPr>
                <w:b/>
                <w:bCs/>
              </w:rPr>
            </w:pPr>
            <w:r w:rsidRPr="002E21A8">
              <w:rPr>
                <w:b/>
                <w:bCs/>
                <w:color w:val="FFFFFF" w:themeColor="background1"/>
                <w:sz w:val="22"/>
              </w:rPr>
              <w:t>Evidence of compliance or reason for non- applicability</w:t>
            </w:r>
          </w:p>
        </w:tc>
      </w:tr>
      <w:tr w:rsidR="002E21A8" w:rsidRPr="009A2501" w14:paraId="3576289C" w14:textId="77777777" w:rsidTr="004A56C4">
        <w:trPr>
          <w:trHeight w:val="482"/>
        </w:trPr>
        <w:tc>
          <w:tcPr>
            <w:tcW w:w="410" w:type="pct"/>
            <w:shd w:val="clear" w:color="auto" w:fill="D2EDFF" w:themeFill="accent1" w:themeFillTint="1A"/>
          </w:tcPr>
          <w:p w14:paraId="79E055FF" w14:textId="159A4560" w:rsidR="002E21A8" w:rsidRPr="00550984" w:rsidRDefault="002E21A8" w:rsidP="002E21A8">
            <w:pPr>
              <w:pStyle w:val="TableCopy"/>
              <w:rPr>
                <w:b/>
              </w:rPr>
            </w:pPr>
            <w:r>
              <w:rPr>
                <w:b/>
              </w:rPr>
              <w:t xml:space="preserve">Part </w:t>
            </w:r>
            <w:r w:rsidRPr="00550984">
              <w:rPr>
                <w:b/>
              </w:rPr>
              <w:t>2.</w:t>
            </w:r>
          </w:p>
        </w:tc>
        <w:tc>
          <w:tcPr>
            <w:tcW w:w="4590" w:type="pct"/>
            <w:gridSpan w:val="5"/>
            <w:shd w:val="clear" w:color="auto" w:fill="D2EDFF" w:themeFill="accent1" w:themeFillTint="1A"/>
          </w:tcPr>
          <w:p w14:paraId="064F90E4" w14:textId="35096330" w:rsidR="002E21A8" w:rsidRDefault="002E21A8" w:rsidP="002E21A8">
            <w:pPr>
              <w:pStyle w:val="TableCopy"/>
            </w:pPr>
            <w:r w:rsidRPr="00AD0047">
              <w:rPr>
                <w:b/>
              </w:rPr>
              <w:t>Principles about design and construction</w:t>
            </w:r>
          </w:p>
        </w:tc>
      </w:tr>
      <w:tr w:rsidR="001022F0" w:rsidRPr="009A2501" w14:paraId="5CA28E2E" w14:textId="77777777" w:rsidTr="004A56C4">
        <w:trPr>
          <w:trHeight w:val="482"/>
        </w:trPr>
        <w:tc>
          <w:tcPr>
            <w:tcW w:w="410" w:type="pct"/>
          </w:tcPr>
          <w:p w14:paraId="6609CB52" w14:textId="0146D207" w:rsidR="001022F0" w:rsidRPr="00550984" w:rsidRDefault="002E21A8" w:rsidP="00881621">
            <w:pPr>
              <w:pStyle w:val="TableCopy"/>
              <w:rPr>
                <w:b/>
              </w:rPr>
            </w:pPr>
            <w:r w:rsidRPr="00550984">
              <w:rPr>
                <w:b/>
              </w:rPr>
              <w:t>8.2</w:t>
            </w:r>
          </w:p>
        </w:tc>
        <w:tc>
          <w:tcPr>
            <w:tcW w:w="1607" w:type="pct"/>
          </w:tcPr>
          <w:p w14:paraId="429F029F" w14:textId="442EFC48" w:rsidR="002E21A8" w:rsidRDefault="002E21A8" w:rsidP="002E21A8">
            <w:pPr>
              <w:pStyle w:val="TableCopy"/>
              <w:spacing w:before="0" w:after="0" w:line="240" w:lineRule="auto"/>
              <w:ind w:left="284" w:hanging="284"/>
            </w:pPr>
            <w:r>
              <w:t xml:space="preserve">(2) If the tissues, tissue derivatives, cells or substances originated from animals, the animals must have been subjected to appropriate veterinary controls and supervision, having regard to the intended use of the tissues, tissue derivatives, </w:t>
            </w:r>
            <w:proofErr w:type="gramStart"/>
            <w:r>
              <w:t>cells</w:t>
            </w:r>
            <w:proofErr w:type="gramEnd"/>
            <w:r>
              <w:t xml:space="preserve"> or substances.</w:t>
            </w:r>
          </w:p>
          <w:p w14:paraId="69346281" w14:textId="77777777" w:rsidR="002E21A8" w:rsidRDefault="002E21A8" w:rsidP="002E21A8">
            <w:pPr>
              <w:pStyle w:val="TableCopy"/>
              <w:spacing w:before="0" w:after="0" w:line="240" w:lineRule="auto"/>
              <w:ind w:left="284" w:hanging="284"/>
            </w:pPr>
            <w:r>
              <w:t>(3) If the medical device contains tissues, tissue derivatives, cells or substances of animal origin, a record must be kept of the country of origin of each animal from which the tissues, tissue derivatives, cells or substances originated.</w:t>
            </w:r>
          </w:p>
          <w:p w14:paraId="19B3D96A" w14:textId="77777777" w:rsidR="002E21A8" w:rsidRDefault="002E21A8" w:rsidP="002E21A8">
            <w:pPr>
              <w:pStyle w:val="TableCopy"/>
              <w:spacing w:before="0" w:after="0" w:line="240" w:lineRule="auto"/>
              <w:ind w:left="284" w:hanging="284"/>
            </w:pPr>
            <w:r>
              <w:t>(4) The processing, preservation, testing and handling of tissues, tissue derivatives, cells or substances of animal, microbial or recombinant origin must be carried out in a way that ensures the highest standards of safety for a patient, the user of the device, and any other person.</w:t>
            </w:r>
          </w:p>
          <w:p w14:paraId="23A8763A" w14:textId="77777777" w:rsidR="002E21A8" w:rsidRDefault="002E21A8" w:rsidP="002E21A8">
            <w:pPr>
              <w:pStyle w:val="TableCopy"/>
              <w:spacing w:before="0" w:after="0" w:line="240" w:lineRule="auto"/>
              <w:ind w:left="284" w:hanging="284"/>
            </w:pPr>
            <w:proofErr w:type="gramStart"/>
            <w:r>
              <w:t>(5) In particular, the</w:t>
            </w:r>
            <w:proofErr w:type="gramEnd"/>
            <w:r>
              <w:t xml:space="preserve"> production process must implement validated methods of elimination, or inactivation, in relation to viruses and other transmissible agents. </w:t>
            </w:r>
          </w:p>
          <w:p w14:paraId="20C9EE8B" w14:textId="10CC43D3" w:rsidR="001022F0" w:rsidRPr="00550984" w:rsidRDefault="002E21A8" w:rsidP="002E21A8">
            <w:pPr>
              <w:pStyle w:val="TableCopy"/>
              <w:spacing w:before="0" w:after="0" w:line="240" w:lineRule="auto"/>
              <w:rPr>
                <w:b/>
              </w:rPr>
            </w:pPr>
            <w:r w:rsidRPr="00440873">
              <w:rPr>
                <w:b/>
              </w:rPr>
              <w:t>Note:</w:t>
            </w:r>
            <w:r>
              <w:t xml:space="preserve"> This may not apply to certain IVD medical devices if the characteristics mentioned in subclause 8.2(5) are integral to the intended purpose of the IVD medical device.</w:t>
            </w:r>
          </w:p>
        </w:tc>
        <w:tc>
          <w:tcPr>
            <w:tcW w:w="459" w:type="pct"/>
          </w:tcPr>
          <w:p w14:paraId="7DD11798" w14:textId="0B7E0C8A" w:rsidR="001022F0" w:rsidRDefault="002E21A8"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9831EE6" w14:textId="7B3C0832" w:rsidR="001022F0" w:rsidRDefault="002E21A8"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64540FD" w14:textId="2B46D57C" w:rsidR="001022F0" w:rsidRDefault="002E21A8"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9DADECE" w14:textId="741176C0" w:rsidR="001022F0" w:rsidRDefault="002E21A8"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4CD303D5" w14:textId="77777777" w:rsidTr="004A56C4">
        <w:trPr>
          <w:trHeight w:val="482"/>
        </w:trPr>
        <w:tc>
          <w:tcPr>
            <w:tcW w:w="410" w:type="pct"/>
          </w:tcPr>
          <w:p w14:paraId="2AD690B7" w14:textId="77777777" w:rsidR="0015232F" w:rsidRPr="00550984" w:rsidRDefault="0015232F" w:rsidP="00881621">
            <w:pPr>
              <w:pStyle w:val="TableCopy"/>
              <w:rPr>
                <w:b/>
              </w:rPr>
            </w:pPr>
            <w:r w:rsidRPr="00550984">
              <w:rPr>
                <w:b/>
              </w:rPr>
              <w:t>8.3</w:t>
            </w:r>
          </w:p>
        </w:tc>
        <w:tc>
          <w:tcPr>
            <w:tcW w:w="1607" w:type="pct"/>
          </w:tcPr>
          <w:p w14:paraId="047A81F1" w14:textId="77777777" w:rsidR="00440873" w:rsidRPr="00550984" w:rsidRDefault="00440873" w:rsidP="00802E58">
            <w:pPr>
              <w:pStyle w:val="TableCopy"/>
              <w:spacing w:before="0" w:after="0" w:line="240" w:lineRule="auto"/>
              <w:rPr>
                <w:b/>
              </w:rPr>
            </w:pPr>
            <w:r w:rsidRPr="00550984">
              <w:rPr>
                <w:b/>
              </w:rPr>
              <w:t>Medical devices to be supplied in a sterile state</w:t>
            </w:r>
          </w:p>
          <w:p w14:paraId="6AD7BCA3" w14:textId="77777777" w:rsidR="00440873" w:rsidRDefault="00440873" w:rsidP="00BF27FE">
            <w:pPr>
              <w:pStyle w:val="TableCopy"/>
              <w:spacing w:before="0" w:after="0" w:line="240" w:lineRule="auto"/>
              <w:ind w:left="284" w:hanging="284"/>
            </w:pPr>
            <w:r>
              <w:t>(1) This clause applies in relation to a medical device that is intended by the manufacturer to be supplied in a sterile state.</w:t>
            </w:r>
          </w:p>
          <w:p w14:paraId="716C9AFE" w14:textId="77777777" w:rsidR="00440873" w:rsidRDefault="00440873" w:rsidP="00BF27FE">
            <w:pPr>
              <w:pStyle w:val="TableCopy"/>
              <w:spacing w:before="0" w:after="0" w:line="240" w:lineRule="auto"/>
              <w:ind w:left="284" w:hanging="284"/>
            </w:pPr>
            <w:r>
              <w:t>(2) The device must be designed, produced and packed in a way that ensures that the device is sterile when it is supplied, and will remain sterile, if stored and transported in accordance with the directions of the manufacturer, until the protective packaging is opened or damaged.</w:t>
            </w:r>
          </w:p>
          <w:p w14:paraId="6E83041F" w14:textId="77777777" w:rsidR="00440873" w:rsidRDefault="00440873" w:rsidP="00BF27FE">
            <w:pPr>
              <w:pStyle w:val="TableCopy"/>
              <w:spacing w:before="0" w:after="0" w:line="240" w:lineRule="auto"/>
              <w:ind w:left="284" w:hanging="284"/>
            </w:pPr>
            <w:r>
              <w:t>(3) The device must be produced and sterilised using an appropriate validated method.</w:t>
            </w:r>
          </w:p>
          <w:p w14:paraId="52AAE4D2" w14:textId="77777777" w:rsidR="0015232F" w:rsidRDefault="00440873" w:rsidP="00BF27FE">
            <w:pPr>
              <w:pStyle w:val="TableCopy"/>
              <w:spacing w:before="0" w:after="0" w:line="240" w:lineRule="auto"/>
              <w:ind w:left="284" w:hanging="284"/>
            </w:pPr>
            <w:r>
              <w:t>(4) The device must be produced in appropriately controlled conditions</w:t>
            </w:r>
            <w:r w:rsidR="00DF443C">
              <w:t>.</w:t>
            </w:r>
          </w:p>
          <w:p w14:paraId="7C08AE94" w14:textId="77777777" w:rsidR="002E21A8" w:rsidRDefault="002E21A8" w:rsidP="00BF27FE">
            <w:pPr>
              <w:pStyle w:val="TableCopy"/>
              <w:spacing w:before="0" w:after="0" w:line="240" w:lineRule="auto"/>
              <w:ind w:left="284" w:hanging="284"/>
            </w:pPr>
          </w:p>
          <w:p w14:paraId="49841A28" w14:textId="77777777" w:rsidR="00077D98" w:rsidRDefault="00077D98" w:rsidP="00BF27FE">
            <w:pPr>
              <w:pStyle w:val="TableCopy"/>
              <w:spacing w:before="0" w:after="0" w:line="240" w:lineRule="auto"/>
              <w:ind w:left="284" w:hanging="284"/>
            </w:pPr>
          </w:p>
          <w:p w14:paraId="33421139" w14:textId="741E4D30" w:rsidR="00077D98" w:rsidRPr="009A2501" w:rsidRDefault="00077D98" w:rsidP="00BF27FE">
            <w:pPr>
              <w:pStyle w:val="TableCopy"/>
              <w:spacing w:before="0" w:after="0" w:line="240" w:lineRule="auto"/>
              <w:ind w:left="284" w:hanging="284"/>
            </w:pPr>
          </w:p>
        </w:tc>
        <w:tc>
          <w:tcPr>
            <w:tcW w:w="459" w:type="pct"/>
          </w:tcPr>
          <w:p w14:paraId="089B8A35" w14:textId="1AB81F4E"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211C634"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0EEDA684"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4E19BF76"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1A8" w:rsidRPr="009A2501" w14:paraId="78775A29" w14:textId="77777777" w:rsidTr="004A56C4">
        <w:trPr>
          <w:trHeight w:val="482"/>
        </w:trPr>
        <w:tc>
          <w:tcPr>
            <w:tcW w:w="410" w:type="pct"/>
            <w:shd w:val="clear" w:color="auto" w:fill="006DA7"/>
          </w:tcPr>
          <w:p w14:paraId="102B2E86" w14:textId="33123976" w:rsidR="002E21A8" w:rsidRPr="00550984" w:rsidRDefault="002E21A8" w:rsidP="002E21A8">
            <w:pPr>
              <w:pStyle w:val="TableCopy"/>
              <w:rPr>
                <w:b/>
              </w:rPr>
            </w:pPr>
            <w:r w:rsidRPr="002E21A8">
              <w:rPr>
                <w:b/>
                <w:bCs/>
                <w:color w:val="FFFFFF" w:themeColor="background1"/>
                <w:sz w:val="22"/>
              </w:rPr>
              <w:lastRenderedPageBreak/>
              <w:t>Schedule 1:</w:t>
            </w:r>
          </w:p>
        </w:tc>
        <w:tc>
          <w:tcPr>
            <w:tcW w:w="1607" w:type="pct"/>
            <w:shd w:val="clear" w:color="auto" w:fill="006DA7"/>
          </w:tcPr>
          <w:p w14:paraId="63A47FA7" w14:textId="5D333803" w:rsidR="002E21A8" w:rsidRPr="00550984" w:rsidRDefault="002E21A8" w:rsidP="002E21A8">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38C2139E" w14:textId="10F8A442" w:rsidR="002E21A8" w:rsidRDefault="002E21A8" w:rsidP="002E21A8">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08776819" w14:textId="2DC2314C" w:rsidR="002E21A8" w:rsidRDefault="002E21A8" w:rsidP="002E21A8">
            <w:pPr>
              <w:pStyle w:val="TableCopy"/>
            </w:pPr>
            <w:r w:rsidRPr="002E21A8">
              <w:rPr>
                <w:b/>
                <w:bCs/>
                <w:color w:val="FFFFFF" w:themeColor="background1"/>
                <w:sz w:val="22"/>
              </w:rPr>
              <w:t>Medical Device Standards applied by manufacturer</w:t>
            </w:r>
          </w:p>
        </w:tc>
        <w:tc>
          <w:tcPr>
            <w:tcW w:w="856" w:type="pct"/>
            <w:shd w:val="clear" w:color="auto" w:fill="006DA7"/>
          </w:tcPr>
          <w:p w14:paraId="67E1366F" w14:textId="0DEA08BA" w:rsidR="002E21A8" w:rsidRDefault="002E21A8" w:rsidP="002E21A8">
            <w:pPr>
              <w:pStyle w:val="TableCopy"/>
            </w:pPr>
            <w:r w:rsidRPr="002E21A8">
              <w:rPr>
                <w:b/>
                <w:bCs/>
                <w:color w:val="FFFFFF" w:themeColor="background1"/>
                <w:sz w:val="22"/>
              </w:rPr>
              <w:t>Other standards or procedures applied by manufacturer</w:t>
            </w:r>
          </w:p>
        </w:tc>
        <w:tc>
          <w:tcPr>
            <w:tcW w:w="857" w:type="pct"/>
            <w:shd w:val="clear" w:color="auto" w:fill="006DA7"/>
          </w:tcPr>
          <w:p w14:paraId="45F238BC" w14:textId="665D926C" w:rsidR="002E21A8" w:rsidRDefault="002E21A8" w:rsidP="002E21A8">
            <w:pPr>
              <w:pStyle w:val="TableCopy"/>
            </w:pPr>
            <w:r w:rsidRPr="002E21A8">
              <w:rPr>
                <w:b/>
                <w:bCs/>
                <w:color w:val="FFFFFF" w:themeColor="background1"/>
                <w:sz w:val="22"/>
              </w:rPr>
              <w:t>Evidence of compliance or reason for non- applicability</w:t>
            </w:r>
          </w:p>
        </w:tc>
      </w:tr>
      <w:tr w:rsidR="002E21A8" w:rsidRPr="009A2501" w14:paraId="257B2981" w14:textId="77777777" w:rsidTr="004A56C4">
        <w:trPr>
          <w:trHeight w:val="482"/>
        </w:trPr>
        <w:tc>
          <w:tcPr>
            <w:tcW w:w="410" w:type="pct"/>
            <w:shd w:val="clear" w:color="auto" w:fill="D2EDFF" w:themeFill="accent1" w:themeFillTint="1A"/>
          </w:tcPr>
          <w:p w14:paraId="6AB5934C" w14:textId="2EC724AF" w:rsidR="002E21A8" w:rsidRPr="00550984" w:rsidRDefault="002E21A8" w:rsidP="002E21A8">
            <w:pPr>
              <w:pStyle w:val="TableCopy"/>
              <w:rPr>
                <w:b/>
              </w:rPr>
            </w:pPr>
            <w:r>
              <w:rPr>
                <w:b/>
              </w:rPr>
              <w:t xml:space="preserve">Part </w:t>
            </w:r>
            <w:r w:rsidRPr="00550984">
              <w:rPr>
                <w:b/>
              </w:rPr>
              <w:t>2.</w:t>
            </w:r>
          </w:p>
        </w:tc>
        <w:tc>
          <w:tcPr>
            <w:tcW w:w="4590" w:type="pct"/>
            <w:gridSpan w:val="5"/>
            <w:shd w:val="clear" w:color="auto" w:fill="D2EDFF" w:themeFill="accent1" w:themeFillTint="1A"/>
          </w:tcPr>
          <w:p w14:paraId="4DBB4CB9" w14:textId="1E0E8003" w:rsidR="002E21A8" w:rsidRDefault="002E21A8" w:rsidP="002E21A8">
            <w:pPr>
              <w:pStyle w:val="TableCopy"/>
            </w:pPr>
            <w:r w:rsidRPr="00AD0047">
              <w:rPr>
                <w:b/>
              </w:rPr>
              <w:t>Principles about design and construction</w:t>
            </w:r>
          </w:p>
        </w:tc>
      </w:tr>
      <w:tr w:rsidR="00EA7E25" w:rsidRPr="009A2501" w14:paraId="120024C7" w14:textId="77777777" w:rsidTr="004A56C4">
        <w:trPr>
          <w:trHeight w:val="482"/>
        </w:trPr>
        <w:tc>
          <w:tcPr>
            <w:tcW w:w="410" w:type="pct"/>
          </w:tcPr>
          <w:p w14:paraId="5646E6C8" w14:textId="77777777" w:rsidR="0015232F" w:rsidRPr="00550984" w:rsidRDefault="0015232F" w:rsidP="00881621">
            <w:pPr>
              <w:pStyle w:val="TableCopy"/>
              <w:rPr>
                <w:b/>
              </w:rPr>
            </w:pPr>
            <w:r w:rsidRPr="00550984">
              <w:rPr>
                <w:b/>
              </w:rPr>
              <w:t>8.4</w:t>
            </w:r>
          </w:p>
        </w:tc>
        <w:tc>
          <w:tcPr>
            <w:tcW w:w="1607" w:type="pct"/>
          </w:tcPr>
          <w:p w14:paraId="79106FC7" w14:textId="77777777" w:rsidR="00440873" w:rsidRPr="00550984" w:rsidRDefault="00440873" w:rsidP="00802E58">
            <w:pPr>
              <w:pStyle w:val="TableCopy"/>
              <w:spacing w:before="0" w:after="0" w:line="240" w:lineRule="auto"/>
              <w:rPr>
                <w:b/>
              </w:rPr>
            </w:pPr>
            <w:r w:rsidRPr="00550984">
              <w:rPr>
                <w:b/>
              </w:rPr>
              <w:t>Medical devices to be supplied in a non-sterile state</w:t>
            </w:r>
          </w:p>
          <w:p w14:paraId="069D1F6E" w14:textId="77777777" w:rsidR="00440873" w:rsidRDefault="00440873" w:rsidP="00BF27FE">
            <w:pPr>
              <w:pStyle w:val="TableCopy"/>
              <w:spacing w:before="0" w:after="0" w:line="240" w:lineRule="auto"/>
              <w:ind w:left="284" w:hanging="284"/>
            </w:pPr>
            <w:r>
              <w:t>(1) A medical device that is intended by the manufacturer to be supplied in a non-sterile state must be packed in a way that ensures that the device maintains the level of cleanliness stipulated by the manufacturer.</w:t>
            </w:r>
          </w:p>
          <w:p w14:paraId="54CB756F" w14:textId="77777777" w:rsidR="00440873" w:rsidRDefault="00440873" w:rsidP="00BF27FE">
            <w:pPr>
              <w:pStyle w:val="TableCopy"/>
              <w:spacing w:before="0" w:after="0" w:line="240" w:lineRule="auto"/>
              <w:ind w:left="284" w:hanging="284"/>
            </w:pPr>
            <w:r>
              <w:t>(2) If the device is intended to be sterilised before it is used, the device must be packed in a way that:</w:t>
            </w:r>
          </w:p>
          <w:p w14:paraId="1C64FF30" w14:textId="77777777" w:rsidR="00440873" w:rsidRDefault="00440873" w:rsidP="00BF27FE">
            <w:pPr>
              <w:pStyle w:val="TableCopy"/>
              <w:spacing w:before="0" w:after="0" w:line="240" w:lineRule="auto"/>
              <w:ind w:left="568" w:hanging="284"/>
            </w:pPr>
            <w:r>
              <w:t>(a) ensures that the risk of microbial contamination is minimised; and</w:t>
            </w:r>
          </w:p>
          <w:p w14:paraId="699EA270" w14:textId="77777777" w:rsidR="00440873" w:rsidRDefault="00440873" w:rsidP="00BF27FE">
            <w:pPr>
              <w:pStyle w:val="TableCopy"/>
              <w:spacing w:before="0" w:after="0" w:line="240" w:lineRule="auto"/>
              <w:ind w:left="568" w:hanging="284"/>
            </w:pPr>
            <w:r>
              <w:t>(b) is suitable, having regard to the method of sterilisation that the manufacturer indicates is to be used for the device.</w:t>
            </w:r>
          </w:p>
          <w:p w14:paraId="05CA7FE7" w14:textId="77777777" w:rsidR="0015232F" w:rsidRPr="009A2501" w:rsidRDefault="00440873" w:rsidP="00BF27FE">
            <w:pPr>
              <w:pStyle w:val="TableCopy"/>
              <w:spacing w:before="0" w:after="0" w:line="240" w:lineRule="auto"/>
              <w:ind w:left="284" w:hanging="284"/>
            </w:pPr>
            <w:r>
              <w:t>(3) The device must be produced in appropriately controlled conditions</w:t>
            </w:r>
          </w:p>
        </w:tc>
        <w:tc>
          <w:tcPr>
            <w:tcW w:w="459" w:type="pct"/>
          </w:tcPr>
          <w:p w14:paraId="449972E5" w14:textId="0DE82740"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DD99AF3"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01A3B5D"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9642584"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0FABFA7F" w14:textId="77777777" w:rsidTr="004A56C4">
        <w:trPr>
          <w:trHeight w:val="482"/>
        </w:trPr>
        <w:tc>
          <w:tcPr>
            <w:tcW w:w="410" w:type="pct"/>
          </w:tcPr>
          <w:p w14:paraId="2A8FA875" w14:textId="77777777" w:rsidR="0015232F" w:rsidRPr="00550984" w:rsidRDefault="0015232F" w:rsidP="00881621">
            <w:pPr>
              <w:pStyle w:val="TableCopy"/>
              <w:rPr>
                <w:b/>
              </w:rPr>
            </w:pPr>
            <w:r w:rsidRPr="00550984">
              <w:rPr>
                <w:b/>
              </w:rPr>
              <w:t>8.5</w:t>
            </w:r>
          </w:p>
        </w:tc>
        <w:tc>
          <w:tcPr>
            <w:tcW w:w="1607" w:type="pct"/>
          </w:tcPr>
          <w:p w14:paraId="643E52E3" w14:textId="77777777" w:rsidR="00440873" w:rsidRPr="00550984" w:rsidRDefault="00440873" w:rsidP="00802E58">
            <w:pPr>
              <w:pStyle w:val="TableCopy"/>
              <w:spacing w:before="0" w:after="0" w:line="240" w:lineRule="auto"/>
              <w:rPr>
                <w:b/>
              </w:rPr>
            </w:pPr>
            <w:r w:rsidRPr="00550984">
              <w:rPr>
                <w:b/>
              </w:rPr>
              <w:t>Distinction between medical devices supplied in sterile and non-sterile state</w:t>
            </w:r>
          </w:p>
          <w:p w14:paraId="45FECC1F" w14:textId="668DA839" w:rsidR="0015232F" w:rsidRPr="009A2501" w:rsidRDefault="00440873" w:rsidP="00802E58">
            <w:pPr>
              <w:pStyle w:val="TableCopy"/>
              <w:spacing w:before="0" w:after="0" w:line="240" w:lineRule="auto"/>
            </w:pPr>
            <w:r>
              <w:t>If a medical device is supplied in both a sterile state and a non-sterile state, the information provided with the device must clearly indicate whether the device is in a sterile state or a non-sterile state</w:t>
            </w:r>
            <w:r w:rsidR="00DF443C">
              <w:t>.</w:t>
            </w:r>
          </w:p>
        </w:tc>
        <w:tc>
          <w:tcPr>
            <w:tcW w:w="459" w:type="pct"/>
          </w:tcPr>
          <w:p w14:paraId="5AE98C30" w14:textId="177A7ABA"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CB3FFDA"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06B360C"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C053AC3"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0056" w:rsidRPr="00550984" w14:paraId="6733E62C" w14:textId="77777777" w:rsidTr="004A56C4">
        <w:trPr>
          <w:trHeight w:val="482"/>
        </w:trPr>
        <w:tc>
          <w:tcPr>
            <w:tcW w:w="410" w:type="pct"/>
            <w:shd w:val="clear" w:color="auto" w:fill="EFF4DF" w:themeFill="accent2" w:themeFillTint="33"/>
          </w:tcPr>
          <w:p w14:paraId="53B5A1B1" w14:textId="77777777" w:rsidR="00290056" w:rsidRPr="00550984" w:rsidRDefault="00290056" w:rsidP="00881621">
            <w:pPr>
              <w:pStyle w:val="TableCopy"/>
              <w:rPr>
                <w:b/>
              </w:rPr>
            </w:pPr>
            <w:r w:rsidRPr="00550984">
              <w:rPr>
                <w:b/>
              </w:rPr>
              <w:t>9.</w:t>
            </w:r>
          </w:p>
        </w:tc>
        <w:tc>
          <w:tcPr>
            <w:tcW w:w="4590" w:type="pct"/>
            <w:gridSpan w:val="5"/>
            <w:shd w:val="clear" w:color="auto" w:fill="EFF4DF" w:themeFill="accent2" w:themeFillTint="33"/>
          </w:tcPr>
          <w:p w14:paraId="0779D02C" w14:textId="2145B0AB" w:rsidR="00290056" w:rsidRPr="00550984" w:rsidRDefault="00290056" w:rsidP="00881621">
            <w:pPr>
              <w:pStyle w:val="TableCopy"/>
              <w:rPr>
                <w:b/>
              </w:rPr>
            </w:pPr>
            <w:r w:rsidRPr="00550984">
              <w:rPr>
                <w:b/>
              </w:rPr>
              <w:t>Construction and environmental properties</w:t>
            </w:r>
          </w:p>
        </w:tc>
      </w:tr>
      <w:tr w:rsidR="00EA7E25" w:rsidRPr="009A2501" w14:paraId="77F8081C" w14:textId="77777777" w:rsidTr="004A56C4">
        <w:trPr>
          <w:trHeight w:val="482"/>
        </w:trPr>
        <w:tc>
          <w:tcPr>
            <w:tcW w:w="410" w:type="pct"/>
          </w:tcPr>
          <w:p w14:paraId="4D121D0C" w14:textId="77777777" w:rsidR="0015232F" w:rsidRPr="00550984" w:rsidRDefault="00D96C4D" w:rsidP="00881621">
            <w:pPr>
              <w:pStyle w:val="TableCopy"/>
              <w:rPr>
                <w:b/>
              </w:rPr>
            </w:pPr>
            <w:r w:rsidRPr="00550984">
              <w:rPr>
                <w:b/>
              </w:rPr>
              <w:t>9.1</w:t>
            </w:r>
          </w:p>
        </w:tc>
        <w:tc>
          <w:tcPr>
            <w:tcW w:w="1607" w:type="pct"/>
          </w:tcPr>
          <w:p w14:paraId="4AF120E3" w14:textId="77777777" w:rsidR="00440873" w:rsidRPr="00177489" w:rsidRDefault="00440873" w:rsidP="00802E58">
            <w:pPr>
              <w:pStyle w:val="TableCopy"/>
              <w:spacing w:before="0" w:after="0" w:line="240" w:lineRule="auto"/>
              <w:rPr>
                <w:b/>
              </w:rPr>
            </w:pPr>
            <w:r w:rsidRPr="00177489">
              <w:rPr>
                <w:b/>
              </w:rPr>
              <w:t>Medical devices intended to be used in combination with other devices or equipment</w:t>
            </w:r>
          </w:p>
          <w:p w14:paraId="1F8781E7" w14:textId="77777777" w:rsidR="00440873" w:rsidRDefault="00440873" w:rsidP="00802E58">
            <w:pPr>
              <w:pStyle w:val="TableCopy"/>
              <w:spacing w:before="0" w:after="0" w:line="240" w:lineRule="auto"/>
            </w:pPr>
            <w:r>
              <w:t>A medical device that is intended by the manufacturer to be used in combination with another medical device or other equipment (including a connection system) must be designed and produced in a way that ensures that:</w:t>
            </w:r>
          </w:p>
          <w:p w14:paraId="2C8F41CD" w14:textId="77777777" w:rsidR="00440873" w:rsidRDefault="00440873" w:rsidP="001D3C23">
            <w:pPr>
              <w:pStyle w:val="TableCopy"/>
              <w:spacing w:before="0" w:after="0" w:line="240" w:lineRule="auto"/>
              <w:ind w:left="284" w:hanging="284"/>
            </w:pPr>
            <w:r>
              <w:t>(a) the medical device, and any other device or equipment with which it is used, operate in a safe way; and</w:t>
            </w:r>
          </w:p>
          <w:p w14:paraId="317E0E31" w14:textId="77777777" w:rsidR="0015232F" w:rsidRDefault="00440873" w:rsidP="001D3C23">
            <w:pPr>
              <w:pStyle w:val="TableCopy"/>
              <w:spacing w:before="0" w:after="0" w:line="240" w:lineRule="auto"/>
              <w:ind w:left="284" w:hanging="284"/>
            </w:pPr>
            <w:r>
              <w:t>(b) the intended performance of the device, and any other device or equipment with which it is used, is not impaired</w:t>
            </w:r>
            <w:r w:rsidR="00DF443C">
              <w:t>.</w:t>
            </w:r>
          </w:p>
          <w:p w14:paraId="4E6F377E" w14:textId="77777777" w:rsidR="002E21A8" w:rsidRDefault="002E21A8" w:rsidP="001D3C23">
            <w:pPr>
              <w:pStyle w:val="TableCopy"/>
              <w:spacing w:before="0" w:after="0" w:line="240" w:lineRule="auto"/>
              <w:ind w:left="284" w:hanging="284"/>
            </w:pPr>
          </w:p>
          <w:p w14:paraId="65603672" w14:textId="77777777" w:rsidR="002E21A8" w:rsidRDefault="002E21A8" w:rsidP="001D3C23">
            <w:pPr>
              <w:pStyle w:val="TableCopy"/>
              <w:spacing w:before="0" w:after="0" w:line="240" w:lineRule="auto"/>
              <w:ind w:left="284" w:hanging="284"/>
            </w:pPr>
          </w:p>
          <w:p w14:paraId="1CC3F356" w14:textId="77777777" w:rsidR="002E21A8" w:rsidRDefault="002E21A8" w:rsidP="001D3C23">
            <w:pPr>
              <w:pStyle w:val="TableCopy"/>
              <w:spacing w:before="0" w:after="0" w:line="240" w:lineRule="auto"/>
              <w:ind w:left="284" w:hanging="284"/>
            </w:pPr>
          </w:p>
          <w:p w14:paraId="0EDC28DF" w14:textId="46CC0AB7" w:rsidR="00077D98" w:rsidRPr="009A2501" w:rsidRDefault="00077D98" w:rsidP="001D3C23">
            <w:pPr>
              <w:pStyle w:val="TableCopy"/>
              <w:spacing w:before="0" w:after="0" w:line="240" w:lineRule="auto"/>
              <w:ind w:left="284" w:hanging="284"/>
            </w:pPr>
          </w:p>
        </w:tc>
        <w:tc>
          <w:tcPr>
            <w:tcW w:w="459" w:type="pct"/>
          </w:tcPr>
          <w:p w14:paraId="2F18ACDC" w14:textId="22EAB142"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0AC3016"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8BDB6B9"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117C547"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1A8" w:rsidRPr="009A2501" w14:paraId="4CA3C5D1" w14:textId="77777777" w:rsidTr="004A56C4">
        <w:trPr>
          <w:trHeight w:val="482"/>
        </w:trPr>
        <w:tc>
          <w:tcPr>
            <w:tcW w:w="410" w:type="pct"/>
            <w:shd w:val="clear" w:color="auto" w:fill="006DA7"/>
          </w:tcPr>
          <w:p w14:paraId="2290E0C3" w14:textId="5C2F8A7B" w:rsidR="002E21A8" w:rsidRPr="00550984" w:rsidRDefault="002E21A8" w:rsidP="002E21A8">
            <w:pPr>
              <w:pStyle w:val="TableCopy"/>
              <w:rPr>
                <w:b/>
              </w:rPr>
            </w:pPr>
            <w:r w:rsidRPr="002E21A8">
              <w:rPr>
                <w:b/>
                <w:bCs/>
                <w:color w:val="FFFFFF" w:themeColor="background1"/>
                <w:sz w:val="22"/>
              </w:rPr>
              <w:lastRenderedPageBreak/>
              <w:t>Schedule 1:</w:t>
            </w:r>
          </w:p>
        </w:tc>
        <w:tc>
          <w:tcPr>
            <w:tcW w:w="1607" w:type="pct"/>
            <w:shd w:val="clear" w:color="auto" w:fill="006DA7"/>
          </w:tcPr>
          <w:p w14:paraId="2B0B504A" w14:textId="26E07F94" w:rsidR="002E21A8" w:rsidRPr="00177489" w:rsidRDefault="002E21A8" w:rsidP="002E21A8">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6C13EA3E" w14:textId="0D8B2404" w:rsidR="002E21A8" w:rsidRDefault="002E21A8" w:rsidP="002E21A8">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530E31AD" w14:textId="2DF1595D" w:rsidR="002E21A8" w:rsidRDefault="002E21A8" w:rsidP="002E21A8">
            <w:pPr>
              <w:pStyle w:val="TableCopy"/>
            </w:pPr>
            <w:r w:rsidRPr="002E21A8">
              <w:rPr>
                <w:b/>
                <w:bCs/>
                <w:color w:val="FFFFFF" w:themeColor="background1"/>
                <w:sz w:val="22"/>
              </w:rPr>
              <w:t>Medical Device Standards applied by manufacturer</w:t>
            </w:r>
          </w:p>
        </w:tc>
        <w:tc>
          <w:tcPr>
            <w:tcW w:w="856" w:type="pct"/>
            <w:shd w:val="clear" w:color="auto" w:fill="006DA7"/>
          </w:tcPr>
          <w:p w14:paraId="62949C14" w14:textId="1EFE0932" w:rsidR="002E21A8" w:rsidRDefault="002E21A8" w:rsidP="002E21A8">
            <w:pPr>
              <w:pStyle w:val="TableCopy"/>
            </w:pPr>
            <w:r w:rsidRPr="002E21A8">
              <w:rPr>
                <w:b/>
                <w:bCs/>
                <w:color w:val="FFFFFF" w:themeColor="background1"/>
                <w:sz w:val="22"/>
              </w:rPr>
              <w:t>Other standards or procedures applied by manufacturer</w:t>
            </w:r>
          </w:p>
        </w:tc>
        <w:tc>
          <w:tcPr>
            <w:tcW w:w="857" w:type="pct"/>
            <w:shd w:val="clear" w:color="auto" w:fill="006DA7"/>
          </w:tcPr>
          <w:p w14:paraId="7A348A1F" w14:textId="12B396CA" w:rsidR="002E21A8" w:rsidRDefault="002E21A8" w:rsidP="002E21A8">
            <w:pPr>
              <w:pStyle w:val="TableCopy"/>
            </w:pPr>
            <w:r w:rsidRPr="002E21A8">
              <w:rPr>
                <w:b/>
                <w:bCs/>
                <w:color w:val="FFFFFF" w:themeColor="background1"/>
                <w:sz w:val="22"/>
              </w:rPr>
              <w:t>Evidence of compliance or reason for non- applicability</w:t>
            </w:r>
          </w:p>
        </w:tc>
      </w:tr>
      <w:tr w:rsidR="002E21A8" w:rsidRPr="009A2501" w14:paraId="75EEA7AA" w14:textId="77777777" w:rsidTr="004A56C4">
        <w:trPr>
          <w:trHeight w:val="482"/>
        </w:trPr>
        <w:tc>
          <w:tcPr>
            <w:tcW w:w="410" w:type="pct"/>
            <w:shd w:val="clear" w:color="auto" w:fill="D2EDFF" w:themeFill="accent1" w:themeFillTint="1A"/>
          </w:tcPr>
          <w:p w14:paraId="00292705" w14:textId="0EAC6BC6" w:rsidR="002E21A8" w:rsidRPr="00550984" w:rsidRDefault="002E21A8" w:rsidP="002E21A8">
            <w:pPr>
              <w:pStyle w:val="TableCopy"/>
              <w:rPr>
                <w:b/>
              </w:rPr>
            </w:pPr>
            <w:r>
              <w:rPr>
                <w:b/>
              </w:rPr>
              <w:t xml:space="preserve">Part </w:t>
            </w:r>
            <w:r w:rsidRPr="00550984">
              <w:rPr>
                <w:b/>
              </w:rPr>
              <w:t>2.</w:t>
            </w:r>
          </w:p>
        </w:tc>
        <w:tc>
          <w:tcPr>
            <w:tcW w:w="4590" w:type="pct"/>
            <w:gridSpan w:val="5"/>
            <w:shd w:val="clear" w:color="auto" w:fill="D2EDFF" w:themeFill="accent1" w:themeFillTint="1A"/>
          </w:tcPr>
          <w:p w14:paraId="59ADA70E" w14:textId="37713FD6" w:rsidR="002E21A8" w:rsidRDefault="002E21A8" w:rsidP="002E21A8">
            <w:pPr>
              <w:pStyle w:val="TableCopy"/>
            </w:pPr>
            <w:r w:rsidRPr="00AD0047">
              <w:rPr>
                <w:b/>
              </w:rPr>
              <w:t>Principles about design and construction</w:t>
            </w:r>
          </w:p>
        </w:tc>
      </w:tr>
      <w:tr w:rsidR="00EA7E25" w:rsidRPr="009A2501" w14:paraId="103FE6DD" w14:textId="77777777" w:rsidTr="004A56C4">
        <w:trPr>
          <w:trHeight w:val="482"/>
        </w:trPr>
        <w:tc>
          <w:tcPr>
            <w:tcW w:w="410" w:type="pct"/>
          </w:tcPr>
          <w:p w14:paraId="015C19C7" w14:textId="77777777" w:rsidR="0015232F" w:rsidRPr="00550984" w:rsidRDefault="00D96C4D" w:rsidP="00881621">
            <w:pPr>
              <w:pStyle w:val="TableCopy"/>
              <w:rPr>
                <w:b/>
              </w:rPr>
            </w:pPr>
            <w:r w:rsidRPr="00550984">
              <w:rPr>
                <w:b/>
              </w:rPr>
              <w:t>9.2</w:t>
            </w:r>
          </w:p>
        </w:tc>
        <w:tc>
          <w:tcPr>
            <w:tcW w:w="1607" w:type="pct"/>
          </w:tcPr>
          <w:p w14:paraId="4555A7A8" w14:textId="77777777" w:rsidR="00440873" w:rsidRPr="00177489" w:rsidRDefault="00440873" w:rsidP="00802E58">
            <w:pPr>
              <w:pStyle w:val="TableCopy"/>
              <w:spacing w:before="0" w:after="0" w:line="240" w:lineRule="auto"/>
              <w:rPr>
                <w:b/>
              </w:rPr>
            </w:pPr>
            <w:r w:rsidRPr="00177489">
              <w:rPr>
                <w:b/>
              </w:rPr>
              <w:t>Minimisation of risks associated with use of medical devices</w:t>
            </w:r>
          </w:p>
          <w:p w14:paraId="020DB300" w14:textId="77777777" w:rsidR="00440873" w:rsidRDefault="00440873" w:rsidP="00802E58">
            <w:pPr>
              <w:pStyle w:val="TableCopy"/>
              <w:spacing w:before="0" w:after="0" w:line="240" w:lineRule="auto"/>
            </w:pPr>
            <w:r>
              <w:t>A medical device must be designed and produced in a way that ensures that, as far as practicable, the following risks are removed or minimised:</w:t>
            </w:r>
          </w:p>
          <w:p w14:paraId="6298B335" w14:textId="77777777" w:rsidR="00440873" w:rsidRDefault="00440873" w:rsidP="001D3C23">
            <w:pPr>
              <w:pStyle w:val="TableCopy"/>
              <w:spacing w:before="0" w:after="0" w:line="240" w:lineRule="auto"/>
              <w:ind w:left="284" w:hanging="284"/>
            </w:pPr>
            <w:r>
              <w:t xml:space="preserve">(a) the risk of injury arising from the physical features of the </w:t>
            </w:r>
            <w:proofErr w:type="gramStart"/>
            <w:r>
              <w:t>device;</w:t>
            </w:r>
            <w:proofErr w:type="gramEnd"/>
          </w:p>
          <w:p w14:paraId="171FD88B" w14:textId="77777777" w:rsidR="00440873" w:rsidRDefault="00440873" w:rsidP="001D3C23">
            <w:pPr>
              <w:pStyle w:val="TableCopy"/>
              <w:spacing w:before="0" w:after="0" w:line="240" w:lineRule="auto"/>
              <w:ind w:left="284" w:hanging="284"/>
            </w:pPr>
            <w:r>
              <w:t xml:space="preserve">(b) any risks associated with reasonably foreseeable environmental </w:t>
            </w:r>
            <w:proofErr w:type="gramStart"/>
            <w:r>
              <w:t>conditions;</w:t>
            </w:r>
            <w:proofErr w:type="gramEnd"/>
          </w:p>
          <w:p w14:paraId="3BC30046" w14:textId="77777777" w:rsidR="00440873" w:rsidRDefault="00440873" w:rsidP="001D3C23">
            <w:pPr>
              <w:pStyle w:val="TableCopy"/>
              <w:spacing w:before="0" w:after="0" w:line="240" w:lineRule="auto"/>
              <w:ind w:left="284" w:hanging="284"/>
            </w:pPr>
            <w:r>
              <w:t xml:space="preserve">(c) the risk of reciprocal interference involving other devices that are normally used in an investigation or treatment of the kind for which the device is intended to be </w:t>
            </w:r>
            <w:proofErr w:type="gramStart"/>
            <w:r>
              <w:t>used;</w:t>
            </w:r>
            <w:proofErr w:type="gramEnd"/>
          </w:p>
          <w:p w14:paraId="42EE449D" w14:textId="77777777" w:rsidR="00440873" w:rsidRDefault="00440873" w:rsidP="001D3C23">
            <w:pPr>
              <w:pStyle w:val="TableCopy"/>
              <w:spacing w:before="0" w:after="0" w:line="240" w:lineRule="auto"/>
              <w:ind w:left="284" w:hanging="284"/>
            </w:pPr>
            <w:r>
              <w:t xml:space="preserve">(d) any risks arising if maintenance or calibration of the device is not </w:t>
            </w:r>
            <w:proofErr w:type="gramStart"/>
            <w:r>
              <w:t>possible;</w:t>
            </w:r>
            <w:proofErr w:type="gramEnd"/>
          </w:p>
          <w:p w14:paraId="49CB03F1" w14:textId="77777777" w:rsidR="00440873" w:rsidRDefault="00440873" w:rsidP="001D3C23">
            <w:pPr>
              <w:pStyle w:val="TableCopy"/>
              <w:spacing w:before="0" w:after="0" w:line="240" w:lineRule="auto"/>
              <w:ind w:left="284" w:hanging="284"/>
            </w:pPr>
            <w:r>
              <w:t xml:space="preserve">(e) any risks associated with the ageing of materials used in the </w:t>
            </w:r>
            <w:proofErr w:type="gramStart"/>
            <w:r>
              <w:t>device;</w:t>
            </w:r>
            <w:proofErr w:type="gramEnd"/>
          </w:p>
          <w:p w14:paraId="0C630447" w14:textId="77777777" w:rsidR="00440873" w:rsidRDefault="00440873" w:rsidP="001D3C23">
            <w:pPr>
              <w:pStyle w:val="TableCopy"/>
              <w:spacing w:before="0" w:after="0" w:line="240" w:lineRule="auto"/>
              <w:ind w:left="284" w:hanging="284"/>
            </w:pPr>
            <w:r>
              <w:t xml:space="preserve">(f) any risks associated with the loss of accuracy of any measuring or control mechanism of the </w:t>
            </w:r>
            <w:proofErr w:type="gramStart"/>
            <w:r>
              <w:t>device;</w:t>
            </w:r>
            <w:proofErr w:type="gramEnd"/>
          </w:p>
          <w:p w14:paraId="4DA7D575" w14:textId="77777777" w:rsidR="00440873" w:rsidRDefault="00440873" w:rsidP="001D3C23">
            <w:pPr>
              <w:pStyle w:val="TableCopy"/>
              <w:spacing w:before="0" w:after="0" w:line="240" w:lineRule="auto"/>
              <w:ind w:left="284" w:hanging="284"/>
            </w:pPr>
            <w:r>
              <w:t xml:space="preserve">(g) the risk of fire or explosion occurring during normal use of the device, and in the event of a single fault condition, especially if the device is intended to be exposed to flammable substances or substances that can cause </w:t>
            </w:r>
            <w:proofErr w:type="gramStart"/>
            <w:r>
              <w:t>combustion;</w:t>
            </w:r>
            <w:proofErr w:type="gramEnd"/>
          </w:p>
          <w:p w14:paraId="3AB4D627" w14:textId="28B70DEB" w:rsidR="0015232F" w:rsidRPr="009A2501" w:rsidRDefault="00440873" w:rsidP="001D3C23">
            <w:pPr>
              <w:pStyle w:val="TableCopy"/>
              <w:spacing w:before="0" w:after="0" w:line="240" w:lineRule="auto"/>
              <w:ind w:left="284" w:hanging="284"/>
            </w:pPr>
            <w:r>
              <w:t>(h) the risks associated with disposal of any waste substances</w:t>
            </w:r>
            <w:r w:rsidR="00DF443C">
              <w:t>.</w:t>
            </w:r>
          </w:p>
        </w:tc>
        <w:tc>
          <w:tcPr>
            <w:tcW w:w="459" w:type="pct"/>
          </w:tcPr>
          <w:p w14:paraId="4688582E" w14:textId="42E010E5"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7ABB785"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1AC6F37"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F335B3D"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1A8" w:rsidRPr="00177489" w14:paraId="35096C8C" w14:textId="77777777" w:rsidTr="004A56C4">
        <w:trPr>
          <w:trHeight w:val="482"/>
        </w:trPr>
        <w:tc>
          <w:tcPr>
            <w:tcW w:w="410" w:type="pct"/>
            <w:shd w:val="clear" w:color="auto" w:fill="EFF4DF" w:themeFill="accent2" w:themeFillTint="33"/>
          </w:tcPr>
          <w:p w14:paraId="7E886C7F" w14:textId="77777777" w:rsidR="002E21A8" w:rsidRPr="00177489" w:rsidRDefault="002E21A8" w:rsidP="00881621">
            <w:pPr>
              <w:pStyle w:val="TableCopy"/>
              <w:rPr>
                <w:b/>
              </w:rPr>
            </w:pPr>
            <w:r w:rsidRPr="00177489">
              <w:rPr>
                <w:b/>
              </w:rPr>
              <w:t>10.</w:t>
            </w:r>
          </w:p>
        </w:tc>
        <w:tc>
          <w:tcPr>
            <w:tcW w:w="4590" w:type="pct"/>
            <w:gridSpan w:val="5"/>
            <w:shd w:val="clear" w:color="auto" w:fill="EFF4DF" w:themeFill="accent2" w:themeFillTint="33"/>
          </w:tcPr>
          <w:p w14:paraId="55623EA0" w14:textId="721FE7F9" w:rsidR="002E21A8" w:rsidRPr="00177489" w:rsidRDefault="002E21A8" w:rsidP="00881621">
            <w:pPr>
              <w:pStyle w:val="TableCopy"/>
              <w:rPr>
                <w:b/>
              </w:rPr>
            </w:pPr>
            <w:r w:rsidRPr="00177489">
              <w:rPr>
                <w:b/>
              </w:rPr>
              <w:t>Medical devices with a measuring function</w:t>
            </w:r>
          </w:p>
        </w:tc>
      </w:tr>
      <w:tr w:rsidR="00EA7E25" w:rsidRPr="009A2501" w14:paraId="4512058C" w14:textId="77777777" w:rsidTr="004A56C4">
        <w:trPr>
          <w:trHeight w:val="482"/>
        </w:trPr>
        <w:tc>
          <w:tcPr>
            <w:tcW w:w="410" w:type="pct"/>
          </w:tcPr>
          <w:p w14:paraId="45960A54" w14:textId="77777777" w:rsidR="0015232F" w:rsidRPr="00550984" w:rsidRDefault="0015232F" w:rsidP="00881621">
            <w:pPr>
              <w:pStyle w:val="TableCopy"/>
              <w:rPr>
                <w:b/>
              </w:rPr>
            </w:pPr>
          </w:p>
        </w:tc>
        <w:tc>
          <w:tcPr>
            <w:tcW w:w="1607" w:type="pct"/>
          </w:tcPr>
          <w:p w14:paraId="28171FB2" w14:textId="77777777" w:rsidR="00440873" w:rsidRDefault="00440873" w:rsidP="001D3C23">
            <w:pPr>
              <w:pStyle w:val="TableCopy"/>
              <w:spacing w:before="0" w:after="0" w:line="240" w:lineRule="auto"/>
              <w:ind w:left="284" w:hanging="284"/>
            </w:pPr>
            <w:r>
              <w:t>(1) A medical device that has a measuring function must be designed and produced in a way that ensures that the device provides accurate, precise and stable measurements within the limits indicated by the manufacturer and having regard to the intended purpose of the device.</w:t>
            </w:r>
          </w:p>
          <w:p w14:paraId="1A27A7B7" w14:textId="77777777" w:rsidR="00440873" w:rsidRDefault="00440873" w:rsidP="001D3C23">
            <w:pPr>
              <w:pStyle w:val="TableCopy"/>
              <w:spacing w:before="0" w:after="0" w:line="240" w:lineRule="auto"/>
              <w:ind w:left="284" w:hanging="284"/>
            </w:pPr>
            <w:r>
              <w:t>(2) The measurement, monitoring and display scale of the device must be designed and produced in accordance with ergonomic principles, having regard to the intended purpose of the device.</w:t>
            </w:r>
          </w:p>
          <w:p w14:paraId="4042A7D2" w14:textId="18C243DE" w:rsidR="0015232F" w:rsidRPr="009A2501" w:rsidRDefault="0015232F" w:rsidP="001D3C23">
            <w:pPr>
              <w:pStyle w:val="TableCopy"/>
              <w:spacing w:before="0" w:after="0" w:line="240" w:lineRule="auto"/>
              <w:ind w:left="568" w:hanging="284"/>
            </w:pPr>
          </w:p>
        </w:tc>
        <w:tc>
          <w:tcPr>
            <w:tcW w:w="459" w:type="pct"/>
          </w:tcPr>
          <w:p w14:paraId="582D0C56" w14:textId="7900E92A"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33F3268"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A7DA097"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00868E69"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342" w:rsidRPr="00177489" w14:paraId="0F476D48" w14:textId="77777777" w:rsidTr="004A56C4">
        <w:trPr>
          <w:trHeight w:val="482"/>
        </w:trPr>
        <w:tc>
          <w:tcPr>
            <w:tcW w:w="410" w:type="pct"/>
            <w:shd w:val="clear" w:color="auto" w:fill="006DA7"/>
          </w:tcPr>
          <w:p w14:paraId="16B07D8F" w14:textId="42A621C8" w:rsidR="000B5342" w:rsidRPr="00177489" w:rsidRDefault="000B5342" w:rsidP="000B5342">
            <w:pPr>
              <w:pStyle w:val="TableCopy"/>
              <w:rPr>
                <w:b/>
              </w:rPr>
            </w:pPr>
            <w:r w:rsidRPr="002E21A8">
              <w:rPr>
                <w:b/>
                <w:bCs/>
                <w:color w:val="FFFFFF" w:themeColor="background1"/>
                <w:sz w:val="22"/>
              </w:rPr>
              <w:lastRenderedPageBreak/>
              <w:t>Schedule 1:</w:t>
            </w:r>
          </w:p>
        </w:tc>
        <w:tc>
          <w:tcPr>
            <w:tcW w:w="1607" w:type="pct"/>
            <w:shd w:val="clear" w:color="auto" w:fill="006DA7"/>
          </w:tcPr>
          <w:p w14:paraId="0BCD996A" w14:textId="7A6ABBB6" w:rsidR="000B5342" w:rsidRPr="00177489" w:rsidRDefault="000B5342" w:rsidP="000B5342">
            <w:pPr>
              <w:pStyle w:val="TableCopy"/>
              <w:rPr>
                <w:b/>
              </w:rPr>
            </w:pPr>
            <w:r w:rsidRPr="002E21A8">
              <w:rPr>
                <w:b/>
                <w:bCs/>
                <w:color w:val="FFFFFF" w:themeColor="background1"/>
                <w:sz w:val="22"/>
              </w:rPr>
              <w:t>Requirement from the Regulations</w:t>
            </w:r>
          </w:p>
        </w:tc>
        <w:tc>
          <w:tcPr>
            <w:tcW w:w="459" w:type="pct"/>
            <w:shd w:val="clear" w:color="auto" w:fill="006DA7"/>
          </w:tcPr>
          <w:p w14:paraId="69832F67" w14:textId="6BB02EF3" w:rsidR="000B5342" w:rsidRPr="00177489" w:rsidRDefault="000B5342" w:rsidP="000B5342">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68BE6F96" w14:textId="6106079A" w:rsidR="000B5342" w:rsidRPr="00177489" w:rsidRDefault="000B5342" w:rsidP="000B5342">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6CCBC048" w14:textId="3F5E8B5E" w:rsidR="000B5342" w:rsidRPr="00177489" w:rsidRDefault="000B5342" w:rsidP="000B5342">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5F9C6E7C" w14:textId="2915689F" w:rsidR="000B5342" w:rsidRPr="00177489" w:rsidRDefault="000B5342" w:rsidP="000B5342">
            <w:pPr>
              <w:pStyle w:val="TableCopy"/>
              <w:rPr>
                <w:b/>
              </w:rPr>
            </w:pPr>
            <w:r w:rsidRPr="002E21A8">
              <w:rPr>
                <w:b/>
                <w:bCs/>
                <w:color w:val="FFFFFF" w:themeColor="background1"/>
                <w:sz w:val="22"/>
              </w:rPr>
              <w:t>Evidence of compliance or reason for non- applicability</w:t>
            </w:r>
          </w:p>
        </w:tc>
      </w:tr>
      <w:tr w:rsidR="000B5342" w:rsidRPr="00177489" w14:paraId="30E79937" w14:textId="77777777" w:rsidTr="004A56C4">
        <w:trPr>
          <w:trHeight w:val="482"/>
        </w:trPr>
        <w:tc>
          <w:tcPr>
            <w:tcW w:w="410" w:type="pct"/>
            <w:shd w:val="clear" w:color="auto" w:fill="D2EDFF" w:themeFill="accent1" w:themeFillTint="1A"/>
          </w:tcPr>
          <w:p w14:paraId="430BD4C3" w14:textId="355B5C93" w:rsidR="000B5342" w:rsidRPr="00177489" w:rsidRDefault="000B5342" w:rsidP="000B5342">
            <w:pPr>
              <w:pStyle w:val="TableCopy"/>
              <w:rPr>
                <w:b/>
              </w:rPr>
            </w:pPr>
            <w:r>
              <w:rPr>
                <w:b/>
              </w:rPr>
              <w:t xml:space="preserve">Part </w:t>
            </w:r>
            <w:r w:rsidRPr="00550984">
              <w:rPr>
                <w:b/>
              </w:rPr>
              <w:t>2.</w:t>
            </w:r>
          </w:p>
        </w:tc>
        <w:tc>
          <w:tcPr>
            <w:tcW w:w="4590" w:type="pct"/>
            <w:gridSpan w:val="5"/>
            <w:shd w:val="clear" w:color="auto" w:fill="D2EDFF" w:themeFill="accent1" w:themeFillTint="1A"/>
          </w:tcPr>
          <w:p w14:paraId="420ABC53" w14:textId="6D3DF0B2" w:rsidR="000B5342" w:rsidRPr="00177489" w:rsidRDefault="000B5342" w:rsidP="000B5342">
            <w:pPr>
              <w:pStyle w:val="TableCopy"/>
              <w:rPr>
                <w:b/>
              </w:rPr>
            </w:pPr>
            <w:r w:rsidRPr="00AD0047">
              <w:rPr>
                <w:b/>
              </w:rPr>
              <w:t>Principles about design and construction</w:t>
            </w:r>
          </w:p>
        </w:tc>
      </w:tr>
      <w:tr w:rsidR="000B5342" w:rsidRPr="00177489" w14:paraId="5E6F9C4B" w14:textId="77777777" w:rsidTr="004A56C4">
        <w:trPr>
          <w:trHeight w:val="482"/>
        </w:trPr>
        <w:tc>
          <w:tcPr>
            <w:tcW w:w="410" w:type="pct"/>
          </w:tcPr>
          <w:p w14:paraId="2E3A7C9E" w14:textId="77777777" w:rsidR="000B5342" w:rsidRPr="00177489" w:rsidRDefault="000B5342" w:rsidP="00881621">
            <w:pPr>
              <w:pStyle w:val="TableCopy"/>
              <w:rPr>
                <w:b/>
              </w:rPr>
            </w:pPr>
          </w:p>
        </w:tc>
        <w:tc>
          <w:tcPr>
            <w:tcW w:w="1607" w:type="pct"/>
          </w:tcPr>
          <w:p w14:paraId="4FB99621" w14:textId="77777777" w:rsidR="000B5342" w:rsidRPr="003F2A44" w:rsidRDefault="000B5342" w:rsidP="000B5342">
            <w:pPr>
              <w:pStyle w:val="TableCopy"/>
            </w:pPr>
            <w:r w:rsidRPr="003F2A44">
              <w:t>(3) The measurements made by the device must be expressed:</w:t>
            </w:r>
          </w:p>
          <w:p w14:paraId="1DC154B2" w14:textId="77777777" w:rsidR="000B5342" w:rsidRPr="003F2A44" w:rsidRDefault="000B5342" w:rsidP="000B5342">
            <w:pPr>
              <w:pStyle w:val="TableCopy"/>
            </w:pPr>
            <w:r w:rsidRPr="003F2A44">
              <w:t>(a) in Australian legal units of measurement; or</w:t>
            </w:r>
          </w:p>
          <w:p w14:paraId="14CB903E" w14:textId="1CDAE8F0" w:rsidR="000B5342" w:rsidRPr="00177489" w:rsidRDefault="000B5342" w:rsidP="000B5342">
            <w:pPr>
              <w:pStyle w:val="TableCopy"/>
              <w:rPr>
                <w:b/>
              </w:rPr>
            </w:pPr>
            <w:r w:rsidRPr="003F2A44">
              <w:t xml:space="preserve">(b) if the device measures a physical quantity for which no Australian legal unit of measurement has been prescribed under the National Measurement Act 1960, in units approved by the Secretary for the </w:t>
            </w:r>
            <w:proofErr w:type="gramStart"/>
            <w:r w:rsidRPr="003F2A44">
              <w:t>particular device</w:t>
            </w:r>
            <w:proofErr w:type="gramEnd"/>
            <w:r w:rsidRPr="003F2A44">
              <w:t>.</w:t>
            </w:r>
          </w:p>
        </w:tc>
        <w:tc>
          <w:tcPr>
            <w:tcW w:w="459" w:type="pct"/>
          </w:tcPr>
          <w:p w14:paraId="60696201" w14:textId="2194546C" w:rsidR="000B5342" w:rsidRPr="00177489" w:rsidRDefault="000B5342" w:rsidP="00881621">
            <w:pPr>
              <w:pStyle w:val="TableCopy"/>
              <w:rPr>
                <w:b/>
              </w:rPr>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5E1A524" w14:textId="0B3C6255" w:rsidR="000B5342" w:rsidRPr="00177489" w:rsidRDefault="000B5342" w:rsidP="00881621">
            <w:pPr>
              <w:pStyle w:val="TableCopy"/>
              <w:rPr>
                <w:b/>
              </w:rPr>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C893BAD" w14:textId="674B4D03" w:rsidR="000B5342" w:rsidRPr="00177489" w:rsidRDefault="000B5342" w:rsidP="00881621">
            <w:pPr>
              <w:pStyle w:val="TableCopy"/>
              <w:rPr>
                <w:b/>
              </w:rPr>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7C367BD" w14:textId="2C273C24" w:rsidR="000B5342" w:rsidRPr="00177489" w:rsidRDefault="000B5342" w:rsidP="00881621">
            <w:pPr>
              <w:pStyle w:val="TableCopy"/>
              <w:rPr>
                <w:b/>
              </w:rPr>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342" w:rsidRPr="00177489" w14:paraId="54B50449" w14:textId="77777777" w:rsidTr="004A56C4">
        <w:trPr>
          <w:trHeight w:val="482"/>
        </w:trPr>
        <w:tc>
          <w:tcPr>
            <w:tcW w:w="410" w:type="pct"/>
            <w:shd w:val="clear" w:color="auto" w:fill="EFF4DF" w:themeFill="accent2" w:themeFillTint="33"/>
          </w:tcPr>
          <w:p w14:paraId="5F6B9690" w14:textId="77777777" w:rsidR="000B5342" w:rsidRPr="00177489" w:rsidRDefault="000B5342" w:rsidP="00881621">
            <w:pPr>
              <w:pStyle w:val="TableCopy"/>
              <w:rPr>
                <w:b/>
              </w:rPr>
            </w:pPr>
            <w:r w:rsidRPr="00177489">
              <w:rPr>
                <w:b/>
              </w:rPr>
              <w:t>11.</w:t>
            </w:r>
          </w:p>
        </w:tc>
        <w:tc>
          <w:tcPr>
            <w:tcW w:w="4590" w:type="pct"/>
            <w:gridSpan w:val="5"/>
            <w:shd w:val="clear" w:color="auto" w:fill="EFF4DF" w:themeFill="accent2" w:themeFillTint="33"/>
          </w:tcPr>
          <w:p w14:paraId="29CDBC14" w14:textId="2A42B1C2" w:rsidR="000B5342" w:rsidRPr="00177489" w:rsidRDefault="000B5342" w:rsidP="00881621">
            <w:pPr>
              <w:pStyle w:val="TableCopy"/>
              <w:rPr>
                <w:b/>
              </w:rPr>
            </w:pPr>
            <w:r w:rsidRPr="00177489">
              <w:rPr>
                <w:b/>
              </w:rPr>
              <w:t>Protection against radiation</w:t>
            </w:r>
          </w:p>
        </w:tc>
      </w:tr>
      <w:tr w:rsidR="00EA7E25" w:rsidRPr="009A2501" w14:paraId="07B7B6F6" w14:textId="77777777" w:rsidTr="004A56C4">
        <w:trPr>
          <w:trHeight w:val="482"/>
        </w:trPr>
        <w:tc>
          <w:tcPr>
            <w:tcW w:w="410" w:type="pct"/>
          </w:tcPr>
          <w:p w14:paraId="3F724720" w14:textId="77777777" w:rsidR="0015232F" w:rsidRPr="00550984" w:rsidRDefault="00D96C4D" w:rsidP="00881621">
            <w:pPr>
              <w:pStyle w:val="TableCopy"/>
              <w:rPr>
                <w:b/>
              </w:rPr>
            </w:pPr>
            <w:r w:rsidRPr="00550984">
              <w:rPr>
                <w:b/>
              </w:rPr>
              <w:t>11.1</w:t>
            </w:r>
          </w:p>
        </w:tc>
        <w:tc>
          <w:tcPr>
            <w:tcW w:w="1607" w:type="pct"/>
          </w:tcPr>
          <w:p w14:paraId="1E1F71F7" w14:textId="77777777" w:rsidR="00440873" w:rsidRPr="00177489" w:rsidRDefault="00440873" w:rsidP="00802E58">
            <w:pPr>
              <w:pStyle w:val="TableCopy"/>
              <w:spacing w:before="0" w:after="0" w:line="240" w:lineRule="auto"/>
              <w:rPr>
                <w:b/>
              </w:rPr>
            </w:pPr>
            <w:r w:rsidRPr="00177489">
              <w:rPr>
                <w:b/>
              </w:rPr>
              <w:t>Minimisation of exposure to radiation</w:t>
            </w:r>
          </w:p>
          <w:p w14:paraId="3763D451" w14:textId="4B4AE659" w:rsidR="0015232F" w:rsidRPr="009A2501" w:rsidRDefault="00440873" w:rsidP="00802E58">
            <w:pPr>
              <w:pStyle w:val="TableCopy"/>
              <w:spacing w:before="0" w:after="0" w:line="240" w:lineRule="auto"/>
            </w:pPr>
            <w:r>
              <w:t>A medical device must be designed and produced in a way that ensures that the exposure of a patient, the user, or any other person, to radiation is minimised, having regard to the levels of radiation required to enable the device to perform its therapeutic and diagnostic functions and the intended purpose of the device</w:t>
            </w:r>
            <w:r w:rsidR="00DF443C">
              <w:t>.</w:t>
            </w:r>
          </w:p>
        </w:tc>
        <w:tc>
          <w:tcPr>
            <w:tcW w:w="459" w:type="pct"/>
          </w:tcPr>
          <w:p w14:paraId="0BD4FB20" w14:textId="78D8DDAA"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04B2A9FC"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52FD43B"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6EDB14E"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41F8C752" w14:textId="77777777" w:rsidTr="004A56C4">
        <w:trPr>
          <w:trHeight w:val="482"/>
        </w:trPr>
        <w:tc>
          <w:tcPr>
            <w:tcW w:w="410" w:type="pct"/>
          </w:tcPr>
          <w:p w14:paraId="2DF2A2A2" w14:textId="77777777" w:rsidR="0015232F" w:rsidRPr="00550984" w:rsidRDefault="00D96C4D" w:rsidP="00881621">
            <w:pPr>
              <w:pStyle w:val="TableCopy"/>
              <w:rPr>
                <w:b/>
              </w:rPr>
            </w:pPr>
            <w:r w:rsidRPr="00550984">
              <w:rPr>
                <w:b/>
              </w:rPr>
              <w:t>11.2</w:t>
            </w:r>
          </w:p>
        </w:tc>
        <w:tc>
          <w:tcPr>
            <w:tcW w:w="1607" w:type="pct"/>
          </w:tcPr>
          <w:p w14:paraId="5055DB38" w14:textId="77777777" w:rsidR="00440873" w:rsidRPr="00177489" w:rsidRDefault="00440873" w:rsidP="00802E58">
            <w:pPr>
              <w:pStyle w:val="TableCopy"/>
              <w:spacing w:before="0" w:after="0" w:line="240" w:lineRule="auto"/>
              <w:rPr>
                <w:b/>
              </w:rPr>
            </w:pPr>
            <w:r w:rsidRPr="00177489">
              <w:rPr>
                <w:b/>
              </w:rPr>
              <w:t>Medical devices intended to emit radiation</w:t>
            </w:r>
          </w:p>
          <w:p w14:paraId="08C7E04B" w14:textId="77777777" w:rsidR="00440873" w:rsidRDefault="00440873" w:rsidP="001D3C23">
            <w:pPr>
              <w:pStyle w:val="TableCopy"/>
              <w:spacing w:before="0" w:after="0" w:line="240" w:lineRule="auto"/>
              <w:ind w:left="284" w:hanging="284"/>
            </w:pPr>
            <w:r>
              <w:t>(1) This clause applies in relation to a medical device that is intended by a manufacturer to emit hazardous levels of visible or invisible radiation because the emission is necessary for a specific medical purpose, the benefit of which is considered to outweigh the risks inherent in the emission.</w:t>
            </w:r>
          </w:p>
          <w:p w14:paraId="76F454C4" w14:textId="77777777" w:rsidR="00440873" w:rsidRDefault="00440873" w:rsidP="001D3C23">
            <w:pPr>
              <w:pStyle w:val="TableCopy"/>
              <w:spacing w:before="0" w:after="0" w:line="240" w:lineRule="auto"/>
              <w:ind w:left="284" w:hanging="284"/>
            </w:pPr>
            <w:r>
              <w:t>(2) The device must be designed and produced in a way that ensures that the user can control the level of the emission.</w:t>
            </w:r>
          </w:p>
          <w:p w14:paraId="1664D3E6" w14:textId="77777777" w:rsidR="00440873" w:rsidRDefault="00440873" w:rsidP="001D3C23">
            <w:pPr>
              <w:pStyle w:val="TableCopy"/>
              <w:spacing w:before="0" w:after="0" w:line="240" w:lineRule="auto"/>
              <w:ind w:left="284" w:hanging="284"/>
            </w:pPr>
            <w:r>
              <w:t>(3) The device must be designed and produced in a way that ensures the reproducibility and tolerance of relevant variable parameters.</w:t>
            </w:r>
          </w:p>
          <w:p w14:paraId="3521D939" w14:textId="00AA300A" w:rsidR="0015232F" w:rsidRPr="009A2501" w:rsidRDefault="00440873" w:rsidP="001D3C23">
            <w:pPr>
              <w:pStyle w:val="TableCopy"/>
              <w:spacing w:before="0" w:after="0" w:line="240" w:lineRule="auto"/>
              <w:ind w:left="284" w:hanging="284"/>
            </w:pPr>
            <w:r>
              <w:t>(4) If practicable, the device must be fitted with a visual indicator or an audible warning, or both, that operates if potentially hazardous levels of radiation are emitted</w:t>
            </w:r>
            <w:r w:rsidR="00093102">
              <w:t>.</w:t>
            </w:r>
          </w:p>
        </w:tc>
        <w:tc>
          <w:tcPr>
            <w:tcW w:w="459" w:type="pct"/>
          </w:tcPr>
          <w:p w14:paraId="6E974229" w14:textId="16DF2257"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BD212A9"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0522A94D"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DC5A287"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342" w:rsidRPr="009A2501" w14:paraId="42614B3F" w14:textId="77777777" w:rsidTr="004A56C4">
        <w:trPr>
          <w:trHeight w:val="482"/>
        </w:trPr>
        <w:tc>
          <w:tcPr>
            <w:tcW w:w="410" w:type="pct"/>
            <w:shd w:val="clear" w:color="auto" w:fill="006DA7"/>
          </w:tcPr>
          <w:p w14:paraId="6D432BD2" w14:textId="2F9A8F1A" w:rsidR="000B5342" w:rsidRPr="00550984" w:rsidRDefault="000B5342" w:rsidP="000B5342">
            <w:pPr>
              <w:pStyle w:val="TableCopy"/>
              <w:rPr>
                <w:b/>
              </w:rPr>
            </w:pPr>
            <w:r w:rsidRPr="002E21A8">
              <w:rPr>
                <w:b/>
                <w:bCs/>
                <w:color w:val="FFFFFF" w:themeColor="background1"/>
                <w:sz w:val="22"/>
              </w:rPr>
              <w:lastRenderedPageBreak/>
              <w:t>Schedule 1:</w:t>
            </w:r>
          </w:p>
        </w:tc>
        <w:tc>
          <w:tcPr>
            <w:tcW w:w="1607" w:type="pct"/>
            <w:shd w:val="clear" w:color="auto" w:fill="006DA7"/>
          </w:tcPr>
          <w:p w14:paraId="44F51B9D" w14:textId="5770A89E" w:rsidR="000B5342" w:rsidRPr="00177489" w:rsidRDefault="000B5342" w:rsidP="000B5342">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0A31277C" w14:textId="18019CE1" w:rsidR="000B5342" w:rsidRDefault="000B5342" w:rsidP="000B5342">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1AC48489" w14:textId="10EC114C" w:rsidR="000B5342" w:rsidRDefault="000B5342" w:rsidP="000B5342">
            <w:pPr>
              <w:pStyle w:val="TableCopy"/>
            </w:pPr>
            <w:r w:rsidRPr="002E21A8">
              <w:rPr>
                <w:b/>
                <w:bCs/>
                <w:color w:val="FFFFFF" w:themeColor="background1"/>
                <w:sz w:val="22"/>
              </w:rPr>
              <w:t>Medical Device Standards applied by manufacturer</w:t>
            </w:r>
          </w:p>
        </w:tc>
        <w:tc>
          <w:tcPr>
            <w:tcW w:w="856" w:type="pct"/>
            <w:shd w:val="clear" w:color="auto" w:fill="006DA7"/>
          </w:tcPr>
          <w:p w14:paraId="001D3000" w14:textId="4B6054DE" w:rsidR="000B5342" w:rsidRDefault="000B5342" w:rsidP="000B5342">
            <w:pPr>
              <w:pStyle w:val="TableCopy"/>
            </w:pPr>
            <w:r w:rsidRPr="002E21A8">
              <w:rPr>
                <w:b/>
                <w:bCs/>
                <w:color w:val="FFFFFF" w:themeColor="background1"/>
                <w:sz w:val="22"/>
              </w:rPr>
              <w:t>Other standards or procedures applied by manufacturer</w:t>
            </w:r>
          </w:p>
        </w:tc>
        <w:tc>
          <w:tcPr>
            <w:tcW w:w="857" w:type="pct"/>
            <w:shd w:val="clear" w:color="auto" w:fill="006DA7"/>
          </w:tcPr>
          <w:p w14:paraId="7AC71443" w14:textId="49A4B4B2" w:rsidR="000B5342" w:rsidRDefault="000B5342" w:rsidP="000B5342">
            <w:pPr>
              <w:pStyle w:val="TableCopy"/>
            </w:pPr>
            <w:r w:rsidRPr="002E21A8">
              <w:rPr>
                <w:b/>
                <w:bCs/>
                <w:color w:val="FFFFFF" w:themeColor="background1"/>
                <w:sz w:val="22"/>
              </w:rPr>
              <w:t>Evidence of compliance or reason for non- applicability</w:t>
            </w:r>
          </w:p>
        </w:tc>
      </w:tr>
      <w:tr w:rsidR="000B5342" w:rsidRPr="009A2501" w14:paraId="41D7EBB3" w14:textId="77777777" w:rsidTr="004A56C4">
        <w:trPr>
          <w:trHeight w:val="482"/>
        </w:trPr>
        <w:tc>
          <w:tcPr>
            <w:tcW w:w="410" w:type="pct"/>
            <w:shd w:val="clear" w:color="auto" w:fill="D2EDFF" w:themeFill="accent1" w:themeFillTint="1A"/>
          </w:tcPr>
          <w:p w14:paraId="3F9E88E0" w14:textId="4EB4E7A8" w:rsidR="000B5342" w:rsidRPr="00550984" w:rsidRDefault="000B5342" w:rsidP="000B5342">
            <w:pPr>
              <w:pStyle w:val="TableCopy"/>
              <w:rPr>
                <w:b/>
              </w:rPr>
            </w:pPr>
            <w:r>
              <w:rPr>
                <w:b/>
              </w:rPr>
              <w:t xml:space="preserve">Part </w:t>
            </w:r>
            <w:r w:rsidRPr="00550984">
              <w:rPr>
                <w:b/>
              </w:rPr>
              <w:t>2.</w:t>
            </w:r>
          </w:p>
        </w:tc>
        <w:tc>
          <w:tcPr>
            <w:tcW w:w="4590" w:type="pct"/>
            <w:gridSpan w:val="5"/>
            <w:shd w:val="clear" w:color="auto" w:fill="D2EDFF" w:themeFill="accent1" w:themeFillTint="1A"/>
          </w:tcPr>
          <w:p w14:paraId="6C70E396" w14:textId="35F738FA" w:rsidR="000B5342" w:rsidRDefault="000B5342" w:rsidP="000B5342">
            <w:pPr>
              <w:pStyle w:val="TableCopy"/>
            </w:pPr>
            <w:r w:rsidRPr="00AD0047">
              <w:rPr>
                <w:b/>
              </w:rPr>
              <w:t>Principles about design and construction</w:t>
            </w:r>
          </w:p>
        </w:tc>
      </w:tr>
      <w:tr w:rsidR="00EA7E25" w:rsidRPr="009A2501" w14:paraId="2564CAC9" w14:textId="77777777" w:rsidTr="004A56C4">
        <w:trPr>
          <w:trHeight w:val="482"/>
        </w:trPr>
        <w:tc>
          <w:tcPr>
            <w:tcW w:w="410" w:type="pct"/>
          </w:tcPr>
          <w:p w14:paraId="00036A10" w14:textId="77777777" w:rsidR="0015232F" w:rsidRPr="00550984" w:rsidRDefault="00D96C4D" w:rsidP="00881621">
            <w:pPr>
              <w:pStyle w:val="TableCopy"/>
              <w:rPr>
                <w:b/>
              </w:rPr>
            </w:pPr>
            <w:r w:rsidRPr="00550984">
              <w:rPr>
                <w:b/>
              </w:rPr>
              <w:t>11.3</w:t>
            </w:r>
          </w:p>
        </w:tc>
        <w:tc>
          <w:tcPr>
            <w:tcW w:w="1607" w:type="pct"/>
          </w:tcPr>
          <w:p w14:paraId="1E08900D" w14:textId="77777777" w:rsidR="00440873" w:rsidRPr="00177489" w:rsidRDefault="00440873" w:rsidP="00802E58">
            <w:pPr>
              <w:pStyle w:val="TableCopy"/>
              <w:spacing w:before="0" w:after="0" w:line="240" w:lineRule="auto"/>
              <w:rPr>
                <w:b/>
              </w:rPr>
            </w:pPr>
            <w:r w:rsidRPr="00177489">
              <w:rPr>
                <w:b/>
              </w:rPr>
              <w:t>Minimisation of exposure to unintended radiation</w:t>
            </w:r>
          </w:p>
          <w:p w14:paraId="498B0AF4" w14:textId="1BFC2C45" w:rsidR="0015232F" w:rsidRPr="009A2501" w:rsidRDefault="00440873" w:rsidP="00802E58">
            <w:pPr>
              <w:pStyle w:val="TableCopy"/>
              <w:spacing w:before="0" w:after="0" w:line="240" w:lineRule="auto"/>
            </w:pPr>
            <w:r>
              <w:t xml:space="preserve">A medical device must be designed and produced in a way that ensures that the exposure of a patient, the user, or any other person, to the emission of unintended, </w:t>
            </w:r>
            <w:proofErr w:type="gramStart"/>
            <w:r>
              <w:t>stray</w:t>
            </w:r>
            <w:proofErr w:type="gramEnd"/>
            <w:r>
              <w:t xml:space="preserve"> or scattered radiation is minimised</w:t>
            </w:r>
            <w:r w:rsidR="00093102">
              <w:t>.</w:t>
            </w:r>
          </w:p>
        </w:tc>
        <w:tc>
          <w:tcPr>
            <w:tcW w:w="459" w:type="pct"/>
          </w:tcPr>
          <w:p w14:paraId="76301E32" w14:textId="153C7C03"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F036DBC"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1958BA8"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11B7503"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62DCE167" w14:textId="77777777" w:rsidTr="004A56C4">
        <w:trPr>
          <w:trHeight w:val="482"/>
        </w:trPr>
        <w:tc>
          <w:tcPr>
            <w:tcW w:w="410" w:type="pct"/>
          </w:tcPr>
          <w:p w14:paraId="26C43A91" w14:textId="77777777" w:rsidR="0015232F" w:rsidRPr="00550984" w:rsidRDefault="00D96C4D" w:rsidP="00881621">
            <w:pPr>
              <w:pStyle w:val="TableCopy"/>
              <w:rPr>
                <w:b/>
              </w:rPr>
            </w:pPr>
            <w:r w:rsidRPr="00550984">
              <w:rPr>
                <w:b/>
              </w:rPr>
              <w:t>11.4</w:t>
            </w:r>
          </w:p>
        </w:tc>
        <w:tc>
          <w:tcPr>
            <w:tcW w:w="1607" w:type="pct"/>
          </w:tcPr>
          <w:p w14:paraId="51079355" w14:textId="77777777" w:rsidR="00440873" w:rsidRPr="00177489" w:rsidRDefault="00440873" w:rsidP="00802E58">
            <w:pPr>
              <w:pStyle w:val="TableCopy"/>
              <w:spacing w:before="0" w:after="0" w:line="240" w:lineRule="auto"/>
              <w:rPr>
                <w:b/>
              </w:rPr>
            </w:pPr>
            <w:r w:rsidRPr="00177489">
              <w:rPr>
                <w:b/>
              </w:rPr>
              <w:t>Operating instructions</w:t>
            </w:r>
          </w:p>
          <w:p w14:paraId="2AAC08BC" w14:textId="77777777" w:rsidR="00440873" w:rsidRDefault="00440873" w:rsidP="00802E58">
            <w:pPr>
              <w:pStyle w:val="TableCopy"/>
              <w:spacing w:before="0" w:after="0" w:line="240" w:lineRule="auto"/>
            </w:pPr>
            <w:r>
              <w:t>The operating instructions for a medical device that emits radiation must include detailed information about the following matters:</w:t>
            </w:r>
          </w:p>
          <w:p w14:paraId="24D7DA82" w14:textId="77777777" w:rsidR="00440873" w:rsidRDefault="00440873" w:rsidP="001D3C23">
            <w:pPr>
              <w:pStyle w:val="TableCopy"/>
              <w:spacing w:before="0" w:after="0" w:line="240" w:lineRule="auto"/>
              <w:ind w:left="284" w:hanging="284"/>
            </w:pPr>
            <w:r>
              <w:t xml:space="preserve">(a) the nature of the radiation </w:t>
            </w:r>
            <w:proofErr w:type="gramStart"/>
            <w:r>
              <w:t>emitted;</w:t>
            </w:r>
            <w:proofErr w:type="gramEnd"/>
          </w:p>
          <w:p w14:paraId="07E66846" w14:textId="77777777" w:rsidR="00440873" w:rsidRDefault="00440873" w:rsidP="001D3C23">
            <w:pPr>
              <w:pStyle w:val="TableCopy"/>
              <w:spacing w:before="0" w:after="0" w:line="240" w:lineRule="auto"/>
              <w:ind w:left="284" w:hanging="284"/>
            </w:pPr>
            <w:r>
              <w:t xml:space="preserve">(b) the means by which patients and users can be protected from the </w:t>
            </w:r>
            <w:proofErr w:type="gramStart"/>
            <w:r>
              <w:t>radiation;</w:t>
            </w:r>
            <w:proofErr w:type="gramEnd"/>
          </w:p>
          <w:p w14:paraId="2D3AFE01" w14:textId="77777777" w:rsidR="00440873" w:rsidRDefault="00440873" w:rsidP="001D3C23">
            <w:pPr>
              <w:pStyle w:val="TableCopy"/>
              <w:spacing w:before="0" w:after="0" w:line="240" w:lineRule="auto"/>
              <w:ind w:left="284" w:hanging="284"/>
            </w:pPr>
            <w:r>
              <w:t xml:space="preserve">(c) ways to avoid misusing the </w:t>
            </w:r>
            <w:proofErr w:type="gramStart"/>
            <w:r>
              <w:t>device;</w:t>
            </w:r>
            <w:proofErr w:type="gramEnd"/>
          </w:p>
          <w:p w14:paraId="4B2F2529" w14:textId="6E586B7E" w:rsidR="0015232F" w:rsidRPr="009A2501" w:rsidRDefault="00440873" w:rsidP="001D3C23">
            <w:pPr>
              <w:pStyle w:val="TableCopy"/>
              <w:spacing w:before="0" w:after="0" w:line="240" w:lineRule="auto"/>
              <w:ind w:left="284" w:hanging="284"/>
            </w:pPr>
            <w:r>
              <w:t>(d) ways to eliminate any risks inherent in the installation of the device</w:t>
            </w:r>
            <w:r w:rsidR="00093102">
              <w:t>.</w:t>
            </w:r>
          </w:p>
        </w:tc>
        <w:tc>
          <w:tcPr>
            <w:tcW w:w="459" w:type="pct"/>
          </w:tcPr>
          <w:p w14:paraId="6AB16398" w14:textId="0F95BE52"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246A5EC" w14:textId="77777777" w:rsidR="0015232F" w:rsidRPr="009A2501" w:rsidRDefault="00976AF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B581132"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C98896C"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3CF1230D" w14:textId="77777777" w:rsidTr="004A56C4">
        <w:trPr>
          <w:trHeight w:val="482"/>
        </w:trPr>
        <w:tc>
          <w:tcPr>
            <w:tcW w:w="410" w:type="pct"/>
          </w:tcPr>
          <w:p w14:paraId="4EC01F35" w14:textId="77777777" w:rsidR="0015232F" w:rsidRPr="00550984" w:rsidRDefault="00D96C4D" w:rsidP="00881621">
            <w:pPr>
              <w:pStyle w:val="TableCopy"/>
              <w:rPr>
                <w:b/>
              </w:rPr>
            </w:pPr>
            <w:r w:rsidRPr="00550984">
              <w:rPr>
                <w:b/>
              </w:rPr>
              <w:t>11.5</w:t>
            </w:r>
          </w:p>
        </w:tc>
        <w:tc>
          <w:tcPr>
            <w:tcW w:w="1607" w:type="pct"/>
          </w:tcPr>
          <w:p w14:paraId="3B7A1895" w14:textId="77777777" w:rsidR="00440873" w:rsidRPr="00177489" w:rsidRDefault="00440873" w:rsidP="00802E58">
            <w:pPr>
              <w:pStyle w:val="TableCopy"/>
              <w:spacing w:before="0" w:after="0" w:line="240" w:lineRule="auto"/>
              <w:rPr>
                <w:b/>
              </w:rPr>
            </w:pPr>
            <w:r w:rsidRPr="00177489">
              <w:rPr>
                <w:b/>
              </w:rPr>
              <w:t>Medical devices intended to emit ionising radiation – additional requirements</w:t>
            </w:r>
          </w:p>
          <w:p w14:paraId="560DEE49" w14:textId="77777777" w:rsidR="00440873" w:rsidRDefault="00440873" w:rsidP="001D3C23">
            <w:pPr>
              <w:pStyle w:val="TableCopy"/>
              <w:spacing w:before="0" w:after="0" w:line="240" w:lineRule="auto"/>
              <w:ind w:left="284" w:hanging="284"/>
            </w:pPr>
            <w:r>
              <w:t>(1) This clause applies, in addition to clauses 11.1 to 11.4, in relation to a medical device that is intended by the manufacturer to emit ionising radiation.</w:t>
            </w:r>
          </w:p>
          <w:p w14:paraId="6F7B3E68" w14:textId="77777777" w:rsidR="00440873" w:rsidRDefault="00440873" w:rsidP="001D3C23">
            <w:pPr>
              <w:pStyle w:val="TableCopy"/>
              <w:spacing w:before="0" w:after="0" w:line="240" w:lineRule="auto"/>
              <w:ind w:left="284" w:hanging="284"/>
            </w:pPr>
            <w:r>
              <w:t>(2) The device must be designed and produced in a way that ensures that, if practicable, the quantity, geometry and energy distribution (or quality) of radiation emitted can be controlled and varied, having regard to the intended purpose of the device.</w:t>
            </w:r>
          </w:p>
          <w:p w14:paraId="66161E74" w14:textId="77777777" w:rsidR="00440873" w:rsidRDefault="00440873" w:rsidP="001D3C23">
            <w:pPr>
              <w:pStyle w:val="TableCopy"/>
              <w:spacing w:before="0" w:after="0" w:line="240" w:lineRule="auto"/>
              <w:ind w:left="284" w:hanging="284"/>
            </w:pPr>
            <w:r>
              <w:t xml:space="preserve">(3) If the device is intended to be used for diagnostic radiology, the device must be designed and produced in a way that ensures that, when used in relation to a patient for a purpose intended by the </w:t>
            </w:r>
            <w:proofErr w:type="gramStart"/>
            <w:r>
              <w:t>manufacturer;</w:t>
            </w:r>
            <w:proofErr w:type="gramEnd"/>
          </w:p>
          <w:p w14:paraId="799B3FF3" w14:textId="77777777" w:rsidR="00440873" w:rsidRDefault="00440873" w:rsidP="001D3C23">
            <w:pPr>
              <w:pStyle w:val="TableCopy"/>
              <w:spacing w:before="0" w:after="0" w:line="240" w:lineRule="auto"/>
              <w:ind w:left="568" w:hanging="284"/>
            </w:pPr>
            <w:r>
              <w:t>(a) the device achieves an appropriate image or output quality for that purpose; and</w:t>
            </w:r>
          </w:p>
          <w:p w14:paraId="53F13820" w14:textId="2239BBA6" w:rsidR="00440873" w:rsidRDefault="00440873" w:rsidP="001D3C23">
            <w:pPr>
              <w:pStyle w:val="TableCopy"/>
              <w:spacing w:before="0" w:after="0" w:line="240" w:lineRule="auto"/>
              <w:ind w:left="568" w:hanging="284"/>
            </w:pPr>
            <w:r>
              <w:t>(b) the exposure of the patient, or the user, to radiation is minimised.</w:t>
            </w:r>
          </w:p>
          <w:p w14:paraId="1BE09CDC" w14:textId="68110261" w:rsidR="000B5342" w:rsidRDefault="000B5342" w:rsidP="001D3C23">
            <w:pPr>
              <w:pStyle w:val="TableCopy"/>
              <w:spacing w:before="0" w:after="0" w:line="240" w:lineRule="auto"/>
              <w:ind w:left="568" w:hanging="284"/>
            </w:pPr>
          </w:p>
          <w:p w14:paraId="6F952192" w14:textId="4735D22E" w:rsidR="000B5342" w:rsidRDefault="000B5342" w:rsidP="001D3C23">
            <w:pPr>
              <w:pStyle w:val="TableCopy"/>
              <w:spacing w:before="0" w:after="0" w:line="240" w:lineRule="auto"/>
              <w:ind w:left="568" w:hanging="284"/>
            </w:pPr>
          </w:p>
          <w:p w14:paraId="76CCF72A" w14:textId="245AF074" w:rsidR="000B5342" w:rsidRDefault="000B5342" w:rsidP="001D3C23">
            <w:pPr>
              <w:pStyle w:val="TableCopy"/>
              <w:spacing w:before="0" w:after="0" w:line="240" w:lineRule="auto"/>
              <w:ind w:left="568" w:hanging="284"/>
            </w:pPr>
          </w:p>
          <w:p w14:paraId="4FC74D2F" w14:textId="77777777" w:rsidR="00077D98" w:rsidRDefault="00077D98" w:rsidP="001D3C23">
            <w:pPr>
              <w:pStyle w:val="TableCopy"/>
              <w:spacing w:before="0" w:after="0" w:line="240" w:lineRule="auto"/>
              <w:ind w:left="568" w:hanging="284"/>
            </w:pPr>
          </w:p>
          <w:p w14:paraId="6802FE5C" w14:textId="2845DEAF" w:rsidR="0015232F" w:rsidRPr="009A2501" w:rsidRDefault="0015232F" w:rsidP="001D3C23">
            <w:pPr>
              <w:pStyle w:val="TableCopy"/>
              <w:spacing w:before="0" w:after="0" w:line="240" w:lineRule="auto"/>
              <w:ind w:left="284" w:hanging="284"/>
            </w:pPr>
          </w:p>
        </w:tc>
        <w:tc>
          <w:tcPr>
            <w:tcW w:w="459" w:type="pct"/>
          </w:tcPr>
          <w:p w14:paraId="55E50E59" w14:textId="15CE58F0"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F6460FF"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8E9E95B"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0AA3648"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342" w:rsidRPr="002D209F" w14:paraId="65466604" w14:textId="77777777" w:rsidTr="004A56C4">
        <w:trPr>
          <w:trHeight w:val="482"/>
        </w:trPr>
        <w:tc>
          <w:tcPr>
            <w:tcW w:w="410" w:type="pct"/>
            <w:shd w:val="clear" w:color="auto" w:fill="006DA7"/>
          </w:tcPr>
          <w:p w14:paraId="47EF500F" w14:textId="69A66A64" w:rsidR="000B5342" w:rsidRPr="002D209F" w:rsidRDefault="000B5342" w:rsidP="000B5342">
            <w:pPr>
              <w:pStyle w:val="TableCopy"/>
              <w:rPr>
                <w:b/>
              </w:rPr>
            </w:pPr>
            <w:r w:rsidRPr="002E21A8">
              <w:rPr>
                <w:b/>
                <w:bCs/>
                <w:color w:val="FFFFFF" w:themeColor="background1"/>
                <w:sz w:val="22"/>
              </w:rPr>
              <w:lastRenderedPageBreak/>
              <w:t>Schedule 1:</w:t>
            </w:r>
          </w:p>
        </w:tc>
        <w:tc>
          <w:tcPr>
            <w:tcW w:w="1607" w:type="pct"/>
            <w:shd w:val="clear" w:color="auto" w:fill="006DA7"/>
          </w:tcPr>
          <w:p w14:paraId="42DF374D" w14:textId="304C66A1" w:rsidR="000B5342" w:rsidRPr="002D209F" w:rsidRDefault="000B5342" w:rsidP="000B5342">
            <w:pPr>
              <w:pStyle w:val="TableCopy"/>
              <w:rPr>
                <w:b/>
              </w:rPr>
            </w:pPr>
            <w:r w:rsidRPr="002E21A8">
              <w:rPr>
                <w:b/>
                <w:bCs/>
                <w:color w:val="FFFFFF" w:themeColor="background1"/>
                <w:sz w:val="22"/>
              </w:rPr>
              <w:t>Requirement from the Regulations</w:t>
            </w:r>
          </w:p>
        </w:tc>
        <w:tc>
          <w:tcPr>
            <w:tcW w:w="459" w:type="pct"/>
            <w:shd w:val="clear" w:color="auto" w:fill="006DA7"/>
          </w:tcPr>
          <w:p w14:paraId="08595560" w14:textId="7E0A0254" w:rsidR="000B5342" w:rsidRPr="002D209F" w:rsidRDefault="000B5342" w:rsidP="000B5342">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662CF387" w14:textId="61085A88" w:rsidR="000B5342" w:rsidRPr="002D209F" w:rsidRDefault="000B5342" w:rsidP="000B5342">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65876FF6" w14:textId="188603BA" w:rsidR="000B5342" w:rsidRPr="002D209F" w:rsidRDefault="000B5342" w:rsidP="000B5342">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17DF1C1E" w14:textId="6849B4C2" w:rsidR="000B5342" w:rsidRPr="002D209F" w:rsidRDefault="000B5342" w:rsidP="000B5342">
            <w:pPr>
              <w:pStyle w:val="TableCopy"/>
              <w:rPr>
                <w:b/>
              </w:rPr>
            </w:pPr>
            <w:r w:rsidRPr="002E21A8">
              <w:rPr>
                <w:b/>
                <w:bCs/>
                <w:color w:val="FFFFFF" w:themeColor="background1"/>
                <w:sz w:val="22"/>
              </w:rPr>
              <w:t>Evidence of compliance or reason for non- applicability</w:t>
            </w:r>
          </w:p>
        </w:tc>
      </w:tr>
      <w:tr w:rsidR="000B5342" w:rsidRPr="002D209F" w14:paraId="4D8CA469" w14:textId="77777777" w:rsidTr="004A56C4">
        <w:trPr>
          <w:trHeight w:val="482"/>
        </w:trPr>
        <w:tc>
          <w:tcPr>
            <w:tcW w:w="410" w:type="pct"/>
            <w:shd w:val="clear" w:color="auto" w:fill="D2EDFF" w:themeFill="accent1" w:themeFillTint="1A"/>
          </w:tcPr>
          <w:p w14:paraId="58147170" w14:textId="6EA86D89" w:rsidR="000B5342" w:rsidRPr="002D209F" w:rsidRDefault="000B5342" w:rsidP="000B5342">
            <w:pPr>
              <w:pStyle w:val="TableCopy"/>
              <w:rPr>
                <w:b/>
              </w:rPr>
            </w:pPr>
            <w:r>
              <w:rPr>
                <w:b/>
              </w:rPr>
              <w:t xml:space="preserve">Part </w:t>
            </w:r>
            <w:r w:rsidRPr="00550984">
              <w:rPr>
                <w:b/>
              </w:rPr>
              <w:t>2.</w:t>
            </w:r>
          </w:p>
        </w:tc>
        <w:tc>
          <w:tcPr>
            <w:tcW w:w="4590" w:type="pct"/>
            <w:gridSpan w:val="5"/>
            <w:shd w:val="clear" w:color="auto" w:fill="D2EDFF" w:themeFill="accent1" w:themeFillTint="1A"/>
          </w:tcPr>
          <w:p w14:paraId="50E3C86B" w14:textId="5FC3572D" w:rsidR="000B5342" w:rsidRPr="002D209F" w:rsidRDefault="000B5342" w:rsidP="000B5342">
            <w:pPr>
              <w:pStyle w:val="TableCopy"/>
              <w:rPr>
                <w:b/>
              </w:rPr>
            </w:pPr>
            <w:r w:rsidRPr="00AD0047">
              <w:rPr>
                <w:b/>
              </w:rPr>
              <w:t>Principles about design and construction</w:t>
            </w:r>
          </w:p>
        </w:tc>
      </w:tr>
      <w:tr w:rsidR="000B5342" w:rsidRPr="002D209F" w14:paraId="30EBFCA5" w14:textId="77777777" w:rsidTr="004A56C4">
        <w:trPr>
          <w:trHeight w:val="482"/>
        </w:trPr>
        <w:tc>
          <w:tcPr>
            <w:tcW w:w="410" w:type="pct"/>
            <w:tcBorders>
              <w:bottom w:val="single" w:sz="8" w:space="0" w:color="000000" w:themeColor="text1"/>
            </w:tcBorders>
          </w:tcPr>
          <w:p w14:paraId="04D33CBF" w14:textId="77777777" w:rsidR="000B5342" w:rsidRPr="002D209F" w:rsidRDefault="000B5342" w:rsidP="00881621">
            <w:pPr>
              <w:pStyle w:val="TableCopy"/>
              <w:rPr>
                <w:b/>
              </w:rPr>
            </w:pPr>
          </w:p>
        </w:tc>
        <w:tc>
          <w:tcPr>
            <w:tcW w:w="1607" w:type="pct"/>
            <w:tcBorders>
              <w:bottom w:val="single" w:sz="8" w:space="0" w:color="000000" w:themeColor="text1"/>
            </w:tcBorders>
          </w:tcPr>
          <w:p w14:paraId="36CE1606" w14:textId="12B9B946" w:rsidR="000B5342" w:rsidRPr="002D209F" w:rsidRDefault="000B5342" w:rsidP="00802E58">
            <w:pPr>
              <w:pStyle w:val="TableCopy"/>
              <w:rPr>
                <w:b/>
              </w:rPr>
            </w:pPr>
            <w:r>
              <w:t>(4) if the device is intended to be used for therapeutic radiology, the device must be designed and produced in a way that ensures that the delivered dose of radiation, the type and energy of the radiation beam, and, if appropriate, the energy distribution of the radiation beam, can be reliably controlled and monitored.</w:t>
            </w:r>
          </w:p>
        </w:tc>
        <w:tc>
          <w:tcPr>
            <w:tcW w:w="459" w:type="pct"/>
            <w:tcBorders>
              <w:bottom w:val="single" w:sz="8" w:space="0" w:color="000000" w:themeColor="text1"/>
            </w:tcBorders>
          </w:tcPr>
          <w:p w14:paraId="1B2FA538" w14:textId="39CFF977" w:rsidR="000B5342" w:rsidRPr="002D209F" w:rsidRDefault="000B5342" w:rsidP="00881621">
            <w:pPr>
              <w:pStyle w:val="TableCopy"/>
              <w:rPr>
                <w:b/>
              </w:rPr>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Borders>
              <w:bottom w:val="single" w:sz="8" w:space="0" w:color="000000" w:themeColor="text1"/>
            </w:tcBorders>
          </w:tcPr>
          <w:p w14:paraId="0DE2224C" w14:textId="642A8508" w:rsidR="000B5342" w:rsidRPr="002D209F" w:rsidRDefault="000B5342" w:rsidP="00881621">
            <w:pPr>
              <w:pStyle w:val="TableCopy"/>
              <w:rPr>
                <w:b/>
              </w:rPr>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Borders>
              <w:bottom w:val="single" w:sz="8" w:space="0" w:color="000000" w:themeColor="text1"/>
            </w:tcBorders>
          </w:tcPr>
          <w:p w14:paraId="374A85FE" w14:textId="55231962" w:rsidR="000B5342" w:rsidRPr="002D209F" w:rsidRDefault="000B5342" w:rsidP="00881621">
            <w:pPr>
              <w:pStyle w:val="TableCopy"/>
              <w:rPr>
                <w:b/>
              </w:rPr>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Borders>
              <w:bottom w:val="single" w:sz="8" w:space="0" w:color="000000" w:themeColor="text1"/>
            </w:tcBorders>
          </w:tcPr>
          <w:p w14:paraId="41032695" w14:textId="66C3B44B" w:rsidR="000B5342" w:rsidRPr="002D209F" w:rsidRDefault="000B5342" w:rsidP="00881621">
            <w:pPr>
              <w:pStyle w:val="TableCopy"/>
              <w:rPr>
                <w:b/>
              </w:rPr>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5342" w:rsidRPr="002D209F" w14:paraId="0B4E4F16" w14:textId="77777777" w:rsidTr="004A56C4">
        <w:trPr>
          <w:trHeight w:val="482"/>
        </w:trPr>
        <w:tc>
          <w:tcPr>
            <w:tcW w:w="410" w:type="pct"/>
            <w:tcBorders>
              <w:bottom w:val="single" w:sz="4" w:space="0" w:color="auto"/>
            </w:tcBorders>
            <w:shd w:val="clear" w:color="auto" w:fill="EFF4DF" w:themeFill="accent2" w:themeFillTint="33"/>
          </w:tcPr>
          <w:p w14:paraId="09DA7AB9" w14:textId="77777777" w:rsidR="000B5342" w:rsidRPr="002D209F" w:rsidRDefault="000B5342" w:rsidP="00881621">
            <w:pPr>
              <w:pStyle w:val="TableCopy"/>
              <w:rPr>
                <w:b/>
              </w:rPr>
            </w:pPr>
            <w:r w:rsidRPr="002D209F">
              <w:rPr>
                <w:b/>
              </w:rPr>
              <w:t>12.</w:t>
            </w:r>
          </w:p>
        </w:tc>
        <w:tc>
          <w:tcPr>
            <w:tcW w:w="4590" w:type="pct"/>
            <w:gridSpan w:val="5"/>
            <w:tcBorders>
              <w:bottom w:val="single" w:sz="4" w:space="0" w:color="auto"/>
            </w:tcBorders>
            <w:shd w:val="clear" w:color="auto" w:fill="EFF4DF" w:themeFill="accent2" w:themeFillTint="33"/>
          </w:tcPr>
          <w:p w14:paraId="1202AA5C" w14:textId="051596F5" w:rsidR="000B5342" w:rsidRPr="002D209F" w:rsidRDefault="000B5342" w:rsidP="00881621">
            <w:pPr>
              <w:pStyle w:val="TableCopy"/>
              <w:rPr>
                <w:b/>
              </w:rPr>
            </w:pPr>
            <w:r w:rsidRPr="002D209F">
              <w:rPr>
                <w:b/>
              </w:rPr>
              <w:t>Medical devices connected to or equipped with an energy source</w:t>
            </w:r>
          </w:p>
        </w:tc>
      </w:tr>
      <w:tr w:rsidR="00EA7E25" w:rsidRPr="009A2501" w14:paraId="33D372F8" w14:textId="77777777" w:rsidTr="004A56C4">
        <w:trPr>
          <w:trHeight w:val="482"/>
        </w:trPr>
        <w:tc>
          <w:tcPr>
            <w:tcW w:w="410" w:type="pct"/>
            <w:tcBorders>
              <w:top w:val="single" w:sz="4" w:space="0" w:color="auto"/>
            </w:tcBorders>
          </w:tcPr>
          <w:p w14:paraId="563CB34B" w14:textId="77777777" w:rsidR="0015232F" w:rsidRPr="00550984" w:rsidRDefault="00D96C4D" w:rsidP="00881621">
            <w:pPr>
              <w:pStyle w:val="TableCopy"/>
              <w:rPr>
                <w:b/>
              </w:rPr>
            </w:pPr>
            <w:r w:rsidRPr="00550984">
              <w:rPr>
                <w:b/>
              </w:rPr>
              <w:t>12.1</w:t>
            </w:r>
          </w:p>
        </w:tc>
        <w:tc>
          <w:tcPr>
            <w:tcW w:w="1607" w:type="pct"/>
            <w:tcBorders>
              <w:top w:val="single" w:sz="4" w:space="0" w:color="auto"/>
            </w:tcBorders>
          </w:tcPr>
          <w:p w14:paraId="71B715D7" w14:textId="77777777" w:rsidR="0087605F" w:rsidRPr="002D209F" w:rsidRDefault="0087605F" w:rsidP="00802E58">
            <w:pPr>
              <w:pStyle w:val="TableCopy"/>
              <w:spacing w:before="0" w:after="0" w:line="240" w:lineRule="auto"/>
              <w:rPr>
                <w:b/>
              </w:rPr>
            </w:pPr>
            <w:r w:rsidRPr="002D209F">
              <w:rPr>
                <w:b/>
              </w:rPr>
              <w:t>Programmed or programmable medical device or software that is a medical device</w:t>
            </w:r>
          </w:p>
          <w:p w14:paraId="17CDD1E5" w14:textId="77777777" w:rsidR="0087605F" w:rsidRDefault="0087605F" w:rsidP="001D3C23">
            <w:pPr>
              <w:pStyle w:val="TableCopy"/>
              <w:spacing w:before="0" w:after="0" w:line="240" w:lineRule="auto"/>
              <w:ind w:left="284" w:hanging="284"/>
            </w:pPr>
            <w:r>
              <w:t>(1) A programmed or programmable medical device, or software that is a medical device, that is intended to make use of either or both of data and information must be designed and produced in a way that ensures that:</w:t>
            </w:r>
          </w:p>
          <w:p w14:paraId="4DF9EA2C" w14:textId="77777777" w:rsidR="0087605F" w:rsidRDefault="0087605F" w:rsidP="001D3C23">
            <w:pPr>
              <w:pStyle w:val="TableCopy"/>
              <w:spacing w:before="0" w:after="0" w:line="240" w:lineRule="auto"/>
              <w:ind w:left="568" w:hanging="284"/>
            </w:pPr>
            <w:r>
              <w:t xml:space="preserve">(a) the safety, performance, reliability, accuracy, precision, useability, </w:t>
            </w:r>
            <w:proofErr w:type="gramStart"/>
            <w:r>
              <w:t>security</w:t>
            </w:r>
            <w:proofErr w:type="gramEnd"/>
            <w:r>
              <w:t xml:space="preserve"> and repeatability of the device are appropriate for the intended purpose of the device; and</w:t>
            </w:r>
          </w:p>
          <w:p w14:paraId="07998BBB" w14:textId="77777777" w:rsidR="0087605F" w:rsidRDefault="0087605F" w:rsidP="001D3C23">
            <w:pPr>
              <w:pStyle w:val="TableCopy"/>
              <w:spacing w:before="0" w:after="0" w:line="240" w:lineRule="auto"/>
              <w:ind w:left="568" w:hanging="284"/>
            </w:pPr>
            <w:r>
              <w:t>(b) any consequent risks, or impairment of performance, associated with one or more fault conditions is eliminated or appropriately reduced; and</w:t>
            </w:r>
          </w:p>
          <w:p w14:paraId="28922E12" w14:textId="77777777" w:rsidR="0087605F" w:rsidRDefault="0087605F" w:rsidP="001D3C23">
            <w:pPr>
              <w:pStyle w:val="TableCopy"/>
              <w:spacing w:before="0" w:after="0" w:line="240" w:lineRule="auto"/>
              <w:ind w:left="568" w:hanging="284"/>
            </w:pPr>
            <w:r>
              <w:t>(c) the device is resilient with respect to interactions that could occur during the use of the device and that could result in unsafe performance of the device; and</w:t>
            </w:r>
          </w:p>
          <w:p w14:paraId="501673B6" w14:textId="77777777" w:rsidR="0087605F" w:rsidRDefault="0087605F" w:rsidP="001D3C23">
            <w:pPr>
              <w:pStyle w:val="TableCopy"/>
              <w:spacing w:before="0" w:after="0" w:line="240" w:lineRule="auto"/>
              <w:ind w:left="568" w:hanging="284"/>
            </w:pPr>
          </w:p>
          <w:p w14:paraId="2F1CB438" w14:textId="77777777" w:rsidR="00CA6958" w:rsidRDefault="00CA6958" w:rsidP="001D3C23">
            <w:pPr>
              <w:pStyle w:val="TableCopy"/>
              <w:spacing w:before="0" w:after="0" w:line="240" w:lineRule="auto"/>
              <w:ind w:left="568" w:hanging="284"/>
            </w:pPr>
          </w:p>
          <w:p w14:paraId="131F1A3E" w14:textId="77777777" w:rsidR="00CA6958" w:rsidRDefault="00CA6958" w:rsidP="001D3C23">
            <w:pPr>
              <w:pStyle w:val="TableCopy"/>
              <w:spacing w:before="0" w:after="0" w:line="240" w:lineRule="auto"/>
              <w:ind w:left="568" w:hanging="284"/>
            </w:pPr>
          </w:p>
          <w:p w14:paraId="14BA88EB" w14:textId="77777777" w:rsidR="00CA6958" w:rsidRDefault="00CA6958" w:rsidP="001D3C23">
            <w:pPr>
              <w:pStyle w:val="TableCopy"/>
              <w:spacing w:before="0" w:after="0" w:line="240" w:lineRule="auto"/>
              <w:ind w:left="568" w:hanging="284"/>
            </w:pPr>
          </w:p>
          <w:p w14:paraId="0D33E040" w14:textId="77777777" w:rsidR="00CA6958" w:rsidRDefault="00CA6958" w:rsidP="001D3C23">
            <w:pPr>
              <w:pStyle w:val="TableCopy"/>
              <w:spacing w:before="0" w:after="0" w:line="240" w:lineRule="auto"/>
              <w:ind w:left="568" w:hanging="284"/>
            </w:pPr>
          </w:p>
          <w:p w14:paraId="0A0B023F" w14:textId="77777777" w:rsidR="00CA6958" w:rsidRDefault="00CA6958" w:rsidP="001D3C23">
            <w:pPr>
              <w:pStyle w:val="TableCopy"/>
              <w:spacing w:before="0" w:after="0" w:line="240" w:lineRule="auto"/>
              <w:ind w:left="568" w:hanging="284"/>
            </w:pPr>
          </w:p>
          <w:p w14:paraId="7077C8AA" w14:textId="1A2EA209" w:rsidR="00CA6958" w:rsidRPr="009A2501" w:rsidRDefault="00CA6958" w:rsidP="001D3C23">
            <w:pPr>
              <w:pStyle w:val="TableCopy"/>
              <w:spacing w:before="0" w:after="0" w:line="240" w:lineRule="auto"/>
              <w:ind w:left="568" w:hanging="284"/>
            </w:pPr>
          </w:p>
        </w:tc>
        <w:tc>
          <w:tcPr>
            <w:tcW w:w="459" w:type="pct"/>
            <w:tcBorders>
              <w:top w:val="single" w:sz="4" w:space="0" w:color="auto"/>
            </w:tcBorders>
          </w:tcPr>
          <w:p w14:paraId="3E5A0843" w14:textId="5CEC3347"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Borders>
              <w:top w:val="single" w:sz="4" w:space="0" w:color="auto"/>
            </w:tcBorders>
          </w:tcPr>
          <w:p w14:paraId="1EFBB866"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Borders>
              <w:top w:val="single" w:sz="4" w:space="0" w:color="auto"/>
            </w:tcBorders>
          </w:tcPr>
          <w:p w14:paraId="39DDF487"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Borders>
              <w:top w:val="single" w:sz="4" w:space="0" w:color="auto"/>
            </w:tcBorders>
          </w:tcPr>
          <w:p w14:paraId="12FA9FDC"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6958" w:rsidRPr="009A2501" w14:paraId="388BD336" w14:textId="77777777" w:rsidTr="004A56C4">
        <w:trPr>
          <w:trHeight w:val="482"/>
        </w:trPr>
        <w:tc>
          <w:tcPr>
            <w:tcW w:w="410" w:type="pct"/>
            <w:shd w:val="clear" w:color="auto" w:fill="006DA7"/>
          </w:tcPr>
          <w:p w14:paraId="1C02F2DB" w14:textId="03F8318B" w:rsidR="00CA6958" w:rsidRPr="00550984" w:rsidRDefault="00CA6958" w:rsidP="00CA6958">
            <w:pPr>
              <w:pStyle w:val="TableCopy"/>
              <w:rPr>
                <w:b/>
              </w:rPr>
            </w:pPr>
            <w:r w:rsidRPr="002E21A8">
              <w:rPr>
                <w:b/>
                <w:bCs/>
                <w:color w:val="FFFFFF" w:themeColor="background1"/>
                <w:sz w:val="22"/>
              </w:rPr>
              <w:lastRenderedPageBreak/>
              <w:t>Schedule 1:</w:t>
            </w:r>
          </w:p>
        </w:tc>
        <w:tc>
          <w:tcPr>
            <w:tcW w:w="1607" w:type="pct"/>
            <w:shd w:val="clear" w:color="auto" w:fill="006DA7"/>
          </w:tcPr>
          <w:p w14:paraId="382B7A59" w14:textId="639154E5" w:rsidR="00CA6958" w:rsidRPr="002D209F" w:rsidRDefault="00CA6958" w:rsidP="00CA6958">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77018A69" w14:textId="5972C642" w:rsidR="00CA6958" w:rsidRDefault="00CA6958" w:rsidP="00CA6958">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1127D56F" w14:textId="232CAF7D" w:rsidR="00CA6958" w:rsidRDefault="00CA6958" w:rsidP="00CA6958">
            <w:pPr>
              <w:pStyle w:val="TableCopy"/>
            </w:pPr>
            <w:r w:rsidRPr="002E21A8">
              <w:rPr>
                <w:b/>
                <w:bCs/>
                <w:color w:val="FFFFFF" w:themeColor="background1"/>
                <w:sz w:val="22"/>
              </w:rPr>
              <w:t>Medical Device Standards applied by manufacturer</w:t>
            </w:r>
          </w:p>
        </w:tc>
        <w:tc>
          <w:tcPr>
            <w:tcW w:w="856" w:type="pct"/>
            <w:shd w:val="clear" w:color="auto" w:fill="006DA7"/>
          </w:tcPr>
          <w:p w14:paraId="4033BD65" w14:textId="04551C44" w:rsidR="00CA6958" w:rsidRDefault="00CA6958" w:rsidP="00CA6958">
            <w:pPr>
              <w:pStyle w:val="TableCopy"/>
            </w:pPr>
            <w:r w:rsidRPr="002E21A8">
              <w:rPr>
                <w:b/>
                <w:bCs/>
                <w:color w:val="FFFFFF" w:themeColor="background1"/>
                <w:sz w:val="22"/>
              </w:rPr>
              <w:t>Other standards or procedures applied by manufacturer</w:t>
            </w:r>
          </w:p>
        </w:tc>
        <w:tc>
          <w:tcPr>
            <w:tcW w:w="857" w:type="pct"/>
            <w:shd w:val="clear" w:color="auto" w:fill="006DA7"/>
          </w:tcPr>
          <w:p w14:paraId="1BF59CC4" w14:textId="502A059D" w:rsidR="00CA6958" w:rsidRDefault="00CA6958" w:rsidP="00CA6958">
            <w:pPr>
              <w:pStyle w:val="TableCopy"/>
            </w:pPr>
            <w:r w:rsidRPr="002E21A8">
              <w:rPr>
                <w:b/>
                <w:bCs/>
                <w:color w:val="FFFFFF" w:themeColor="background1"/>
                <w:sz w:val="22"/>
              </w:rPr>
              <w:t>Evidence of compliance or reason for non- applicability</w:t>
            </w:r>
          </w:p>
        </w:tc>
      </w:tr>
      <w:tr w:rsidR="00CA6958" w:rsidRPr="009A2501" w14:paraId="18B3DDA6" w14:textId="77777777" w:rsidTr="004A56C4">
        <w:trPr>
          <w:trHeight w:val="482"/>
        </w:trPr>
        <w:tc>
          <w:tcPr>
            <w:tcW w:w="410" w:type="pct"/>
            <w:shd w:val="clear" w:color="auto" w:fill="D2EDFF" w:themeFill="accent1" w:themeFillTint="1A"/>
          </w:tcPr>
          <w:p w14:paraId="174C0281" w14:textId="7726389D" w:rsidR="00CA6958" w:rsidRPr="00550984" w:rsidRDefault="00CA6958" w:rsidP="00CA6958">
            <w:pPr>
              <w:pStyle w:val="TableCopy"/>
              <w:rPr>
                <w:b/>
              </w:rPr>
            </w:pPr>
            <w:r>
              <w:rPr>
                <w:b/>
              </w:rPr>
              <w:t xml:space="preserve">Part </w:t>
            </w:r>
            <w:r w:rsidRPr="00550984">
              <w:rPr>
                <w:b/>
              </w:rPr>
              <w:t>2.</w:t>
            </w:r>
          </w:p>
        </w:tc>
        <w:tc>
          <w:tcPr>
            <w:tcW w:w="4590" w:type="pct"/>
            <w:gridSpan w:val="5"/>
            <w:shd w:val="clear" w:color="auto" w:fill="D2EDFF" w:themeFill="accent1" w:themeFillTint="1A"/>
          </w:tcPr>
          <w:p w14:paraId="13860D2B" w14:textId="624C48CD" w:rsidR="00CA6958" w:rsidRDefault="00CA6958" w:rsidP="00CA6958">
            <w:pPr>
              <w:pStyle w:val="TableCopy"/>
            </w:pPr>
            <w:r w:rsidRPr="00AD0047">
              <w:rPr>
                <w:b/>
              </w:rPr>
              <w:t>Principles about design and construction</w:t>
            </w:r>
          </w:p>
        </w:tc>
      </w:tr>
      <w:tr w:rsidR="00290056" w:rsidRPr="009A2501" w14:paraId="36D3559C" w14:textId="77777777" w:rsidTr="004A56C4">
        <w:trPr>
          <w:trHeight w:val="7451"/>
        </w:trPr>
        <w:tc>
          <w:tcPr>
            <w:tcW w:w="410" w:type="pct"/>
          </w:tcPr>
          <w:p w14:paraId="1BA378D0" w14:textId="7DB7A640" w:rsidR="00290056" w:rsidRPr="00550984" w:rsidRDefault="00290056" w:rsidP="00881621">
            <w:pPr>
              <w:pStyle w:val="TableCopy"/>
              <w:rPr>
                <w:b/>
              </w:rPr>
            </w:pPr>
            <w:r w:rsidRPr="00550984">
              <w:rPr>
                <w:b/>
              </w:rPr>
              <w:t>12.1</w:t>
            </w:r>
          </w:p>
        </w:tc>
        <w:tc>
          <w:tcPr>
            <w:tcW w:w="1607" w:type="pct"/>
          </w:tcPr>
          <w:p w14:paraId="52678A40" w14:textId="77777777" w:rsidR="00290056" w:rsidRDefault="00290056" w:rsidP="00CA6958">
            <w:pPr>
              <w:pStyle w:val="TableCopy"/>
              <w:spacing w:before="0" w:after="0" w:line="240" w:lineRule="auto"/>
              <w:ind w:left="568" w:hanging="284"/>
            </w:pPr>
            <w:r>
              <w:t>(d) if relevant to the safety of a patient, or the safety and health of the user or any other person, the device provides suitable warnings in a timely manner:</w:t>
            </w:r>
          </w:p>
          <w:p w14:paraId="692FA48C" w14:textId="77777777" w:rsidR="00290056" w:rsidRDefault="00290056" w:rsidP="00CA6958">
            <w:pPr>
              <w:pStyle w:val="TableCopy"/>
              <w:spacing w:before="0" w:after="0" w:line="240" w:lineRule="auto"/>
              <w:ind w:left="568" w:hanging="284"/>
            </w:pPr>
            <w:r>
              <w:t>(</w:t>
            </w:r>
            <w:proofErr w:type="spellStart"/>
            <w:r>
              <w:t>i</w:t>
            </w:r>
            <w:proofErr w:type="spellEnd"/>
            <w:r>
              <w:t>) following the disruption to services upon which the device is dependent for the device’s operation; and</w:t>
            </w:r>
          </w:p>
          <w:p w14:paraId="63C86CE4" w14:textId="77777777" w:rsidR="00290056" w:rsidRDefault="00290056" w:rsidP="00CA6958">
            <w:pPr>
              <w:pStyle w:val="TableCopy"/>
              <w:spacing w:before="0" w:after="0" w:line="240" w:lineRule="auto"/>
              <w:ind w:left="568" w:hanging="284"/>
            </w:pPr>
            <w:r>
              <w:t>(ii) following the performance of the device being adversely affected; and</w:t>
            </w:r>
          </w:p>
          <w:p w14:paraId="1B066576" w14:textId="77777777" w:rsidR="00290056" w:rsidRDefault="00290056" w:rsidP="00CA6958">
            <w:pPr>
              <w:pStyle w:val="TableCopy"/>
              <w:spacing w:before="0" w:after="0" w:line="240" w:lineRule="auto"/>
              <w:ind w:left="568" w:hanging="284"/>
            </w:pPr>
            <w:r>
              <w:t>(e) if relevant to the safety of a patient, or the safety and health of the user or any other person, the device provides a means by which the user can verify correct operation of the device; and</w:t>
            </w:r>
          </w:p>
          <w:p w14:paraId="5F6F124B" w14:textId="77777777" w:rsidR="00290056" w:rsidRDefault="00290056" w:rsidP="00CA6958">
            <w:pPr>
              <w:pStyle w:val="TableCopy"/>
              <w:spacing w:before="0" w:after="0" w:line="240" w:lineRule="auto"/>
              <w:ind w:left="568" w:hanging="284"/>
            </w:pPr>
            <w:r>
              <w:t>(f) if relevant to the safety of a patient, or the safety and health of the user or any other person, the integrity and quality of the data or information is maintained; and</w:t>
            </w:r>
          </w:p>
          <w:p w14:paraId="431DAA74" w14:textId="77777777" w:rsidR="00290056" w:rsidRDefault="00290056" w:rsidP="00CA6958">
            <w:pPr>
              <w:pStyle w:val="TableCopy"/>
              <w:spacing w:before="0" w:after="0" w:line="240" w:lineRule="auto"/>
              <w:ind w:left="568" w:hanging="284"/>
            </w:pPr>
            <w:r>
              <w:t>(g) if relevant, the privacy of the data or information is maintained.</w:t>
            </w:r>
          </w:p>
          <w:p w14:paraId="6EECF028" w14:textId="77777777" w:rsidR="00290056" w:rsidRDefault="00290056" w:rsidP="00CA6958">
            <w:pPr>
              <w:pStyle w:val="TableCopy"/>
              <w:spacing w:before="0" w:after="0" w:line="240" w:lineRule="auto"/>
              <w:ind w:left="284" w:hanging="284"/>
            </w:pPr>
            <w:r>
              <w:t>(2) A programmed or programmable medical device, or software that is a medical device, must be developed, produced and maintained having regard to the generally acknowledged state of the art (including for design, development life cycle, development environment, version control, quality and risk management, security, verification and validation, change and configuration management and problem resolution).</w:t>
            </w:r>
          </w:p>
          <w:p w14:paraId="12C61809" w14:textId="77777777" w:rsidR="00290056" w:rsidRDefault="00290056" w:rsidP="00CA6958">
            <w:pPr>
              <w:pStyle w:val="TableCopy"/>
              <w:spacing w:before="0" w:after="0" w:line="240" w:lineRule="auto"/>
              <w:ind w:left="284" w:hanging="284"/>
            </w:pPr>
            <w:r>
              <w:t>(3) A programmed or programmable medical device, or software that is a medical device, that is intended to be used in combination with computing platforms must be designed and developed taking into account the capability, resources and configuration of the platforms and the external factors (including information technology environments) related to the use of the platforms.</w:t>
            </w:r>
          </w:p>
          <w:p w14:paraId="695E778F" w14:textId="77777777" w:rsidR="00290056" w:rsidRPr="002D209F" w:rsidRDefault="00290056" w:rsidP="00CA6958">
            <w:pPr>
              <w:pStyle w:val="TableCopy"/>
              <w:spacing w:before="0" w:after="0" w:line="240" w:lineRule="auto"/>
              <w:rPr>
                <w:b/>
              </w:rPr>
            </w:pPr>
          </w:p>
        </w:tc>
        <w:tc>
          <w:tcPr>
            <w:tcW w:w="459" w:type="pct"/>
          </w:tcPr>
          <w:p w14:paraId="681DAB66" w14:textId="167BF265" w:rsidR="00290056" w:rsidRDefault="00290056"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5454AF6" w14:textId="72F268C0" w:rsidR="00290056" w:rsidRDefault="00290056"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E599037" w14:textId="1105E5FD" w:rsidR="00290056" w:rsidRDefault="00290056"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CFE6772" w14:textId="0FC6E3F8" w:rsidR="00290056" w:rsidRDefault="00290056"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6958" w:rsidRPr="009A2501" w14:paraId="55DEFF48" w14:textId="77777777" w:rsidTr="004A56C4">
        <w:trPr>
          <w:trHeight w:val="482"/>
        </w:trPr>
        <w:tc>
          <w:tcPr>
            <w:tcW w:w="410" w:type="pct"/>
            <w:shd w:val="clear" w:color="auto" w:fill="006DA7"/>
          </w:tcPr>
          <w:p w14:paraId="1B260117" w14:textId="71A994C2" w:rsidR="00CA6958" w:rsidRPr="00550984" w:rsidRDefault="00CA6958" w:rsidP="00CA6958">
            <w:pPr>
              <w:pStyle w:val="TableCopy"/>
              <w:rPr>
                <w:b/>
              </w:rPr>
            </w:pPr>
            <w:r w:rsidRPr="002E21A8">
              <w:rPr>
                <w:b/>
                <w:bCs/>
                <w:color w:val="FFFFFF" w:themeColor="background1"/>
                <w:sz w:val="22"/>
              </w:rPr>
              <w:lastRenderedPageBreak/>
              <w:t>Schedule 1:</w:t>
            </w:r>
          </w:p>
        </w:tc>
        <w:tc>
          <w:tcPr>
            <w:tcW w:w="1607" w:type="pct"/>
            <w:shd w:val="clear" w:color="auto" w:fill="006DA7"/>
          </w:tcPr>
          <w:p w14:paraId="1C048C33" w14:textId="11BCC1DA" w:rsidR="00CA6958" w:rsidRPr="002D209F" w:rsidRDefault="00CA6958"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758346E2" w14:textId="116586EA" w:rsidR="00CA6958" w:rsidRDefault="00CA6958" w:rsidP="00CA6958">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48433B72" w14:textId="7EF573C1" w:rsidR="00CA6958" w:rsidRDefault="00CA6958" w:rsidP="00CA6958">
            <w:pPr>
              <w:pStyle w:val="TableCopy"/>
            </w:pPr>
            <w:r w:rsidRPr="002E21A8">
              <w:rPr>
                <w:b/>
                <w:bCs/>
                <w:color w:val="FFFFFF" w:themeColor="background1"/>
                <w:sz w:val="22"/>
              </w:rPr>
              <w:t>Medical Device Standards applied by manufacturer</w:t>
            </w:r>
          </w:p>
        </w:tc>
        <w:tc>
          <w:tcPr>
            <w:tcW w:w="856" w:type="pct"/>
            <w:shd w:val="clear" w:color="auto" w:fill="006DA7"/>
          </w:tcPr>
          <w:p w14:paraId="564C5B41" w14:textId="2966AE86" w:rsidR="00CA6958" w:rsidRDefault="00CA6958" w:rsidP="00CA6958">
            <w:pPr>
              <w:pStyle w:val="TableCopy"/>
            </w:pPr>
            <w:r w:rsidRPr="002E21A8">
              <w:rPr>
                <w:b/>
                <w:bCs/>
                <w:color w:val="FFFFFF" w:themeColor="background1"/>
                <w:sz w:val="22"/>
              </w:rPr>
              <w:t>Other standards or procedures applied by manufacturer</w:t>
            </w:r>
          </w:p>
        </w:tc>
        <w:tc>
          <w:tcPr>
            <w:tcW w:w="857" w:type="pct"/>
            <w:shd w:val="clear" w:color="auto" w:fill="006DA7"/>
          </w:tcPr>
          <w:p w14:paraId="4A55BA75" w14:textId="63420473" w:rsidR="00CA6958" w:rsidRDefault="00CA6958" w:rsidP="00CA6958">
            <w:pPr>
              <w:pStyle w:val="TableCopy"/>
            </w:pPr>
            <w:r w:rsidRPr="002E21A8">
              <w:rPr>
                <w:b/>
                <w:bCs/>
                <w:color w:val="FFFFFF" w:themeColor="background1"/>
                <w:sz w:val="22"/>
              </w:rPr>
              <w:t>Evidence of compliance or reason for non- applicability</w:t>
            </w:r>
          </w:p>
        </w:tc>
      </w:tr>
      <w:tr w:rsidR="00CA6958" w:rsidRPr="009A2501" w14:paraId="1A2E3371" w14:textId="77777777" w:rsidTr="004A56C4">
        <w:trPr>
          <w:trHeight w:val="482"/>
        </w:trPr>
        <w:tc>
          <w:tcPr>
            <w:tcW w:w="410" w:type="pct"/>
            <w:shd w:val="clear" w:color="auto" w:fill="D2EDFF" w:themeFill="accent1" w:themeFillTint="1A"/>
          </w:tcPr>
          <w:p w14:paraId="4591FF66" w14:textId="76B18B56" w:rsidR="00CA6958" w:rsidRPr="00550984" w:rsidRDefault="00CA6958" w:rsidP="00CA6958">
            <w:pPr>
              <w:pStyle w:val="TableCopy"/>
              <w:rPr>
                <w:b/>
              </w:rPr>
            </w:pPr>
            <w:r>
              <w:rPr>
                <w:b/>
              </w:rPr>
              <w:t xml:space="preserve">Part </w:t>
            </w:r>
            <w:r w:rsidRPr="00550984">
              <w:rPr>
                <w:b/>
              </w:rPr>
              <w:t>2.</w:t>
            </w:r>
          </w:p>
        </w:tc>
        <w:tc>
          <w:tcPr>
            <w:tcW w:w="4590" w:type="pct"/>
            <w:gridSpan w:val="5"/>
            <w:shd w:val="clear" w:color="auto" w:fill="D2EDFF" w:themeFill="accent1" w:themeFillTint="1A"/>
          </w:tcPr>
          <w:p w14:paraId="360FE0C2" w14:textId="7F90D377" w:rsidR="00CA6958" w:rsidRDefault="00CA6958" w:rsidP="00CA6958">
            <w:pPr>
              <w:pStyle w:val="TableCopy"/>
            </w:pPr>
            <w:r w:rsidRPr="00AD0047">
              <w:rPr>
                <w:b/>
              </w:rPr>
              <w:t>Principles about design and construction</w:t>
            </w:r>
          </w:p>
        </w:tc>
      </w:tr>
      <w:tr w:rsidR="00290056" w:rsidRPr="009A2501" w14:paraId="3C7501BA" w14:textId="77777777" w:rsidTr="004A56C4">
        <w:trPr>
          <w:trHeight w:val="7865"/>
        </w:trPr>
        <w:tc>
          <w:tcPr>
            <w:tcW w:w="410" w:type="pct"/>
          </w:tcPr>
          <w:p w14:paraId="191603F4" w14:textId="77777777" w:rsidR="00290056" w:rsidRPr="00550984" w:rsidRDefault="00290056" w:rsidP="00881621">
            <w:pPr>
              <w:pStyle w:val="TableCopy"/>
              <w:rPr>
                <w:b/>
              </w:rPr>
            </w:pPr>
          </w:p>
        </w:tc>
        <w:tc>
          <w:tcPr>
            <w:tcW w:w="1607" w:type="pct"/>
          </w:tcPr>
          <w:p w14:paraId="51A6A7E8" w14:textId="77777777" w:rsidR="00290056" w:rsidRPr="002D209F" w:rsidRDefault="00290056" w:rsidP="00CA6958">
            <w:pPr>
              <w:pStyle w:val="TableCopy"/>
              <w:spacing w:before="0" w:after="0" w:line="240" w:lineRule="auto"/>
              <w:ind w:left="284" w:hanging="284"/>
              <w:rPr>
                <w:b/>
              </w:rPr>
            </w:pPr>
            <w:r>
              <w:t>(4) The manufacturer of a programmed or programmable medical device, or software that is a medical device, must provide instructions or information with the device that sets out requirements (including requirements about hardware, software, information technology environments and security measures) necessary to operate the device as intended.</w:t>
            </w:r>
          </w:p>
          <w:p w14:paraId="018462C0" w14:textId="77777777" w:rsidR="00290056" w:rsidRPr="006B277A" w:rsidRDefault="00290056" w:rsidP="00CA6958">
            <w:pPr>
              <w:pStyle w:val="TableCopy"/>
              <w:spacing w:before="0" w:after="0" w:line="240" w:lineRule="auto"/>
              <w:ind w:left="284" w:hanging="284"/>
            </w:pPr>
            <w:r w:rsidRPr="006B277A">
              <w:t>(5) A programmed or programmable medical device, or software that is a medical device, must be designed, produced and maintained with regard to best practice in relation to software, security and engineering to provide cybersecurity of the device, including where appropriate the following:</w:t>
            </w:r>
          </w:p>
          <w:p w14:paraId="4ECD0FB4" w14:textId="77777777" w:rsidR="00290056" w:rsidRPr="006B277A" w:rsidRDefault="00290056" w:rsidP="00CA6958">
            <w:pPr>
              <w:pStyle w:val="TableCopy"/>
              <w:spacing w:before="0" w:after="0" w:line="240" w:lineRule="auto"/>
              <w:ind w:left="568" w:hanging="284"/>
            </w:pPr>
            <w:r w:rsidRPr="006B277A">
              <w:t xml:space="preserve">(a) protection against unauthorised access, unauthorised influence or unauthorised </w:t>
            </w:r>
            <w:proofErr w:type="gramStart"/>
            <w:r w:rsidRPr="006B277A">
              <w:t>manipulation;</w:t>
            </w:r>
            <w:proofErr w:type="gramEnd"/>
          </w:p>
          <w:p w14:paraId="2BE04FD3" w14:textId="77777777" w:rsidR="00290056" w:rsidRPr="006B277A" w:rsidRDefault="00290056" w:rsidP="00CA6958">
            <w:pPr>
              <w:pStyle w:val="TableCopy"/>
              <w:spacing w:before="0" w:after="0" w:line="240" w:lineRule="auto"/>
              <w:ind w:left="568" w:hanging="284"/>
            </w:pPr>
            <w:r w:rsidRPr="006B277A">
              <w:t>(b) minimisation of risks associated with known cybersecurity vulnerabilities (including either or both of remediation of known vulnerabilities and application of compensating controls</w:t>
            </w:r>
            <w:proofErr w:type="gramStart"/>
            <w:r w:rsidRPr="006B277A">
              <w:t>);</w:t>
            </w:r>
            <w:proofErr w:type="gramEnd"/>
          </w:p>
          <w:p w14:paraId="57631204" w14:textId="77777777" w:rsidR="00290056" w:rsidRDefault="00290056" w:rsidP="00CA6958">
            <w:pPr>
              <w:pStyle w:val="TableCopy"/>
              <w:spacing w:before="0" w:after="0" w:line="240" w:lineRule="auto"/>
              <w:ind w:left="568" w:hanging="284"/>
            </w:pPr>
            <w:r w:rsidRPr="006B277A">
              <w:t xml:space="preserve">(c) facilitation of the application of updates, patches, compensating controls and other </w:t>
            </w:r>
            <w:proofErr w:type="gramStart"/>
            <w:r w:rsidRPr="006B277A">
              <w:t>improvements;</w:t>
            </w:r>
            <w:r>
              <w:t xml:space="preserve">   </w:t>
            </w:r>
            <w:proofErr w:type="gramEnd"/>
            <w:r w:rsidRPr="006B277A">
              <w:t>(d) disclosure of known vulnerabilities in the device or its components and associated mitigations;</w:t>
            </w:r>
          </w:p>
          <w:p w14:paraId="0EB6FE6B" w14:textId="77777777" w:rsidR="00290056" w:rsidRDefault="00290056" w:rsidP="00CA6958">
            <w:pPr>
              <w:pStyle w:val="TableCopy"/>
              <w:spacing w:before="0" w:after="0" w:line="240" w:lineRule="auto"/>
              <w:ind w:left="568" w:hanging="284"/>
            </w:pPr>
            <w:r w:rsidRPr="006B277A">
              <w:t>(e) making available sufficient information for a user to make decisions with respect to the safety of applying</w:t>
            </w:r>
            <w:r>
              <w:t>, or not applying, updates, patches, compensating controls and other improvements</w:t>
            </w:r>
          </w:p>
          <w:p w14:paraId="1D4B15FB" w14:textId="77777777" w:rsidR="00290056" w:rsidRDefault="00290056" w:rsidP="00CA6958">
            <w:pPr>
              <w:pStyle w:val="TableCopy"/>
              <w:spacing w:before="0" w:after="0" w:line="240" w:lineRule="auto"/>
              <w:ind w:left="284" w:hanging="284"/>
            </w:pPr>
            <w:r>
              <w:t>(6) The manufacturer of a programmed or programmable medical device, or software that is a medical device, having regard to the intended purpose of the device, the generally acknowledged state of the art and best practice, must ensure that the data that influences the performance of the device is:</w:t>
            </w:r>
          </w:p>
          <w:p w14:paraId="6497001E" w14:textId="77777777" w:rsidR="00290056" w:rsidRDefault="00290056" w:rsidP="00CA6958">
            <w:pPr>
              <w:pStyle w:val="TableCopy"/>
              <w:spacing w:before="0" w:after="0" w:line="240" w:lineRule="auto"/>
              <w:ind w:left="568" w:hanging="284"/>
            </w:pPr>
            <w:r>
              <w:t>(a) representative; and</w:t>
            </w:r>
          </w:p>
          <w:p w14:paraId="0FEC791C" w14:textId="77777777" w:rsidR="00290056" w:rsidRDefault="00290056" w:rsidP="00CA6958">
            <w:pPr>
              <w:pStyle w:val="TableCopy"/>
              <w:spacing w:before="0" w:after="0" w:line="240" w:lineRule="auto"/>
              <w:ind w:left="568" w:hanging="284"/>
            </w:pPr>
            <w:r>
              <w:t>(b) of sufficient quality; and</w:t>
            </w:r>
          </w:p>
          <w:p w14:paraId="7DEEE476" w14:textId="77777777" w:rsidR="00290056" w:rsidRDefault="00290056" w:rsidP="00CA6958">
            <w:pPr>
              <w:pStyle w:val="TableCopy"/>
              <w:spacing w:before="0" w:after="0" w:line="240" w:lineRule="auto"/>
              <w:ind w:left="568" w:hanging="284"/>
            </w:pPr>
            <w:r>
              <w:t>(c) maintained to ensure integrity; and</w:t>
            </w:r>
          </w:p>
          <w:p w14:paraId="7CA25977" w14:textId="50BF7309" w:rsidR="00290056" w:rsidRPr="002D209F" w:rsidRDefault="00290056" w:rsidP="00CA6958">
            <w:pPr>
              <w:pStyle w:val="TableCopy"/>
              <w:spacing w:before="0" w:after="0" w:line="240" w:lineRule="auto"/>
              <w:ind w:left="568" w:hanging="284"/>
              <w:rPr>
                <w:b/>
              </w:rPr>
            </w:pPr>
            <w:r w:rsidRPr="00CA6958">
              <w:rPr>
                <w:bCs/>
              </w:rPr>
              <w:t>(d)</w:t>
            </w:r>
            <w:r>
              <w:rPr>
                <w:bCs/>
              </w:rPr>
              <w:t xml:space="preserve"> managed to reduce bias.</w:t>
            </w:r>
          </w:p>
        </w:tc>
        <w:tc>
          <w:tcPr>
            <w:tcW w:w="459" w:type="pct"/>
          </w:tcPr>
          <w:p w14:paraId="7B4F226A" w14:textId="52B2A4DD" w:rsidR="00290056" w:rsidRDefault="00290056"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5E823D6" w14:textId="4C6C5E32" w:rsidR="00290056" w:rsidRDefault="00290056"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5B38ECD" w14:textId="5BA1390D" w:rsidR="00290056" w:rsidRDefault="00290056"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47A21F1" w14:textId="7C8BF516" w:rsidR="00290056" w:rsidRDefault="00290056"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99D" w:rsidRPr="009A2501" w14:paraId="0D26A368" w14:textId="77777777" w:rsidTr="004A56C4">
        <w:trPr>
          <w:trHeight w:val="482"/>
        </w:trPr>
        <w:tc>
          <w:tcPr>
            <w:tcW w:w="410" w:type="pct"/>
            <w:shd w:val="clear" w:color="auto" w:fill="006DA7"/>
          </w:tcPr>
          <w:p w14:paraId="4B054053" w14:textId="27793C2E" w:rsidR="009A599D" w:rsidRPr="00550984" w:rsidRDefault="009A599D" w:rsidP="009A599D">
            <w:pPr>
              <w:pStyle w:val="TableCopy"/>
              <w:rPr>
                <w:b/>
              </w:rPr>
            </w:pPr>
            <w:r w:rsidRPr="002E21A8">
              <w:rPr>
                <w:b/>
                <w:bCs/>
                <w:color w:val="FFFFFF" w:themeColor="background1"/>
                <w:sz w:val="22"/>
              </w:rPr>
              <w:lastRenderedPageBreak/>
              <w:t>Schedule 1:</w:t>
            </w:r>
          </w:p>
        </w:tc>
        <w:tc>
          <w:tcPr>
            <w:tcW w:w="1607" w:type="pct"/>
            <w:shd w:val="clear" w:color="auto" w:fill="006DA7"/>
          </w:tcPr>
          <w:p w14:paraId="23817DC8" w14:textId="7106860D" w:rsidR="009A599D" w:rsidRPr="002D209F" w:rsidRDefault="009A599D"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39C31C07" w14:textId="22519CA8" w:rsidR="009A599D" w:rsidRDefault="009A599D" w:rsidP="009A599D">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0D16FF21" w14:textId="2FF39D4B" w:rsidR="009A599D" w:rsidRDefault="009A599D" w:rsidP="009A599D">
            <w:pPr>
              <w:pStyle w:val="TableCopy"/>
            </w:pPr>
            <w:r w:rsidRPr="002E21A8">
              <w:rPr>
                <w:b/>
                <w:bCs/>
                <w:color w:val="FFFFFF" w:themeColor="background1"/>
                <w:sz w:val="22"/>
              </w:rPr>
              <w:t>Medical Device Standards applied by manufacturer</w:t>
            </w:r>
          </w:p>
        </w:tc>
        <w:tc>
          <w:tcPr>
            <w:tcW w:w="856" w:type="pct"/>
            <w:shd w:val="clear" w:color="auto" w:fill="006DA7"/>
          </w:tcPr>
          <w:p w14:paraId="46464C83" w14:textId="2FE60BEE" w:rsidR="009A599D" w:rsidRDefault="009A599D" w:rsidP="009A599D">
            <w:pPr>
              <w:pStyle w:val="TableCopy"/>
            </w:pPr>
            <w:r w:rsidRPr="002E21A8">
              <w:rPr>
                <w:b/>
                <w:bCs/>
                <w:color w:val="FFFFFF" w:themeColor="background1"/>
                <w:sz w:val="22"/>
              </w:rPr>
              <w:t>Other standards or procedures applied by manufacturer</w:t>
            </w:r>
          </w:p>
        </w:tc>
        <w:tc>
          <w:tcPr>
            <w:tcW w:w="857" w:type="pct"/>
            <w:shd w:val="clear" w:color="auto" w:fill="006DA7"/>
          </w:tcPr>
          <w:p w14:paraId="11F207EC" w14:textId="27648074" w:rsidR="009A599D" w:rsidRDefault="009A599D" w:rsidP="009A599D">
            <w:pPr>
              <w:pStyle w:val="TableCopy"/>
            </w:pPr>
            <w:r w:rsidRPr="002E21A8">
              <w:rPr>
                <w:b/>
                <w:bCs/>
                <w:color w:val="FFFFFF" w:themeColor="background1"/>
                <w:sz w:val="22"/>
              </w:rPr>
              <w:t>Evidence of compliance or reason for non- applicability</w:t>
            </w:r>
          </w:p>
        </w:tc>
      </w:tr>
      <w:tr w:rsidR="009A599D" w:rsidRPr="009A2501" w14:paraId="0ACE64A9" w14:textId="77777777" w:rsidTr="004A56C4">
        <w:trPr>
          <w:trHeight w:val="482"/>
        </w:trPr>
        <w:tc>
          <w:tcPr>
            <w:tcW w:w="410" w:type="pct"/>
            <w:shd w:val="clear" w:color="auto" w:fill="D2EDFF" w:themeFill="accent1" w:themeFillTint="1A"/>
          </w:tcPr>
          <w:p w14:paraId="3F308087" w14:textId="55A0B78F" w:rsidR="009A599D" w:rsidRPr="00550984" w:rsidRDefault="009A599D" w:rsidP="009A599D">
            <w:pPr>
              <w:pStyle w:val="TableCopy"/>
              <w:rPr>
                <w:b/>
              </w:rPr>
            </w:pPr>
            <w:r>
              <w:rPr>
                <w:b/>
              </w:rPr>
              <w:t xml:space="preserve">Part </w:t>
            </w:r>
            <w:r w:rsidRPr="00550984">
              <w:rPr>
                <w:b/>
              </w:rPr>
              <w:t>2.</w:t>
            </w:r>
          </w:p>
        </w:tc>
        <w:tc>
          <w:tcPr>
            <w:tcW w:w="4590" w:type="pct"/>
            <w:gridSpan w:val="5"/>
            <w:shd w:val="clear" w:color="auto" w:fill="D2EDFF" w:themeFill="accent1" w:themeFillTint="1A"/>
          </w:tcPr>
          <w:p w14:paraId="6273AD5B" w14:textId="5F267489" w:rsidR="009A599D" w:rsidRDefault="009A599D" w:rsidP="009A599D">
            <w:pPr>
              <w:pStyle w:val="TableCopy"/>
            </w:pPr>
            <w:r w:rsidRPr="00AD0047">
              <w:rPr>
                <w:b/>
              </w:rPr>
              <w:t>Principles about design and construction</w:t>
            </w:r>
          </w:p>
        </w:tc>
      </w:tr>
      <w:tr w:rsidR="00EA7E25" w:rsidRPr="009A2501" w14:paraId="522C655A" w14:textId="77777777" w:rsidTr="004A56C4">
        <w:trPr>
          <w:trHeight w:val="482"/>
        </w:trPr>
        <w:tc>
          <w:tcPr>
            <w:tcW w:w="410" w:type="pct"/>
          </w:tcPr>
          <w:p w14:paraId="51EE68D6" w14:textId="77777777" w:rsidR="0015232F" w:rsidRPr="00550984" w:rsidRDefault="00D96C4D" w:rsidP="00881621">
            <w:pPr>
              <w:pStyle w:val="TableCopy"/>
              <w:rPr>
                <w:b/>
              </w:rPr>
            </w:pPr>
            <w:r w:rsidRPr="00550984">
              <w:rPr>
                <w:b/>
              </w:rPr>
              <w:t>12.2</w:t>
            </w:r>
          </w:p>
        </w:tc>
        <w:tc>
          <w:tcPr>
            <w:tcW w:w="1607" w:type="pct"/>
          </w:tcPr>
          <w:p w14:paraId="4238C44A" w14:textId="77777777" w:rsidR="0087605F" w:rsidRPr="002D209F" w:rsidRDefault="0087605F" w:rsidP="00802E58">
            <w:pPr>
              <w:pStyle w:val="TableCopy"/>
              <w:spacing w:before="0" w:after="0" w:line="240" w:lineRule="auto"/>
              <w:rPr>
                <w:b/>
              </w:rPr>
            </w:pPr>
            <w:r w:rsidRPr="002D209F">
              <w:rPr>
                <w:b/>
              </w:rPr>
              <w:t>Safety dependent on internal power supply</w:t>
            </w:r>
          </w:p>
          <w:p w14:paraId="16CF2FF7" w14:textId="77777777" w:rsidR="0087605F" w:rsidRDefault="0087605F" w:rsidP="001D3C23">
            <w:pPr>
              <w:pStyle w:val="TableCopy"/>
              <w:spacing w:before="0" w:after="0" w:line="240" w:lineRule="auto"/>
              <w:ind w:left="284" w:hanging="284"/>
            </w:pPr>
            <w:r>
              <w:t>(1) This clause applies in relation to a medical device if the safety of a patient on whom the device is to be used will depend on an internal power supply for the device.</w:t>
            </w:r>
          </w:p>
          <w:p w14:paraId="256FCB7B" w14:textId="68A5138E" w:rsidR="0015232F" w:rsidRPr="009A2501" w:rsidRDefault="0087605F" w:rsidP="001D3C23">
            <w:pPr>
              <w:pStyle w:val="TableCopy"/>
              <w:spacing w:before="0" w:after="0" w:line="240" w:lineRule="auto"/>
              <w:ind w:left="284" w:hanging="284"/>
            </w:pPr>
            <w:r>
              <w:t>(2) The device must be fitted with a means of determining the state of the power supply</w:t>
            </w:r>
            <w:r w:rsidR="00093102">
              <w:t>.</w:t>
            </w:r>
          </w:p>
        </w:tc>
        <w:tc>
          <w:tcPr>
            <w:tcW w:w="459" w:type="pct"/>
          </w:tcPr>
          <w:p w14:paraId="4CDE02BA" w14:textId="7AAE448F"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C1B79A0"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515EA15"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4C20450"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535C49A5" w14:textId="77777777" w:rsidTr="004A56C4">
        <w:trPr>
          <w:trHeight w:val="482"/>
        </w:trPr>
        <w:tc>
          <w:tcPr>
            <w:tcW w:w="410" w:type="pct"/>
          </w:tcPr>
          <w:p w14:paraId="0C3903F1" w14:textId="77777777" w:rsidR="0015232F" w:rsidRPr="00550984" w:rsidRDefault="00D96C4D" w:rsidP="00881621">
            <w:pPr>
              <w:pStyle w:val="TableCopy"/>
              <w:rPr>
                <w:b/>
              </w:rPr>
            </w:pPr>
            <w:r w:rsidRPr="00550984">
              <w:rPr>
                <w:b/>
              </w:rPr>
              <w:t>12.3</w:t>
            </w:r>
          </w:p>
        </w:tc>
        <w:tc>
          <w:tcPr>
            <w:tcW w:w="1607" w:type="pct"/>
          </w:tcPr>
          <w:p w14:paraId="0258EAA7" w14:textId="77777777" w:rsidR="0087605F" w:rsidRPr="002D209F" w:rsidRDefault="0087605F" w:rsidP="00802E58">
            <w:pPr>
              <w:pStyle w:val="TableCopy"/>
              <w:spacing w:before="0" w:after="0" w:line="240" w:lineRule="auto"/>
              <w:rPr>
                <w:b/>
              </w:rPr>
            </w:pPr>
            <w:r w:rsidRPr="002D209F">
              <w:rPr>
                <w:b/>
              </w:rPr>
              <w:t>Safety dependent on external power supply</w:t>
            </w:r>
          </w:p>
          <w:p w14:paraId="282EC1B1" w14:textId="77777777" w:rsidR="0087605F" w:rsidRDefault="0087605F" w:rsidP="001D3C23">
            <w:pPr>
              <w:pStyle w:val="TableCopy"/>
              <w:spacing w:before="0" w:after="0" w:line="240" w:lineRule="auto"/>
              <w:ind w:left="284" w:hanging="284"/>
            </w:pPr>
            <w:r>
              <w:t>(1) This clause applies in relation to a medical device if the safety of a patient on whom the device is to be used will depend on an external power supply for the device.</w:t>
            </w:r>
          </w:p>
          <w:p w14:paraId="24C95F8C" w14:textId="21DDD87E" w:rsidR="0015232F" w:rsidRPr="009A2501" w:rsidRDefault="0087605F" w:rsidP="001D3C23">
            <w:pPr>
              <w:pStyle w:val="TableCopy"/>
              <w:spacing w:before="0" w:after="0" w:line="240" w:lineRule="auto"/>
              <w:ind w:left="284" w:hanging="284"/>
            </w:pPr>
            <w:r>
              <w:t>(2) The device must be fitted with an alarm system that indicates whether a power failure has occurred</w:t>
            </w:r>
            <w:r w:rsidR="00093102">
              <w:t>.</w:t>
            </w:r>
          </w:p>
        </w:tc>
        <w:tc>
          <w:tcPr>
            <w:tcW w:w="459" w:type="pct"/>
          </w:tcPr>
          <w:p w14:paraId="5C6349D6" w14:textId="6A3BD93C"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814779F"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43E09A4"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0B04D497"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7B9FED49" w14:textId="77777777" w:rsidTr="004A56C4">
        <w:trPr>
          <w:trHeight w:val="482"/>
        </w:trPr>
        <w:tc>
          <w:tcPr>
            <w:tcW w:w="410" w:type="pct"/>
          </w:tcPr>
          <w:p w14:paraId="16821FE7" w14:textId="77777777" w:rsidR="0015232F" w:rsidRPr="00550984" w:rsidRDefault="00D96C4D" w:rsidP="00881621">
            <w:pPr>
              <w:pStyle w:val="TableCopy"/>
              <w:rPr>
                <w:b/>
              </w:rPr>
            </w:pPr>
            <w:r w:rsidRPr="00550984">
              <w:rPr>
                <w:b/>
              </w:rPr>
              <w:t>12.4</w:t>
            </w:r>
          </w:p>
        </w:tc>
        <w:tc>
          <w:tcPr>
            <w:tcW w:w="1607" w:type="pct"/>
          </w:tcPr>
          <w:p w14:paraId="190E960B" w14:textId="77777777" w:rsidR="0087605F" w:rsidRPr="002D209F" w:rsidRDefault="0087605F" w:rsidP="00802E58">
            <w:pPr>
              <w:pStyle w:val="TableCopy"/>
              <w:spacing w:before="0" w:after="0" w:line="240" w:lineRule="auto"/>
              <w:rPr>
                <w:b/>
              </w:rPr>
            </w:pPr>
            <w:r w:rsidRPr="002D209F">
              <w:rPr>
                <w:b/>
              </w:rPr>
              <w:t>Medical devices intended to monitor clinical parameters</w:t>
            </w:r>
          </w:p>
          <w:p w14:paraId="5F9EF584" w14:textId="77777777" w:rsidR="0015232F" w:rsidRPr="009A2501" w:rsidRDefault="0087605F" w:rsidP="00802E58">
            <w:pPr>
              <w:pStyle w:val="TableCopy"/>
              <w:spacing w:before="0" w:after="0" w:line="240" w:lineRule="auto"/>
            </w:pPr>
            <w:r>
              <w:t>A medical device that is intended by the manufacturer to be used to monitor one or more clinical parameters of a patient must be fitted with an appropriate alarm system to warn the user if a situation has developed that could lead to the death of the patient or a severe deterioration in the state of the patient’s health</w:t>
            </w:r>
          </w:p>
        </w:tc>
        <w:tc>
          <w:tcPr>
            <w:tcW w:w="459" w:type="pct"/>
          </w:tcPr>
          <w:p w14:paraId="703DBAC4" w14:textId="02E4B7E2"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0B32EE0A"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BE29A6C"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F4B0230"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42948332" w14:textId="77777777" w:rsidTr="004A56C4">
        <w:trPr>
          <w:trHeight w:val="482"/>
        </w:trPr>
        <w:tc>
          <w:tcPr>
            <w:tcW w:w="410" w:type="pct"/>
          </w:tcPr>
          <w:p w14:paraId="415F017B" w14:textId="77777777" w:rsidR="0015232F" w:rsidRPr="00550984" w:rsidRDefault="00D96C4D" w:rsidP="00881621">
            <w:pPr>
              <w:pStyle w:val="TableCopy"/>
              <w:rPr>
                <w:b/>
              </w:rPr>
            </w:pPr>
            <w:r w:rsidRPr="00550984">
              <w:rPr>
                <w:b/>
              </w:rPr>
              <w:t>12.5</w:t>
            </w:r>
          </w:p>
        </w:tc>
        <w:tc>
          <w:tcPr>
            <w:tcW w:w="1607" w:type="pct"/>
          </w:tcPr>
          <w:p w14:paraId="74C89E2D" w14:textId="77777777" w:rsidR="0087605F" w:rsidRPr="002D209F" w:rsidRDefault="0087605F" w:rsidP="00802E58">
            <w:pPr>
              <w:pStyle w:val="TableCopy"/>
              <w:spacing w:before="0" w:after="0" w:line="240" w:lineRule="auto"/>
              <w:rPr>
                <w:b/>
              </w:rPr>
            </w:pPr>
            <w:r w:rsidRPr="002D209F">
              <w:rPr>
                <w:b/>
              </w:rPr>
              <w:t>Minimisation of risk of electromagnetic fields</w:t>
            </w:r>
          </w:p>
          <w:p w14:paraId="4F692406" w14:textId="55F1B94D" w:rsidR="0015232F" w:rsidRPr="009A2501" w:rsidRDefault="0087605F" w:rsidP="00802E58">
            <w:pPr>
              <w:pStyle w:val="TableCopy"/>
              <w:spacing w:before="0" w:after="0" w:line="240" w:lineRule="auto"/>
            </w:pPr>
            <w:r>
              <w:t>A medical device must be designed and produced in a way that ensures that the risk of an electromagnetic field being created that could impair the operation of other devices or equipment being used in the vicinity of the medical device is minimised</w:t>
            </w:r>
            <w:r w:rsidR="00093102">
              <w:t>.</w:t>
            </w:r>
          </w:p>
        </w:tc>
        <w:tc>
          <w:tcPr>
            <w:tcW w:w="459" w:type="pct"/>
          </w:tcPr>
          <w:p w14:paraId="0F97E7CE" w14:textId="5C2AD984"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1A47358"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2CE9E8F0"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499FD3B"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7C3C60B7" w14:textId="77777777" w:rsidTr="004A56C4">
        <w:trPr>
          <w:trHeight w:val="482"/>
        </w:trPr>
        <w:tc>
          <w:tcPr>
            <w:tcW w:w="410" w:type="pct"/>
          </w:tcPr>
          <w:p w14:paraId="5679E8EF" w14:textId="77777777" w:rsidR="0015232F" w:rsidRPr="00550984" w:rsidRDefault="00D96C4D" w:rsidP="00881621">
            <w:pPr>
              <w:pStyle w:val="TableCopy"/>
              <w:rPr>
                <w:b/>
              </w:rPr>
            </w:pPr>
            <w:r w:rsidRPr="00550984">
              <w:rPr>
                <w:b/>
              </w:rPr>
              <w:t>12.6</w:t>
            </w:r>
          </w:p>
        </w:tc>
        <w:tc>
          <w:tcPr>
            <w:tcW w:w="1607" w:type="pct"/>
          </w:tcPr>
          <w:p w14:paraId="1DE9F583" w14:textId="77777777" w:rsidR="0087605F" w:rsidRPr="002D209F" w:rsidRDefault="0087605F" w:rsidP="00802E58">
            <w:pPr>
              <w:pStyle w:val="TableCopy"/>
              <w:spacing w:before="0" w:after="0" w:line="240" w:lineRule="auto"/>
              <w:rPr>
                <w:b/>
              </w:rPr>
            </w:pPr>
            <w:r w:rsidRPr="002D209F">
              <w:rPr>
                <w:b/>
              </w:rPr>
              <w:t>Protection against electrical risks</w:t>
            </w:r>
          </w:p>
          <w:p w14:paraId="0F3A8673" w14:textId="77777777" w:rsidR="0015232F" w:rsidRDefault="0087605F" w:rsidP="00802E58">
            <w:pPr>
              <w:pStyle w:val="TableCopy"/>
              <w:spacing w:before="0" w:after="0" w:line="240" w:lineRule="auto"/>
            </w:pPr>
            <w:r>
              <w:t>A medical device must be designed and produced in a way that ensures that, as far as possible, when the device is installed correctly, and the device is being used for an intended purpose under normal conditions of use and in the event of a single fault condition, patients, users, and any other persons, are protected against the risk of accidental electric shock</w:t>
            </w:r>
            <w:r w:rsidR="00093102">
              <w:t>.</w:t>
            </w:r>
          </w:p>
          <w:p w14:paraId="0D9332C9" w14:textId="2BE8E303" w:rsidR="009A599D" w:rsidRDefault="009A599D" w:rsidP="00802E58">
            <w:pPr>
              <w:pStyle w:val="TableCopy"/>
              <w:spacing w:before="0" w:after="0" w:line="240" w:lineRule="auto"/>
            </w:pPr>
          </w:p>
          <w:p w14:paraId="2059A2E3" w14:textId="29CAAC2B" w:rsidR="00077D98" w:rsidRDefault="00077D98" w:rsidP="00802E58">
            <w:pPr>
              <w:pStyle w:val="TableCopy"/>
              <w:spacing w:before="0" w:after="0" w:line="240" w:lineRule="auto"/>
            </w:pPr>
          </w:p>
          <w:p w14:paraId="5F3BAEF5" w14:textId="77777777" w:rsidR="00077D98" w:rsidRDefault="00077D98" w:rsidP="00802E58">
            <w:pPr>
              <w:pStyle w:val="TableCopy"/>
              <w:spacing w:before="0" w:after="0" w:line="240" w:lineRule="auto"/>
            </w:pPr>
          </w:p>
          <w:p w14:paraId="337C7084" w14:textId="77777777" w:rsidR="009A599D" w:rsidRPr="009A2501" w:rsidRDefault="009A599D" w:rsidP="00802E58">
            <w:pPr>
              <w:pStyle w:val="TableCopy"/>
              <w:spacing w:before="0" w:after="0" w:line="240" w:lineRule="auto"/>
            </w:pPr>
          </w:p>
        </w:tc>
        <w:tc>
          <w:tcPr>
            <w:tcW w:w="459" w:type="pct"/>
          </w:tcPr>
          <w:p w14:paraId="47F54E32" w14:textId="766B15B5"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8C5B0A1"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315C982"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5E062D5"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99D" w:rsidRPr="009A2501" w14:paraId="657D288B" w14:textId="77777777" w:rsidTr="004A56C4">
        <w:trPr>
          <w:trHeight w:val="482"/>
        </w:trPr>
        <w:tc>
          <w:tcPr>
            <w:tcW w:w="410" w:type="pct"/>
            <w:shd w:val="clear" w:color="auto" w:fill="006DA7"/>
          </w:tcPr>
          <w:p w14:paraId="580223F3" w14:textId="36FCEB88" w:rsidR="009A599D" w:rsidRPr="00550984" w:rsidRDefault="009A599D" w:rsidP="009A599D">
            <w:pPr>
              <w:pStyle w:val="TableCopy"/>
              <w:rPr>
                <w:b/>
              </w:rPr>
            </w:pPr>
            <w:r w:rsidRPr="002E21A8">
              <w:rPr>
                <w:b/>
                <w:bCs/>
                <w:color w:val="FFFFFF" w:themeColor="background1"/>
                <w:sz w:val="22"/>
              </w:rPr>
              <w:lastRenderedPageBreak/>
              <w:t>Schedule 1:</w:t>
            </w:r>
          </w:p>
        </w:tc>
        <w:tc>
          <w:tcPr>
            <w:tcW w:w="1607" w:type="pct"/>
            <w:shd w:val="clear" w:color="auto" w:fill="006DA7"/>
          </w:tcPr>
          <w:p w14:paraId="652A0E85" w14:textId="1FE48DCF" w:rsidR="009A599D" w:rsidRPr="002D209F" w:rsidRDefault="009A599D"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197BFE14" w14:textId="1E210A07" w:rsidR="009A599D" w:rsidRDefault="009A599D" w:rsidP="009A599D">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44CEFF1C" w14:textId="748A817C" w:rsidR="009A599D" w:rsidRDefault="009A599D" w:rsidP="009A599D">
            <w:pPr>
              <w:pStyle w:val="TableCopy"/>
            </w:pPr>
            <w:r w:rsidRPr="002E21A8">
              <w:rPr>
                <w:b/>
                <w:bCs/>
                <w:color w:val="FFFFFF" w:themeColor="background1"/>
                <w:sz w:val="22"/>
              </w:rPr>
              <w:t>Medical Device Standards applied by manufacturer</w:t>
            </w:r>
          </w:p>
        </w:tc>
        <w:tc>
          <w:tcPr>
            <w:tcW w:w="856" w:type="pct"/>
            <w:shd w:val="clear" w:color="auto" w:fill="006DA7"/>
          </w:tcPr>
          <w:p w14:paraId="541DB7B4" w14:textId="0096752D" w:rsidR="009A599D" w:rsidRDefault="009A599D" w:rsidP="009A599D">
            <w:pPr>
              <w:pStyle w:val="TableCopy"/>
            </w:pPr>
            <w:r w:rsidRPr="002E21A8">
              <w:rPr>
                <w:b/>
                <w:bCs/>
                <w:color w:val="FFFFFF" w:themeColor="background1"/>
                <w:sz w:val="22"/>
              </w:rPr>
              <w:t>Other standards or procedures applied by manufacturer</w:t>
            </w:r>
          </w:p>
        </w:tc>
        <w:tc>
          <w:tcPr>
            <w:tcW w:w="857" w:type="pct"/>
            <w:shd w:val="clear" w:color="auto" w:fill="006DA7"/>
          </w:tcPr>
          <w:p w14:paraId="131D48C3" w14:textId="2719EE08" w:rsidR="009A599D" w:rsidRDefault="009A599D" w:rsidP="009A599D">
            <w:pPr>
              <w:pStyle w:val="TableCopy"/>
            </w:pPr>
            <w:r w:rsidRPr="002E21A8">
              <w:rPr>
                <w:b/>
                <w:bCs/>
                <w:color w:val="FFFFFF" w:themeColor="background1"/>
                <w:sz w:val="22"/>
              </w:rPr>
              <w:t>Evidence of compliance or reason for non- applicability</w:t>
            </w:r>
          </w:p>
        </w:tc>
      </w:tr>
      <w:tr w:rsidR="009A599D" w:rsidRPr="009A2501" w14:paraId="25FFDA3C" w14:textId="77777777" w:rsidTr="004A56C4">
        <w:trPr>
          <w:trHeight w:val="482"/>
        </w:trPr>
        <w:tc>
          <w:tcPr>
            <w:tcW w:w="410" w:type="pct"/>
            <w:shd w:val="clear" w:color="auto" w:fill="D2EDFF" w:themeFill="accent1" w:themeFillTint="1A"/>
          </w:tcPr>
          <w:p w14:paraId="1280384B" w14:textId="28CD629B" w:rsidR="009A599D" w:rsidRPr="00550984" w:rsidRDefault="009A599D" w:rsidP="009A599D">
            <w:pPr>
              <w:pStyle w:val="TableCopy"/>
              <w:rPr>
                <w:b/>
              </w:rPr>
            </w:pPr>
            <w:r>
              <w:rPr>
                <w:b/>
              </w:rPr>
              <w:t xml:space="preserve">Part </w:t>
            </w:r>
            <w:r w:rsidRPr="00550984">
              <w:rPr>
                <w:b/>
              </w:rPr>
              <w:t>2.</w:t>
            </w:r>
          </w:p>
        </w:tc>
        <w:tc>
          <w:tcPr>
            <w:tcW w:w="4590" w:type="pct"/>
            <w:gridSpan w:val="5"/>
            <w:shd w:val="clear" w:color="auto" w:fill="D2EDFF" w:themeFill="accent1" w:themeFillTint="1A"/>
          </w:tcPr>
          <w:p w14:paraId="4797CF7D" w14:textId="36817237" w:rsidR="009A599D" w:rsidRDefault="009A599D" w:rsidP="009A599D">
            <w:pPr>
              <w:pStyle w:val="TableCopy"/>
            </w:pPr>
            <w:r w:rsidRPr="00AD0047">
              <w:rPr>
                <w:b/>
              </w:rPr>
              <w:t>Principles about design and construction</w:t>
            </w:r>
          </w:p>
        </w:tc>
      </w:tr>
      <w:tr w:rsidR="00EA7E25" w:rsidRPr="009A2501" w14:paraId="403D5AE9" w14:textId="77777777" w:rsidTr="004A56C4">
        <w:trPr>
          <w:trHeight w:val="482"/>
        </w:trPr>
        <w:tc>
          <w:tcPr>
            <w:tcW w:w="410" w:type="pct"/>
          </w:tcPr>
          <w:p w14:paraId="3357366E" w14:textId="77777777" w:rsidR="0015232F" w:rsidRPr="00550984" w:rsidRDefault="00D96C4D" w:rsidP="00881621">
            <w:pPr>
              <w:pStyle w:val="TableCopy"/>
              <w:rPr>
                <w:b/>
              </w:rPr>
            </w:pPr>
            <w:r w:rsidRPr="00550984">
              <w:rPr>
                <w:b/>
              </w:rPr>
              <w:t>12.7</w:t>
            </w:r>
          </w:p>
        </w:tc>
        <w:tc>
          <w:tcPr>
            <w:tcW w:w="1607" w:type="pct"/>
          </w:tcPr>
          <w:p w14:paraId="33CFEDCF" w14:textId="77777777" w:rsidR="0087605F" w:rsidRPr="002D209F" w:rsidRDefault="0087605F" w:rsidP="00802E58">
            <w:pPr>
              <w:pStyle w:val="TableCopy"/>
              <w:spacing w:before="0" w:after="0" w:line="240" w:lineRule="auto"/>
              <w:rPr>
                <w:b/>
              </w:rPr>
            </w:pPr>
            <w:r w:rsidRPr="002D209F">
              <w:rPr>
                <w:b/>
              </w:rPr>
              <w:t>Protection against mechanical risks</w:t>
            </w:r>
          </w:p>
          <w:p w14:paraId="4AE2DB7D" w14:textId="6AFD32E3" w:rsidR="0015232F" w:rsidRPr="009A2501" w:rsidRDefault="0087605F" w:rsidP="00802E58">
            <w:pPr>
              <w:pStyle w:val="TableCopy"/>
              <w:spacing w:before="0" w:after="0" w:line="240" w:lineRule="auto"/>
            </w:pPr>
            <w:r>
              <w:t xml:space="preserve">A medical device must be designed and produced in a way that ensures that a patient, the </w:t>
            </w:r>
            <w:proofErr w:type="gramStart"/>
            <w:r>
              <w:t>users</w:t>
            </w:r>
            <w:proofErr w:type="gramEnd"/>
            <w:r>
              <w:t xml:space="preserve"> and any other person, is protected against any mechanical risks associated with the use of the device</w:t>
            </w:r>
            <w:r w:rsidR="00093102">
              <w:t>.</w:t>
            </w:r>
          </w:p>
        </w:tc>
        <w:tc>
          <w:tcPr>
            <w:tcW w:w="459" w:type="pct"/>
          </w:tcPr>
          <w:p w14:paraId="7C0B3A93" w14:textId="2CCB2B6B"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5D31662"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E0E868B"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E4C4D47"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6C266FB0" w14:textId="77777777" w:rsidTr="004A56C4">
        <w:trPr>
          <w:trHeight w:val="482"/>
        </w:trPr>
        <w:tc>
          <w:tcPr>
            <w:tcW w:w="410" w:type="pct"/>
          </w:tcPr>
          <w:p w14:paraId="0CD56661" w14:textId="77777777" w:rsidR="0015232F" w:rsidRPr="00550984" w:rsidRDefault="00D96C4D" w:rsidP="00881621">
            <w:pPr>
              <w:pStyle w:val="TableCopy"/>
              <w:rPr>
                <w:b/>
              </w:rPr>
            </w:pPr>
            <w:r w:rsidRPr="00550984">
              <w:rPr>
                <w:b/>
              </w:rPr>
              <w:t>12.8</w:t>
            </w:r>
          </w:p>
        </w:tc>
        <w:tc>
          <w:tcPr>
            <w:tcW w:w="1607" w:type="pct"/>
          </w:tcPr>
          <w:p w14:paraId="71C54085" w14:textId="77777777" w:rsidR="0087605F" w:rsidRPr="002D209F" w:rsidRDefault="0087605F" w:rsidP="00802E58">
            <w:pPr>
              <w:pStyle w:val="TableCopy"/>
              <w:spacing w:before="0" w:after="0" w:line="240" w:lineRule="auto"/>
              <w:rPr>
                <w:b/>
              </w:rPr>
            </w:pPr>
            <w:r w:rsidRPr="002D209F">
              <w:rPr>
                <w:b/>
              </w:rPr>
              <w:t>Protection against risks associated with vibration</w:t>
            </w:r>
          </w:p>
          <w:p w14:paraId="374931BE" w14:textId="77777777" w:rsidR="0087605F" w:rsidRDefault="0087605F" w:rsidP="001D3C23">
            <w:pPr>
              <w:pStyle w:val="TableCopy"/>
              <w:spacing w:before="0" w:after="0" w:line="240" w:lineRule="auto"/>
              <w:ind w:left="284" w:hanging="284"/>
            </w:pPr>
            <w:r>
              <w:t>(1) A medical device must be designed and produced in a way that ensures that any risks associated with vibrations generated by the device are minimised.</w:t>
            </w:r>
          </w:p>
          <w:p w14:paraId="0E061095" w14:textId="2598D042" w:rsidR="0015232F" w:rsidRPr="009A2501" w:rsidRDefault="0087605F" w:rsidP="001D3C23">
            <w:pPr>
              <w:pStyle w:val="TableCopy"/>
              <w:spacing w:before="0" w:after="0" w:line="240" w:lineRule="auto"/>
              <w:ind w:left="284" w:hanging="284"/>
            </w:pPr>
            <w:r>
              <w:t>(2) If vibrations are not part of the intended performance of the device, particular attention must be given to relevant technical progress, and the available means, for limiting vibrations, particularly at source</w:t>
            </w:r>
            <w:r w:rsidR="00093102">
              <w:t>.</w:t>
            </w:r>
          </w:p>
        </w:tc>
        <w:tc>
          <w:tcPr>
            <w:tcW w:w="459" w:type="pct"/>
          </w:tcPr>
          <w:p w14:paraId="19B6CD58" w14:textId="0F6C29AA"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14F058B3"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387998D"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41A9DD9"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1A57D7DC" w14:textId="77777777" w:rsidTr="004A56C4">
        <w:trPr>
          <w:trHeight w:val="482"/>
        </w:trPr>
        <w:tc>
          <w:tcPr>
            <w:tcW w:w="410" w:type="pct"/>
          </w:tcPr>
          <w:p w14:paraId="19979552" w14:textId="77777777" w:rsidR="0015232F" w:rsidRPr="00550984" w:rsidRDefault="00D96C4D" w:rsidP="00881621">
            <w:pPr>
              <w:pStyle w:val="TableCopy"/>
              <w:rPr>
                <w:b/>
              </w:rPr>
            </w:pPr>
            <w:r w:rsidRPr="00550984">
              <w:rPr>
                <w:b/>
              </w:rPr>
              <w:t>12.9</w:t>
            </w:r>
          </w:p>
        </w:tc>
        <w:tc>
          <w:tcPr>
            <w:tcW w:w="1607" w:type="pct"/>
          </w:tcPr>
          <w:p w14:paraId="6748314B" w14:textId="77777777" w:rsidR="0087605F" w:rsidRPr="002D209F" w:rsidRDefault="0087605F" w:rsidP="00802E58">
            <w:pPr>
              <w:pStyle w:val="TableCopy"/>
              <w:spacing w:before="0" w:after="0" w:line="240" w:lineRule="auto"/>
              <w:rPr>
                <w:b/>
              </w:rPr>
            </w:pPr>
            <w:r w:rsidRPr="002D209F">
              <w:rPr>
                <w:b/>
              </w:rPr>
              <w:t>Protection against risks associated with noise</w:t>
            </w:r>
          </w:p>
          <w:p w14:paraId="57980786" w14:textId="77777777" w:rsidR="0087605F" w:rsidRDefault="0087605F" w:rsidP="001D3C23">
            <w:pPr>
              <w:pStyle w:val="TableCopy"/>
              <w:spacing w:before="0" w:after="0" w:line="240" w:lineRule="auto"/>
              <w:ind w:left="284" w:hanging="284"/>
            </w:pPr>
            <w:r>
              <w:t>(1) A medical device must be designed and produced in a way that ensures that any risks associated with noise emitted by the device are minimised.</w:t>
            </w:r>
          </w:p>
          <w:p w14:paraId="7E65947D" w14:textId="1159B946" w:rsidR="0015232F" w:rsidRPr="009A2501" w:rsidRDefault="0087605F" w:rsidP="001D3C23">
            <w:pPr>
              <w:pStyle w:val="TableCopy"/>
              <w:spacing w:before="0" w:after="0" w:line="240" w:lineRule="auto"/>
              <w:ind w:left="284" w:hanging="284"/>
            </w:pPr>
            <w:r>
              <w:t>(2) If noise is not part of the intended performance of the device, particular attention must be given to relevant technical progress, and the available means, for reducing the emission of noise, particularly at source</w:t>
            </w:r>
            <w:r w:rsidR="00093102">
              <w:t>.</w:t>
            </w:r>
          </w:p>
        </w:tc>
        <w:tc>
          <w:tcPr>
            <w:tcW w:w="459" w:type="pct"/>
          </w:tcPr>
          <w:p w14:paraId="19FE866F" w14:textId="2A1D688C"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4781016"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D0E0BF0"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EECB7E6"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6D59DF02" w14:textId="77777777" w:rsidTr="004A56C4">
        <w:trPr>
          <w:trHeight w:val="482"/>
        </w:trPr>
        <w:tc>
          <w:tcPr>
            <w:tcW w:w="410" w:type="pct"/>
          </w:tcPr>
          <w:p w14:paraId="3700DC94" w14:textId="77777777" w:rsidR="0015232F" w:rsidRPr="00550984" w:rsidRDefault="00D96C4D" w:rsidP="00881621">
            <w:pPr>
              <w:pStyle w:val="TableCopy"/>
              <w:rPr>
                <w:b/>
              </w:rPr>
            </w:pPr>
            <w:r w:rsidRPr="00550984">
              <w:rPr>
                <w:b/>
              </w:rPr>
              <w:t>12.10</w:t>
            </w:r>
          </w:p>
        </w:tc>
        <w:tc>
          <w:tcPr>
            <w:tcW w:w="1607" w:type="pct"/>
          </w:tcPr>
          <w:p w14:paraId="371AE272" w14:textId="77777777" w:rsidR="0053467F" w:rsidRPr="002D209F" w:rsidRDefault="0053467F" w:rsidP="00802E58">
            <w:pPr>
              <w:pStyle w:val="TableCopy"/>
              <w:spacing w:before="0" w:after="0" w:line="240" w:lineRule="auto"/>
              <w:rPr>
                <w:b/>
              </w:rPr>
            </w:pPr>
            <w:r w:rsidRPr="002D209F">
              <w:rPr>
                <w:b/>
              </w:rPr>
              <w:t>Protection against risks associated with terminals and connectors</w:t>
            </w:r>
          </w:p>
          <w:p w14:paraId="1D6E1099" w14:textId="5EFD3DDB" w:rsidR="0015232F" w:rsidRPr="009A2501" w:rsidRDefault="0053467F" w:rsidP="00802E58">
            <w:pPr>
              <w:pStyle w:val="TableCopy"/>
              <w:spacing w:before="0" w:after="0" w:line="240" w:lineRule="auto"/>
            </w:pPr>
            <w:r>
              <w:t>A medical device that is intended by the manufacturer to be connected to an electric, gas, hydraulic, pneumatic or other energy supply must be designed and produced in a way that ensures that any risks to the user associated with the handling of a terminal or connector on the device, in relation to the energy supply are minimised</w:t>
            </w:r>
            <w:r w:rsidR="00093102">
              <w:t>.</w:t>
            </w:r>
          </w:p>
        </w:tc>
        <w:tc>
          <w:tcPr>
            <w:tcW w:w="459" w:type="pct"/>
          </w:tcPr>
          <w:p w14:paraId="227F879D" w14:textId="6451C251"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11825732"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057E5BD"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71575ED"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39CDCE0E" w14:textId="77777777" w:rsidTr="004A56C4">
        <w:trPr>
          <w:trHeight w:val="482"/>
        </w:trPr>
        <w:tc>
          <w:tcPr>
            <w:tcW w:w="410" w:type="pct"/>
          </w:tcPr>
          <w:p w14:paraId="2BCD4EBB" w14:textId="77777777" w:rsidR="0015232F" w:rsidRPr="00550984" w:rsidRDefault="00D96C4D" w:rsidP="00881621">
            <w:pPr>
              <w:pStyle w:val="TableCopy"/>
              <w:rPr>
                <w:b/>
              </w:rPr>
            </w:pPr>
            <w:r w:rsidRPr="00550984">
              <w:rPr>
                <w:b/>
              </w:rPr>
              <w:t>12.11</w:t>
            </w:r>
          </w:p>
        </w:tc>
        <w:tc>
          <w:tcPr>
            <w:tcW w:w="1607" w:type="pct"/>
          </w:tcPr>
          <w:p w14:paraId="7E523146" w14:textId="77777777" w:rsidR="0053467F" w:rsidRPr="002D209F" w:rsidRDefault="0053467F" w:rsidP="00802E58">
            <w:pPr>
              <w:pStyle w:val="TableCopy"/>
              <w:spacing w:before="0" w:after="0" w:line="240" w:lineRule="auto"/>
              <w:rPr>
                <w:b/>
              </w:rPr>
            </w:pPr>
            <w:r w:rsidRPr="002D209F">
              <w:rPr>
                <w:b/>
              </w:rPr>
              <w:t>Protection against risks associated with heat</w:t>
            </w:r>
          </w:p>
          <w:p w14:paraId="3239465D" w14:textId="4B5375FB" w:rsidR="0015232F" w:rsidRPr="009A2501" w:rsidRDefault="0053467F" w:rsidP="00802E58">
            <w:pPr>
              <w:pStyle w:val="TableCopy"/>
              <w:spacing w:before="0" w:after="0" w:line="240" w:lineRule="auto"/>
            </w:pPr>
            <w:r>
              <w:t>A medical device must be designed and produced in a way that ensures that, during normal use, any accessible part of the device (other than any part intended by the manufacturer to supply heat or reach a given temperature), and any area surrounding an accessible part of the device, does not reach a potentially dangerous temperature</w:t>
            </w:r>
            <w:r w:rsidR="00093102">
              <w:t>.</w:t>
            </w:r>
          </w:p>
        </w:tc>
        <w:tc>
          <w:tcPr>
            <w:tcW w:w="459" w:type="pct"/>
          </w:tcPr>
          <w:p w14:paraId="5A4D220B" w14:textId="7B575380"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C1FEC0B"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FAF38FD"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02A1755"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99D" w:rsidRPr="009A2501" w14:paraId="4F6B8034" w14:textId="77777777" w:rsidTr="004A56C4">
        <w:trPr>
          <w:trHeight w:val="482"/>
        </w:trPr>
        <w:tc>
          <w:tcPr>
            <w:tcW w:w="410" w:type="pct"/>
            <w:shd w:val="clear" w:color="auto" w:fill="006DA7"/>
          </w:tcPr>
          <w:p w14:paraId="54637BF1" w14:textId="3CD6C998" w:rsidR="009A599D" w:rsidRPr="00550984" w:rsidRDefault="009A599D" w:rsidP="009A599D">
            <w:pPr>
              <w:pStyle w:val="TableCopy"/>
              <w:rPr>
                <w:b/>
              </w:rPr>
            </w:pPr>
            <w:r w:rsidRPr="002E21A8">
              <w:rPr>
                <w:b/>
                <w:bCs/>
                <w:color w:val="FFFFFF" w:themeColor="background1"/>
                <w:sz w:val="22"/>
              </w:rPr>
              <w:lastRenderedPageBreak/>
              <w:t>Schedule 1:</w:t>
            </w:r>
          </w:p>
        </w:tc>
        <w:tc>
          <w:tcPr>
            <w:tcW w:w="1607" w:type="pct"/>
            <w:shd w:val="clear" w:color="auto" w:fill="006DA7"/>
          </w:tcPr>
          <w:p w14:paraId="0796BDEC" w14:textId="1700AC34" w:rsidR="009A599D" w:rsidRPr="002D209F" w:rsidRDefault="009A599D"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3D00B364" w14:textId="0FDB1485" w:rsidR="009A599D" w:rsidRDefault="009A599D" w:rsidP="009A599D">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5EEEE70E" w14:textId="62AEECAF" w:rsidR="009A599D" w:rsidRDefault="009A599D" w:rsidP="009A599D">
            <w:pPr>
              <w:pStyle w:val="TableCopy"/>
            </w:pPr>
            <w:r w:rsidRPr="002E21A8">
              <w:rPr>
                <w:b/>
                <w:bCs/>
                <w:color w:val="FFFFFF" w:themeColor="background1"/>
                <w:sz w:val="22"/>
              </w:rPr>
              <w:t>Medical Device Standards applied by manufacturer</w:t>
            </w:r>
          </w:p>
        </w:tc>
        <w:tc>
          <w:tcPr>
            <w:tcW w:w="856" w:type="pct"/>
            <w:shd w:val="clear" w:color="auto" w:fill="006DA7"/>
          </w:tcPr>
          <w:p w14:paraId="0E22FB3A" w14:textId="6BBAE285" w:rsidR="009A599D" w:rsidRDefault="009A599D" w:rsidP="009A599D">
            <w:pPr>
              <w:pStyle w:val="TableCopy"/>
            </w:pPr>
            <w:r w:rsidRPr="002E21A8">
              <w:rPr>
                <w:b/>
                <w:bCs/>
                <w:color w:val="FFFFFF" w:themeColor="background1"/>
                <w:sz w:val="22"/>
              </w:rPr>
              <w:t>Other standards or procedures applied by manufacturer</w:t>
            </w:r>
          </w:p>
        </w:tc>
        <w:tc>
          <w:tcPr>
            <w:tcW w:w="857" w:type="pct"/>
            <w:shd w:val="clear" w:color="auto" w:fill="006DA7"/>
          </w:tcPr>
          <w:p w14:paraId="6F0C8C33" w14:textId="7B90E633" w:rsidR="009A599D" w:rsidRDefault="009A599D" w:rsidP="009A599D">
            <w:pPr>
              <w:pStyle w:val="TableCopy"/>
            </w:pPr>
            <w:r w:rsidRPr="002E21A8">
              <w:rPr>
                <w:b/>
                <w:bCs/>
                <w:color w:val="FFFFFF" w:themeColor="background1"/>
                <w:sz w:val="22"/>
              </w:rPr>
              <w:t>Evidence of compliance or reason for non- applicability</w:t>
            </w:r>
          </w:p>
        </w:tc>
      </w:tr>
      <w:tr w:rsidR="009A599D" w:rsidRPr="009A2501" w14:paraId="24892D0E" w14:textId="77777777" w:rsidTr="004A56C4">
        <w:trPr>
          <w:trHeight w:val="482"/>
        </w:trPr>
        <w:tc>
          <w:tcPr>
            <w:tcW w:w="410" w:type="pct"/>
            <w:shd w:val="clear" w:color="auto" w:fill="D2EDFF" w:themeFill="accent1" w:themeFillTint="1A"/>
          </w:tcPr>
          <w:p w14:paraId="4D8DB749" w14:textId="00DC234C" w:rsidR="009A599D" w:rsidRPr="00550984" w:rsidRDefault="009A599D" w:rsidP="009A599D">
            <w:pPr>
              <w:pStyle w:val="TableCopy"/>
              <w:rPr>
                <w:b/>
              </w:rPr>
            </w:pPr>
            <w:r>
              <w:rPr>
                <w:b/>
              </w:rPr>
              <w:t xml:space="preserve">Part </w:t>
            </w:r>
            <w:r w:rsidRPr="00550984">
              <w:rPr>
                <w:b/>
              </w:rPr>
              <w:t>2.</w:t>
            </w:r>
          </w:p>
        </w:tc>
        <w:tc>
          <w:tcPr>
            <w:tcW w:w="4590" w:type="pct"/>
            <w:gridSpan w:val="5"/>
            <w:shd w:val="clear" w:color="auto" w:fill="D2EDFF" w:themeFill="accent1" w:themeFillTint="1A"/>
          </w:tcPr>
          <w:p w14:paraId="0D5C2F24" w14:textId="1F241743" w:rsidR="009A599D" w:rsidRDefault="009A599D" w:rsidP="009A599D">
            <w:pPr>
              <w:pStyle w:val="TableCopy"/>
            </w:pPr>
            <w:r w:rsidRPr="00AD0047">
              <w:rPr>
                <w:b/>
              </w:rPr>
              <w:t>Principles about design and construction</w:t>
            </w:r>
          </w:p>
        </w:tc>
      </w:tr>
      <w:tr w:rsidR="00EA7E25" w:rsidRPr="009A2501" w14:paraId="70C860ED" w14:textId="77777777" w:rsidTr="004A56C4">
        <w:trPr>
          <w:trHeight w:val="482"/>
        </w:trPr>
        <w:tc>
          <w:tcPr>
            <w:tcW w:w="410" w:type="pct"/>
          </w:tcPr>
          <w:p w14:paraId="2766AF14" w14:textId="77777777" w:rsidR="0015232F" w:rsidRPr="00550984" w:rsidRDefault="00D96C4D" w:rsidP="00881621">
            <w:pPr>
              <w:pStyle w:val="TableCopy"/>
              <w:rPr>
                <w:b/>
              </w:rPr>
            </w:pPr>
            <w:r w:rsidRPr="00550984">
              <w:rPr>
                <w:b/>
              </w:rPr>
              <w:t>12.12</w:t>
            </w:r>
          </w:p>
        </w:tc>
        <w:tc>
          <w:tcPr>
            <w:tcW w:w="1607" w:type="pct"/>
          </w:tcPr>
          <w:p w14:paraId="29574A63" w14:textId="77777777" w:rsidR="0053467F" w:rsidRPr="002D209F" w:rsidRDefault="0053467F" w:rsidP="00802E58">
            <w:pPr>
              <w:pStyle w:val="TableCopy"/>
              <w:spacing w:before="0" w:after="0" w:line="240" w:lineRule="auto"/>
              <w:rPr>
                <w:b/>
              </w:rPr>
            </w:pPr>
            <w:r w:rsidRPr="002D209F">
              <w:rPr>
                <w:b/>
              </w:rPr>
              <w:t>Protection against risks associated with administration of energy or substances</w:t>
            </w:r>
          </w:p>
          <w:p w14:paraId="14CD93AE" w14:textId="77777777" w:rsidR="0053467F" w:rsidRDefault="0053467F" w:rsidP="008E24FA">
            <w:pPr>
              <w:pStyle w:val="TableCopy"/>
              <w:spacing w:before="0" w:after="0" w:line="240" w:lineRule="auto"/>
              <w:ind w:left="284" w:hanging="284"/>
            </w:pPr>
            <w:r>
              <w:t>(1) This clause applies in relation to a medical device that is intended by the manufacturer to be used to administer energy or a substance to a patient.</w:t>
            </w:r>
          </w:p>
          <w:p w14:paraId="2DA73A47" w14:textId="77777777" w:rsidR="0053467F" w:rsidRDefault="0053467F" w:rsidP="008E24FA">
            <w:pPr>
              <w:pStyle w:val="TableCopy"/>
              <w:spacing w:before="0" w:after="0" w:line="240" w:lineRule="auto"/>
              <w:ind w:left="284" w:hanging="284"/>
            </w:pPr>
            <w:r>
              <w:t>(2) The device must be designed and produced in a way that ensures that:</w:t>
            </w:r>
          </w:p>
          <w:p w14:paraId="037374E3" w14:textId="77777777" w:rsidR="0053467F" w:rsidRDefault="0053467F" w:rsidP="008E24FA">
            <w:pPr>
              <w:pStyle w:val="TableCopy"/>
              <w:spacing w:before="0" w:after="0" w:line="240" w:lineRule="auto"/>
              <w:ind w:left="568" w:hanging="284"/>
            </w:pPr>
            <w:r>
              <w:t>(a) the delivered rate and amount of energy or of the substance can be set and maintained accurately to ensure the safety of the patient and the user; and</w:t>
            </w:r>
          </w:p>
          <w:p w14:paraId="7F57D9B0" w14:textId="77777777" w:rsidR="0053467F" w:rsidRDefault="0053467F" w:rsidP="008E24FA">
            <w:pPr>
              <w:pStyle w:val="TableCopy"/>
              <w:spacing w:before="0" w:after="0" w:line="240" w:lineRule="auto"/>
              <w:ind w:left="568" w:hanging="284"/>
            </w:pPr>
            <w:r>
              <w:t>(b) as far as possible, the accidental release of dangerous levels of energy or of the substance is prevented.</w:t>
            </w:r>
          </w:p>
          <w:p w14:paraId="6847421A" w14:textId="77777777" w:rsidR="0053467F" w:rsidRDefault="0053467F" w:rsidP="008E24FA">
            <w:pPr>
              <w:pStyle w:val="TableCopy"/>
              <w:spacing w:before="0" w:after="0" w:line="240" w:lineRule="auto"/>
              <w:ind w:left="284" w:hanging="284"/>
            </w:pPr>
            <w:r>
              <w:t xml:space="preserve">(3) the device must be fitted with a means of indicating or, if appropriate, preventing inadequacies in the rate and amount of energy or of the substance administered that might cause danger to the patient, the </w:t>
            </w:r>
            <w:proofErr w:type="gramStart"/>
            <w:r>
              <w:t>user</w:t>
            </w:r>
            <w:proofErr w:type="gramEnd"/>
            <w:r>
              <w:t xml:space="preserve"> or any other person.</w:t>
            </w:r>
          </w:p>
          <w:p w14:paraId="10BFC161" w14:textId="77777777" w:rsidR="0053467F" w:rsidRDefault="0053467F" w:rsidP="008E24FA">
            <w:pPr>
              <w:pStyle w:val="TableCopy"/>
              <w:spacing w:before="0" w:after="0" w:line="240" w:lineRule="auto"/>
              <w:ind w:left="284" w:hanging="284"/>
            </w:pPr>
            <w:r>
              <w:t>(4) The functions of each control and indicator on the device must be clearly specified on the device.</w:t>
            </w:r>
          </w:p>
          <w:p w14:paraId="276A693A" w14:textId="27F12754" w:rsidR="0015232F" w:rsidRPr="009A2501" w:rsidRDefault="0053467F" w:rsidP="008E24FA">
            <w:pPr>
              <w:pStyle w:val="TableCopy"/>
              <w:spacing w:before="0" w:after="0" w:line="240" w:lineRule="auto"/>
              <w:ind w:left="284" w:hanging="284"/>
            </w:pPr>
            <w:r>
              <w:t>(5) If the instructions for the operation of the device, or the operating or adjustment parameters for the device, are displayed by means of a visual system incorporated into the device, the instructions or parameters must be able to be understood by the user and, if appropriate, the patient</w:t>
            </w:r>
            <w:r w:rsidR="00093102">
              <w:t>.</w:t>
            </w:r>
          </w:p>
        </w:tc>
        <w:tc>
          <w:tcPr>
            <w:tcW w:w="459" w:type="pct"/>
          </w:tcPr>
          <w:p w14:paraId="38539862" w14:textId="34CFC03E"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A09B7EC"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1E1CE25"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EAE538F"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05362BBE" w14:textId="77777777" w:rsidTr="004A56C4">
        <w:trPr>
          <w:trHeight w:val="482"/>
        </w:trPr>
        <w:tc>
          <w:tcPr>
            <w:tcW w:w="410" w:type="pct"/>
          </w:tcPr>
          <w:p w14:paraId="523B44FB" w14:textId="77777777" w:rsidR="0015232F" w:rsidRPr="00550984" w:rsidRDefault="00D96C4D" w:rsidP="00881621">
            <w:pPr>
              <w:pStyle w:val="TableCopy"/>
              <w:rPr>
                <w:b/>
              </w:rPr>
            </w:pPr>
            <w:r w:rsidRPr="00550984">
              <w:rPr>
                <w:b/>
              </w:rPr>
              <w:t>12.13</w:t>
            </w:r>
          </w:p>
        </w:tc>
        <w:tc>
          <w:tcPr>
            <w:tcW w:w="1607" w:type="pct"/>
          </w:tcPr>
          <w:p w14:paraId="46D225C7" w14:textId="77777777" w:rsidR="0053467F" w:rsidRPr="00B20B2A" w:rsidRDefault="0053467F" w:rsidP="00802E58">
            <w:pPr>
              <w:pStyle w:val="TableCopy"/>
              <w:spacing w:before="0" w:after="0" w:line="240" w:lineRule="auto"/>
              <w:rPr>
                <w:b/>
              </w:rPr>
            </w:pPr>
            <w:r w:rsidRPr="00B20B2A">
              <w:rPr>
                <w:b/>
              </w:rPr>
              <w:t>Active implantable medical devices</w:t>
            </w:r>
          </w:p>
          <w:p w14:paraId="07001FE8" w14:textId="77777777" w:rsidR="0053467F" w:rsidRDefault="0053467F" w:rsidP="008E24FA">
            <w:pPr>
              <w:pStyle w:val="TableCopy"/>
              <w:spacing w:before="0" w:after="0" w:line="240" w:lineRule="auto"/>
              <w:ind w:left="284" w:hanging="284"/>
            </w:pPr>
            <w:r>
              <w:t>(1) An active implantable medical device must incorporate, display, emit or exhibit a code or unique characteristic that can be used to identify:</w:t>
            </w:r>
          </w:p>
          <w:p w14:paraId="2AD4CE3D" w14:textId="77777777" w:rsidR="0053467F" w:rsidRDefault="0053467F" w:rsidP="008E24FA">
            <w:pPr>
              <w:pStyle w:val="TableCopy"/>
              <w:spacing w:before="0" w:after="0" w:line="240" w:lineRule="auto"/>
              <w:ind w:left="568" w:hanging="284"/>
            </w:pPr>
            <w:r>
              <w:t>(a) the type of device; and</w:t>
            </w:r>
          </w:p>
          <w:p w14:paraId="40F8D486" w14:textId="77777777" w:rsidR="0053467F" w:rsidRDefault="0053467F" w:rsidP="008E24FA">
            <w:pPr>
              <w:pStyle w:val="TableCopy"/>
              <w:spacing w:before="0" w:after="0" w:line="240" w:lineRule="auto"/>
              <w:ind w:left="568" w:hanging="284"/>
            </w:pPr>
            <w:r>
              <w:t>(b) the manufacturer of the device; and</w:t>
            </w:r>
          </w:p>
          <w:p w14:paraId="24FDF4C5" w14:textId="77777777" w:rsidR="0053467F" w:rsidRDefault="0053467F" w:rsidP="008E24FA">
            <w:pPr>
              <w:pStyle w:val="TableCopy"/>
              <w:spacing w:before="0" w:after="0" w:line="240" w:lineRule="auto"/>
              <w:ind w:left="568" w:hanging="284"/>
            </w:pPr>
            <w:r>
              <w:t>(c) the year of manufacture of the device.</w:t>
            </w:r>
          </w:p>
          <w:p w14:paraId="7A1179FC" w14:textId="77777777" w:rsidR="0015232F" w:rsidRDefault="0053467F" w:rsidP="008E24FA">
            <w:pPr>
              <w:pStyle w:val="TableCopy"/>
              <w:spacing w:before="0" w:after="0" w:line="240" w:lineRule="auto"/>
              <w:ind w:left="284" w:hanging="284"/>
            </w:pPr>
            <w:r>
              <w:t>(2) the code or unique characteristic must be able to be read without the need for surgery to the person in whom the device is implanted</w:t>
            </w:r>
            <w:r w:rsidR="00093102">
              <w:t>.</w:t>
            </w:r>
          </w:p>
          <w:p w14:paraId="3DA3E61C" w14:textId="7A1E5E38" w:rsidR="009A599D" w:rsidRPr="009A2501" w:rsidRDefault="009A599D" w:rsidP="008E24FA">
            <w:pPr>
              <w:pStyle w:val="TableCopy"/>
              <w:spacing w:before="0" w:after="0" w:line="240" w:lineRule="auto"/>
              <w:ind w:left="284" w:hanging="284"/>
            </w:pPr>
          </w:p>
        </w:tc>
        <w:tc>
          <w:tcPr>
            <w:tcW w:w="459" w:type="pct"/>
          </w:tcPr>
          <w:p w14:paraId="53BF9105" w14:textId="0757EC04"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72B4647"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2340D59"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1F0FD67"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99D" w:rsidRPr="009A2501" w14:paraId="5549D3E9" w14:textId="77777777" w:rsidTr="004A56C4">
        <w:trPr>
          <w:trHeight w:val="482"/>
        </w:trPr>
        <w:tc>
          <w:tcPr>
            <w:tcW w:w="410" w:type="pct"/>
            <w:shd w:val="clear" w:color="auto" w:fill="006DA7"/>
          </w:tcPr>
          <w:p w14:paraId="5924CFCB" w14:textId="4C4A5D25" w:rsidR="009A599D" w:rsidRPr="00550984" w:rsidRDefault="009A599D" w:rsidP="009A599D">
            <w:pPr>
              <w:pStyle w:val="TableCopy"/>
              <w:rPr>
                <w:b/>
              </w:rPr>
            </w:pPr>
            <w:r w:rsidRPr="002E21A8">
              <w:rPr>
                <w:b/>
                <w:bCs/>
                <w:color w:val="FFFFFF" w:themeColor="background1"/>
                <w:sz w:val="22"/>
              </w:rPr>
              <w:lastRenderedPageBreak/>
              <w:t>Schedule 1:</w:t>
            </w:r>
          </w:p>
        </w:tc>
        <w:tc>
          <w:tcPr>
            <w:tcW w:w="1607" w:type="pct"/>
            <w:shd w:val="clear" w:color="auto" w:fill="006DA7"/>
          </w:tcPr>
          <w:p w14:paraId="74448F5C" w14:textId="5BE42F2E" w:rsidR="009A599D" w:rsidRPr="00B20B2A" w:rsidRDefault="009A599D"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053CBCDA" w14:textId="5BF2D046" w:rsidR="009A599D" w:rsidRDefault="009A599D" w:rsidP="009A599D">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0625B790" w14:textId="0D2D0219" w:rsidR="009A599D" w:rsidRDefault="009A599D" w:rsidP="009A599D">
            <w:pPr>
              <w:pStyle w:val="TableCopy"/>
            </w:pPr>
            <w:r w:rsidRPr="002E21A8">
              <w:rPr>
                <w:b/>
                <w:bCs/>
                <w:color w:val="FFFFFF" w:themeColor="background1"/>
                <w:sz w:val="22"/>
              </w:rPr>
              <w:t>Medical Device Standards applied by manufacturer</w:t>
            </w:r>
          </w:p>
        </w:tc>
        <w:tc>
          <w:tcPr>
            <w:tcW w:w="856" w:type="pct"/>
            <w:shd w:val="clear" w:color="auto" w:fill="006DA7"/>
          </w:tcPr>
          <w:p w14:paraId="6FFFC3E9" w14:textId="12B62571" w:rsidR="009A599D" w:rsidRDefault="009A599D" w:rsidP="009A599D">
            <w:pPr>
              <w:pStyle w:val="TableCopy"/>
            </w:pPr>
            <w:r w:rsidRPr="002E21A8">
              <w:rPr>
                <w:b/>
                <w:bCs/>
                <w:color w:val="FFFFFF" w:themeColor="background1"/>
                <w:sz w:val="22"/>
              </w:rPr>
              <w:t>Other standards or procedures applied by manufacturer</w:t>
            </w:r>
          </w:p>
        </w:tc>
        <w:tc>
          <w:tcPr>
            <w:tcW w:w="857" w:type="pct"/>
            <w:shd w:val="clear" w:color="auto" w:fill="006DA7"/>
          </w:tcPr>
          <w:p w14:paraId="420BAF1D" w14:textId="70C727E8" w:rsidR="009A599D" w:rsidRDefault="009A599D" w:rsidP="009A599D">
            <w:pPr>
              <w:pStyle w:val="TableCopy"/>
            </w:pPr>
            <w:r w:rsidRPr="002E21A8">
              <w:rPr>
                <w:b/>
                <w:bCs/>
                <w:color w:val="FFFFFF" w:themeColor="background1"/>
                <w:sz w:val="22"/>
              </w:rPr>
              <w:t>Evidence of compliance or reason for non- applicability</w:t>
            </w:r>
          </w:p>
        </w:tc>
      </w:tr>
      <w:tr w:rsidR="009A599D" w:rsidRPr="009A2501" w14:paraId="23DF7B22" w14:textId="77777777" w:rsidTr="004A56C4">
        <w:trPr>
          <w:trHeight w:val="482"/>
        </w:trPr>
        <w:tc>
          <w:tcPr>
            <w:tcW w:w="410" w:type="pct"/>
            <w:shd w:val="clear" w:color="auto" w:fill="D2EDFF" w:themeFill="accent1" w:themeFillTint="1A"/>
          </w:tcPr>
          <w:p w14:paraId="155FA9C5" w14:textId="2352D08A" w:rsidR="009A599D" w:rsidRPr="00550984" w:rsidRDefault="009A599D" w:rsidP="009A599D">
            <w:pPr>
              <w:pStyle w:val="TableCopy"/>
              <w:rPr>
                <w:b/>
              </w:rPr>
            </w:pPr>
            <w:r>
              <w:rPr>
                <w:b/>
              </w:rPr>
              <w:t xml:space="preserve">Part </w:t>
            </w:r>
            <w:r w:rsidRPr="00550984">
              <w:rPr>
                <w:b/>
              </w:rPr>
              <w:t>2.</w:t>
            </w:r>
          </w:p>
        </w:tc>
        <w:tc>
          <w:tcPr>
            <w:tcW w:w="4590" w:type="pct"/>
            <w:gridSpan w:val="5"/>
            <w:shd w:val="clear" w:color="auto" w:fill="D2EDFF" w:themeFill="accent1" w:themeFillTint="1A"/>
          </w:tcPr>
          <w:p w14:paraId="4DFDFCFE" w14:textId="7C988550" w:rsidR="009A599D" w:rsidRDefault="009A599D" w:rsidP="009A599D">
            <w:pPr>
              <w:pStyle w:val="TableCopy"/>
            </w:pPr>
            <w:r w:rsidRPr="00AD0047">
              <w:rPr>
                <w:b/>
              </w:rPr>
              <w:t>Principles about design and construction</w:t>
            </w:r>
          </w:p>
        </w:tc>
      </w:tr>
      <w:tr w:rsidR="009A599D" w:rsidRPr="00B20B2A" w14:paraId="3190E683" w14:textId="77777777" w:rsidTr="004A56C4">
        <w:trPr>
          <w:trHeight w:val="482"/>
        </w:trPr>
        <w:tc>
          <w:tcPr>
            <w:tcW w:w="410" w:type="pct"/>
            <w:shd w:val="clear" w:color="auto" w:fill="EFF4DF" w:themeFill="accent2" w:themeFillTint="33"/>
          </w:tcPr>
          <w:p w14:paraId="0A38CAE7" w14:textId="77777777" w:rsidR="009A599D" w:rsidRPr="00B20B2A" w:rsidRDefault="009A599D" w:rsidP="00881621">
            <w:pPr>
              <w:pStyle w:val="TableCopy"/>
              <w:rPr>
                <w:b/>
              </w:rPr>
            </w:pPr>
            <w:r w:rsidRPr="00B20B2A">
              <w:rPr>
                <w:b/>
              </w:rPr>
              <w:t>13.</w:t>
            </w:r>
          </w:p>
        </w:tc>
        <w:tc>
          <w:tcPr>
            <w:tcW w:w="4590" w:type="pct"/>
            <w:gridSpan w:val="5"/>
            <w:shd w:val="clear" w:color="auto" w:fill="EFF4DF" w:themeFill="accent2" w:themeFillTint="33"/>
          </w:tcPr>
          <w:p w14:paraId="17304342" w14:textId="58D4E33C" w:rsidR="009A599D" w:rsidRPr="00B20B2A" w:rsidRDefault="009A599D" w:rsidP="00881621">
            <w:pPr>
              <w:pStyle w:val="TableCopy"/>
              <w:rPr>
                <w:b/>
              </w:rPr>
            </w:pPr>
            <w:r w:rsidRPr="00B20B2A">
              <w:rPr>
                <w:b/>
              </w:rPr>
              <w:t>Information supplied by the manufacturer</w:t>
            </w:r>
          </w:p>
        </w:tc>
      </w:tr>
      <w:tr w:rsidR="00EA7E25" w:rsidRPr="009A2501" w14:paraId="0DAB934B" w14:textId="77777777" w:rsidTr="004A56C4">
        <w:trPr>
          <w:trHeight w:val="482"/>
        </w:trPr>
        <w:tc>
          <w:tcPr>
            <w:tcW w:w="410" w:type="pct"/>
          </w:tcPr>
          <w:p w14:paraId="1EE7F786" w14:textId="77777777" w:rsidR="0015232F" w:rsidRPr="00550984" w:rsidRDefault="00D96C4D" w:rsidP="00881621">
            <w:pPr>
              <w:pStyle w:val="TableCopy"/>
              <w:rPr>
                <w:b/>
              </w:rPr>
            </w:pPr>
            <w:r w:rsidRPr="00550984">
              <w:rPr>
                <w:b/>
              </w:rPr>
              <w:t>13.1</w:t>
            </w:r>
          </w:p>
        </w:tc>
        <w:tc>
          <w:tcPr>
            <w:tcW w:w="1607" w:type="pct"/>
          </w:tcPr>
          <w:p w14:paraId="440F918B" w14:textId="77777777" w:rsidR="0053467F" w:rsidRPr="00B20B2A" w:rsidRDefault="0053467F" w:rsidP="00802E58">
            <w:pPr>
              <w:pStyle w:val="TableCopy"/>
              <w:spacing w:before="0" w:after="0" w:line="240" w:lineRule="auto"/>
              <w:rPr>
                <w:b/>
              </w:rPr>
            </w:pPr>
            <w:r w:rsidRPr="00B20B2A">
              <w:rPr>
                <w:b/>
              </w:rPr>
              <w:t>Information to be provided with medical devices – general</w:t>
            </w:r>
          </w:p>
          <w:p w14:paraId="244F4E60" w14:textId="77777777" w:rsidR="0053467F" w:rsidRDefault="0053467F" w:rsidP="008E24FA">
            <w:pPr>
              <w:pStyle w:val="TableCopy"/>
              <w:spacing w:before="0" w:after="0" w:line="240" w:lineRule="auto"/>
              <w:ind w:left="284" w:hanging="284"/>
            </w:pPr>
            <w:r>
              <w:t>(1) The following information must be provided with a medical device:</w:t>
            </w:r>
          </w:p>
          <w:p w14:paraId="117E7A4A" w14:textId="77777777" w:rsidR="0053467F" w:rsidRDefault="0053467F" w:rsidP="008E24FA">
            <w:pPr>
              <w:pStyle w:val="TableCopy"/>
              <w:spacing w:before="0" w:after="0" w:line="240" w:lineRule="auto"/>
              <w:ind w:left="568" w:hanging="284"/>
            </w:pPr>
            <w:r>
              <w:t xml:space="preserve">(a) information identifying the </w:t>
            </w:r>
            <w:proofErr w:type="gramStart"/>
            <w:r>
              <w:t>device;</w:t>
            </w:r>
            <w:proofErr w:type="gramEnd"/>
          </w:p>
          <w:p w14:paraId="3C263250" w14:textId="77777777" w:rsidR="0053467F" w:rsidRDefault="0053467F" w:rsidP="008E24FA">
            <w:pPr>
              <w:pStyle w:val="TableCopy"/>
              <w:spacing w:before="0" w:after="0" w:line="240" w:lineRule="auto"/>
              <w:ind w:left="568" w:hanging="284"/>
            </w:pPr>
            <w:r>
              <w:t xml:space="preserve">(b) information identifying the manufacturer of the </w:t>
            </w:r>
            <w:proofErr w:type="gramStart"/>
            <w:r>
              <w:t>device;</w:t>
            </w:r>
            <w:proofErr w:type="gramEnd"/>
          </w:p>
          <w:p w14:paraId="20650134" w14:textId="77777777" w:rsidR="008E24FA" w:rsidRDefault="0053467F" w:rsidP="008E24FA">
            <w:pPr>
              <w:pStyle w:val="TableCopy"/>
              <w:spacing w:before="0" w:after="0" w:line="240" w:lineRule="auto"/>
              <w:ind w:left="568" w:hanging="284"/>
            </w:pPr>
            <w:r>
              <w:t>(c) information explaining how to use the device safely,</w:t>
            </w:r>
          </w:p>
          <w:p w14:paraId="5DEBEF12" w14:textId="77777777" w:rsidR="0053467F" w:rsidRDefault="0053467F" w:rsidP="008E24FA">
            <w:pPr>
              <w:pStyle w:val="TableCopy"/>
              <w:spacing w:before="0" w:after="0" w:line="240" w:lineRule="auto"/>
              <w:ind w:left="284"/>
            </w:pPr>
            <w:r>
              <w:t>having regard to the training and knowledge of potential users of the device.</w:t>
            </w:r>
          </w:p>
          <w:p w14:paraId="3F3F74CF" w14:textId="77777777" w:rsidR="0053467F" w:rsidRDefault="0053467F" w:rsidP="008E24FA">
            <w:pPr>
              <w:pStyle w:val="TableCopy"/>
              <w:spacing w:before="0" w:after="0" w:line="240" w:lineRule="auto"/>
              <w:ind w:left="284" w:hanging="284"/>
            </w:pPr>
            <w:r>
              <w:t>(2) In particular:</w:t>
            </w:r>
          </w:p>
          <w:p w14:paraId="0070F8ED" w14:textId="77777777" w:rsidR="0053467F" w:rsidRDefault="0053467F" w:rsidP="008E24FA">
            <w:pPr>
              <w:pStyle w:val="TableCopy"/>
              <w:spacing w:before="0" w:after="0" w:line="240" w:lineRule="auto"/>
              <w:ind w:left="568" w:hanging="284"/>
            </w:pPr>
            <w:r>
              <w:t>(a) the information required by clause 13.3 must be provided with a medical device; and</w:t>
            </w:r>
          </w:p>
          <w:p w14:paraId="090A59C4" w14:textId="77777777" w:rsidR="0053467F" w:rsidRDefault="0053467F" w:rsidP="008E24FA">
            <w:pPr>
              <w:pStyle w:val="TableCopy"/>
              <w:spacing w:before="0" w:after="0" w:line="240" w:lineRule="auto"/>
              <w:ind w:left="568" w:hanging="284"/>
            </w:pPr>
            <w:r>
              <w:t>(b) if instructions for use of the device are required under subclause 13.4, the information mentioned in subclause 13.4(3) must be provided in those instructions.</w:t>
            </w:r>
          </w:p>
          <w:p w14:paraId="6D227A7C" w14:textId="77777777" w:rsidR="0053467F" w:rsidRDefault="0053467F" w:rsidP="008E24FA">
            <w:pPr>
              <w:pStyle w:val="TableCopy"/>
              <w:spacing w:before="0" w:after="0" w:line="240" w:lineRule="auto"/>
              <w:ind w:left="284" w:hanging="284"/>
            </w:pPr>
            <w:r>
              <w:t>(3) The information:</w:t>
            </w:r>
          </w:p>
          <w:p w14:paraId="5EC1DAEC" w14:textId="77777777" w:rsidR="0053467F" w:rsidRDefault="0053467F" w:rsidP="008E24FA">
            <w:pPr>
              <w:pStyle w:val="TableCopy"/>
              <w:spacing w:before="0" w:after="0" w:line="240" w:lineRule="auto"/>
              <w:ind w:left="568" w:hanging="284"/>
            </w:pPr>
            <w:r>
              <w:t>(a) must be provided in English; and</w:t>
            </w:r>
          </w:p>
          <w:p w14:paraId="4DF8794F" w14:textId="77777777" w:rsidR="0053467F" w:rsidRDefault="0053467F" w:rsidP="008E24FA">
            <w:pPr>
              <w:pStyle w:val="TableCopy"/>
              <w:spacing w:before="0" w:after="0" w:line="240" w:lineRule="auto"/>
              <w:ind w:left="568" w:hanging="284"/>
            </w:pPr>
            <w:r>
              <w:t>(b) may also be provided in any other language.</w:t>
            </w:r>
          </w:p>
          <w:p w14:paraId="5052A2EA" w14:textId="77777777" w:rsidR="0053467F" w:rsidRDefault="0053467F" w:rsidP="008E24FA">
            <w:pPr>
              <w:pStyle w:val="TableCopy"/>
              <w:spacing w:before="0" w:after="0" w:line="240" w:lineRule="auto"/>
              <w:ind w:left="284" w:hanging="284"/>
            </w:pPr>
            <w:r>
              <w:t>(4) The format, content and location of the information must be appropriate for the device and its intended purpose.</w:t>
            </w:r>
          </w:p>
          <w:p w14:paraId="0D40D556" w14:textId="77777777" w:rsidR="0053467F" w:rsidRDefault="0053467F" w:rsidP="008E24FA">
            <w:pPr>
              <w:pStyle w:val="TableCopy"/>
              <w:spacing w:before="0" w:after="0" w:line="240" w:lineRule="auto"/>
              <w:ind w:left="284" w:hanging="284"/>
            </w:pPr>
            <w:r>
              <w:t>(5) Any number, letter, symbol, or letter or number in a symbol, used in the information must be legible and at least 1</w:t>
            </w:r>
            <w:r w:rsidR="008E24FA">
              <w:t> </w:t>
            </w:r>
            <w:r>
              <w:t>millimetre high.</w:t>
            </w:r>
          </w:p>
          <w:p w14:paraId="4FA20FEF" w14:textId="77777777" w:rsidR="0015232F" w:rsidRDefault="0053467F" w:rsidP="008E24FA">
            <w:pPr>
              <w:pStyle w:val="TableCopy"/>
              <w:spacing w:before="0" w:after="0" w:line="240" w:lineRule="auto"/>
              <w:ind w:left="284" w:hanging="284"/>
            </w:pPr>
            <w:r>
              <w:t>(6) If a symbol or identification colour that is not included in a medical device standard is used in the information provided with the device, or in the instructions for use of the device, the meaning of the symbol or identification colour must be explained in the information provided with the device or the instructions for use of the device</w:t>
            </w:r>
          </w:p>
          <w:p w14:paraId="10331904" w14:textId="77777777" w:rsidR="009A599D" w:rsidRDefault="009A599D" w:rsidP="008E24FA">
            <w:pPr>
              <w:pStyle w:val="TableCopy"/>
              <w:spacing w:before="0" w:after="0" w:line="240" w:lineRule="auto"/>
              <w:ind w:left="284" w:hanging="284"/>
            </w:pPr>
          </w:p>
          <w:p w14:paraId="010EB711" w14:textId="77777777" w:rsidR="009A599D" w:rsidRDefault="009A599D" w:rsidP="008E24FA">
            <w:pPr>
              <w:pStyle w:val="TableCopy"/>
              <w:spacing w:before="0" w:after="0" w:line="240" w:lineRule="auto"/>
              <w:ind w:left="284" w:hanging="284"/>
            </w:pPr>
          </w:p>
          <w:p w14:paraId="0B44EE0E" w14:textId="13536321" w:rsidR="009A599D" w:rsidRPr="009A2501" w:rsidRDefault="009A599D" w:rsidP="008E24FA">
            <w:pPr>
              <w:pStyle w:val="TableCopy"/>
              <w:spacing w:before="0" w:after="0" w:line="240" w:lineRule="auto"/>
              <w:ind w:left="284" w:hanging="284"/>
            </w:pPr>
          </w:p>
        </w:tc>
        <w:tc>
          <w:tcPr>
            <w:tcW w:w="459" w:type="pct"/>
          </w:tcPr>
          <w:p w14:paraId="6E6D5032" w14:textId="5F8779E5"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2AA8872"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341680A"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4F410D64"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99D" w:rsidRPr="009A2501" w14:paraId="17E6E30D" w14:textId="77777777" w:rsidTr="004A56C4">
        <w:trPr>
          <w:trHeight w:val="482"/>
        </w:trPr>
        <w:tc>
          <w:tcPr>
            <w:tcW w:w="410" w:type="pct"/>
            <w:shd w:val="clear" w:color="auto" w:fill="006DA7"/>
          </w:tcPr>
          <w:p w14:paraId="120C2351" w14:textId="7F173AA3" w:rsidR="009A599D" w:rsidRPr="00550984" w:rsidRDefault="009A599D" w:rsidP="009A599D">
            <w:pPr>
              <w:pStyle w:val="TableCopy"/>
              <w:rPr>
                <w:b/>
              </w:rPr>
            </w:pPr>
            <w:r w:rsidRPr="002E21A8">
              <w:rPr>
                <w:b/>
                <w:bCs/>
                <w:color w:val="FFFFFF" w:themeColor="background1"/>
                <w:sz w:val="22"/>
              </w:rPr>
              <w:lastRenderedPageBreak/>
              <w:t>Schedule 1:</w:t>
            </w:r>
          </w:p>
        </w:tc>
        <w:tc>
          <w:tcPr>
            <w:tcW w:w="1607" w:type="pct"/>
            <w:shd w:val="clear" w:color="auto" w:fill="006DA7"/>
          </w:tcPr>
          <w:p w14:paraId="76B39EAF" w14:textId="39318A82" w:rsidR="009A599D" w:rsidRPr="00B20B2A" w:rsidRDefault="009A599D"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63DB8B9E" w14:textId="3C9B6A7A" w:rsidR="009A599D" w:rsidRDefault="009A599D" w:rsidP="009A599D">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788829E6" w14:textId="3150AE93" w:rsidR="009A599D" w:rsidRDefault="009A599D" w:rsidP="009A599D">
            <w:pPr>
              <w:pStyle w:val="TableCopy"/>
            </w:pPr>
            <w:r w:rsidRPr="002E21A8">
              <w:rPr>
                <w:b/>
                <w:bCs/>
                <w:color w:val="FFFFFF" w:themeColor="background1"/>
                <w:sz w:val="22"/>
              </w:rPr>
              <w:t>Medical Device Standards applied by manufacturer</w:t>
            </w:r>
          </w:p>
        </w:tc>
        <w:tc>
          <w:tcPr>
            <w:tcW w:w="856" w:type="pct"/>
            <w:shd w:val="clear" w:color="auto" w:fill="006DA7"/>
          </w:tcPr>
          <w:p w14:paraId="1ABC6647" w14:textId="7F461896" w:rsidR="009A599D" w:rsidRDefault="009A599D" w:rsidP="009A599D">
            <w:pPr>
              <w:pStyle w:val="TableCopy"/>
            </w:pPr>
            <w:r w:rsidRPr="002E21A8">
              <w:rPr>
                <w:b/>
                <w:bCs/>
                <w:color w:val="FFFFFF" w:themeColor="background1"/>
                <w:sz w:val="22"/>
              </w:rPr>
              <w:t>Other standards or procedures applied by manufacturer</w:t>
            </w:r>
          </w:p>
        </w:tc>
        <w:tc>
          <w:tcPr>
            <w:tcW w:w="857" w:type="pct"/>
            <w:shd w:val="clear" w:color="auto" w:fill="006DA7"/>
          </w:tcPr>
          <w:p w14:paraId="48AC5FE0" w14:textId="3F2A34DE" w:rsidR="009A599D" w:rsidRDefault="009A599D" w:rsidP="009A599D">
            <w:pPr>
              <w:pStyle w:val="TableCopy"/>
            </w:pPr>
            <w:r w:rsidRPr="002E21A8">
              <w:rPr>
                <w:b/>
                <w:bCs/>
                <w:color w:val="FFFFFF" w:themeColor="background1"/>
                <w:sz w:val="22"/>
              </w:rPr>
              <w:t>Evidence of compliance or reason for non- applicability</w:t>
            </w:r>
          </w:p>
        </w:tc>
      </w:tr>
      <w:tr w:rsidR="009A599D" w:rsidRPr="009A2501" w14:paraId="795098A4" w14:textId="77777777" w:rsidTr="004A56C4">
        <w:trPr>
          <w:trHeight w:val="482"/>
        </w:trPr>
        <w:tc>
          <w:tcPr>
            <w:tcW w:w="410" w:type="pct"/>
            <w:shd w:val="clear" w:color="auto" w:fill="D2EDFF" w:themeFill="accent1" w:themeFillTint="1A"/>
          </w:tcPr>
          <w:p w14:paraId="4DC50B60" w14:textId="513B0496" w:rsidR="009A599D" w:rsidRPr="00550984" w:rsidRDefault="009A599D" w:rsidP="009A599D">
            <w:pPr>
              <w:pStyle w:val="TableCopy"/>
              <w:rPr>
                <w:b/>
              </w:rPr>
            </w:pPr>
            <w:r>
              <w:rPr>
                <w:b/>
              </w:rPr>
              <w:t xml:space="preserve">Part </w:t>
            </w:r>
            <w:r w:rsidRPr="00550984">
              <w:rPr>
                <w:b/>
              </w:rPr>
              <w:t>2.</w:t>
            </w:r>
          </w:p>
        </w:tc>
        <w:tc>
          <w:tcPr>
            <w:tcW w:w="4590" w:type="pct"/>
            <w:gridSpan w:val="5"/>
            <w:shd w:val="clear" w:color="auto" w:fill="D2EDFF" w:themeFill="accent1" w:themeFillTint="1A"/>
          </w:tcPr>
          <w:p w14:paraId="7CCDAC1C" w14:textId="2359101A" w:rsidR="009A599D" w:rsidRDefault="009A599D" w:rsidP="009A599D">
            <w:pPr>
              <w:pStyle w:val="TableCopy"/>
            </w:pPr>
            <w:r w:rsidRPr="00AD0047">
              <w:rPr>
                <w:b/>
              </w:rPr>
              <w:t>Principles about design and construction</w:t>
            </w:r>
          </w:p>
        </w:tc>
      </w:tr>
      <w:tr w:rsidR="00EA7E25" w:rsidRPr="009A2501" w14:paraId="4CDAC50C" w14:textId="77777777" w:rsidTr="004A56C4">
        <w:trPr>
          <w:trHeight w:val="482"/>
        </w:trPr>
        <w:tc>
          <w:tcPr>
            <w:tcW w:w="410" w:type="pct"/>
          </w:tcPr>
          <w:p w14:paraId="0A3E4F2F" w14:textId="77777777" w:rsidR="0015232F" w:rsidRPr="00550984" w:rsidRDefault="00D96C4D" w:rsidP="00881621">
            <w:pPr>
              <w:pStyle w:val="TableCopy"/>
              <w:rPr>
                <w:b/>
              </w:rPr>
            </w:pPr>
            <w:r w:rsidRPr="00550984">
              <w:rPr>
                <w:b/>
              </w:rPr>
              <w:t>13.2</w:t>
            </w:r>
          </w:p>
        </w:tc>
        <w:tc>
          <w:tcPr>
            <w:tcW w:w="1607" w:type="pct"/>
          </w:tcPr>
          <w:p w14:paraId="137074A0" w14:textId="77777777" w:rsidR="0053467F" w:rsidRPr="00B20B2A" w:rsidRDefault="0053467F" w:rsidP="00802E58">
            <w:pPr>
              <w:pStyle w:val="TableCopy"/>
              <w:spacing w:before="0" w:after="0" w:line="240" w:lineRule="auto"/>
              <w:rPr>
                <w:b/>
              </w:rPr>
            </w:pPr>
            <w:r w:rsidRPr="00B20B2A">
              <w:rPr>
                <w:b/>
              </w:rPr>
              <w:t>Information to be provided with medical devices – location</w:t>
            </w:r>
          </w:p>
          <w:p w14:paraId="5C36DA97" w14:textId="77777777" w:rsidR="0053467F" w:rsidRDefault="0053467F" w:rsidP="008E24FA">
            <w:pPr>
              <w:pStyle w:val="TableCopy"/>
              <w:spacing w:before="0" w:after="0" w:line="240" w:lineRule="auto"/>
              <w:ind w:left="284" w:hanging="284"/>
            </w:pPr>
            <w:r>
              <w:t>(1) Unless it is impracticable and inappropriate to do so, the information required to be provided with a medical device must be provided on the device itself.</w:t>
            </w:r>
          </w:p>
          <w:p w14:paraId="3F6CC319" w14:textId="77777777" w:rsidR="0053467F" w:rsidRDefault="0053467F" w:rsidP="008E24FA">
            <w:pPr>
              <w:pStyle w:val="TableCopy"/>
              <w:spacing w:before="0" w:after="0" w:line="240" w:lineRule="auto"/>
              <w:ind w:left="284" w:hanging="284"/>
            </w:pPr>
            <w:r>
              <w:t>(2) If it is not practicable to comply with subclause (1) in relation to the provision of the information, the information must be provided:</w:t>
            </w:r>
          </w:p>
          <w:p w14:paraId="4A8573AB" w14:textId="77777777" w:rsidR="0053467F" w:rsidRDefault="0053467F" w:rsidP="008E24FA">
            <w:pPr>
              <w:pStyle w:val="TableCopy"/>
              <w:spacing w:before="0" w:after="0" w:line="240" w:lineRule="auto"/>
              <w:ind w:left="568" w:hanging="284"/>
            </w:pPr>
            <w:r>
              <w:t>(a) on the packaging used for the device; or</w:t>
            </w:r>
          </w:p>
          <w:p w14:paraId="7CB33BF0" w14:textId="77777777" w:rsidR="0053467F" w:rsidRDefault="0053467F" w:rsidP="008E24FA">
            <w:pPr>
              <w:pStyle w:val="TableCopy"/>
              <w:spacing w:before="0" w:after="0" w:line="240" w:lineRule="auto"/>
              <w:ind w:left="568" w:hanging="284"/>
            </w:pPr>
            <w:r>
              <w:t>(b) in the case of devices that are packaged together because individual packaging of the devices is not practicable – on the outer packaging used for the devices.</w:t>
            </w:r>
          </w:p>
          <w:p w14:paraId="030F57B5" w14:textId="77777777" w:rsidR="0053467F" w:rsidRDefault="0053467F" w:rsidP="008E24FA">
            <w:pPr>
              <w:pStyle w:val="TableCopy"/>
              <w:spacing w:before="0" w:after="0" w:line="240" w:lineRule="auto"/>
              <w:ind w:left="284" w:hanging="284"/>
            </w:pPr>
            <w:r>
              <w:t xml:space="preserve">(3) If it is not practicable to comply with subclause (1) or (2) in relation to the provision of the information required under </w:t>
            </w:r>
            <w:proofErr w:type="spellStart"/>
            <w:r>
              <w:t>subregulation</w:t>
            </w:r>
            <w:proofErr w:type="spellEnd"/>
            <w:r>
              <w:t xml:space="preserve"> 10.2(1) or clause 13.3:</w:t>
            </w:r>
          </w:p>
          <w:p w14:paraId="7EA4756B" w14:textId="77777777" w:rsidR="0053467F" w:rsidRDefault="0053467F" w:rsidP="008E24FA">
            <w:pPr>
              <w:pStyle w:val="TableCopy"/>
              <w:spacing w:before="0" w:after="0" w:line="240" w:lineRule="auto"/>
              <w:ind w:left="568" w:hanging="284"/>
            </w:pPr>
            <w:r>
              <w:t>(a) for a medical device that is not software—the information must be provided on a leaflet supplied with the device; or</w:t>
            </w:r>
          </w:p>
          <w:p w14:paraId="063992B2" w14:textId="77777777" w:rsidR="0053467F" w:rsidRDefault="0053467F" w:rsidP="008E24FA">
            <w:pPr>
              <w:pStyle w:val="TableCopy"/>
              <w:spacing w:before="0" w:after="0" w:line="240" w:lineRule="auto"/>
              <w:ind w:left="568" w:hanging="284"/>
            </w:pPr>
            <w:r>
              <w:t>(b) for a medical device that is software—the information must be provided on a leaflet supplied with the device or the information must be provided electronically.</w:t>
            </w:r>
          </w:p>
          <w:p w14:paraId="0414A091" w14:textId="00ADA304" w:rsidR="009A599D" w:rsidRDefault="0053467F" w:rsidP="008E24FA">
            <w:pPr>
              <w:pStyle w:val="TableCopy"/>
              <w:spacing w:before="0" w:after="0" w:line="240" w:lineRule="auto"/>
              <w:ind w:left="284" w:hanging="284"/>
            </w:pPr>
            <w:r>
              <w:t>(4) If it is not practicable to comply with subclause (1) or (2) in relation to the provision of the information under clause 13.4, the information must be provided in printed documents or other appropriate media</w:t>
            </w:r>
            <w:r w:rsidR="00093102">
              <w:t>.</w:t>
            </w:r>
          </w:p>
          <w:p w14:paraId="69BD74C7" w14:textId="5333C4E0" w:rsidR="009A599D" w:rsidRPr="009A2501" w:rsidRDefault="009A599D" w:rsidP="008E24FA">
            <w:pPr>
              <w:pStyle w:val="TableCopy"/>
              <w:spacing w:before="0" w:after="0" w:line="240" w:lineRule="auto"/>
              <w:ind w:left="284" w:hanging="284"/>
            </w:pPr>
          </w:p>
        </w:tc>
        <w:tc>
          <w:tcPr>
            <w:tcW w:w="459" w:type="pct"/>
          </w:tcPr>
          <w:p w14:paraId="2435E663" w14:textId="5DBDCA72"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2D4339D"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1CCEB18"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0D63E87D"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6FA8" w:rsidRPr="009A2501" w14:paraId="510489BA" w14:textId="77777777" w:rsidTr="004A56C4">
        <w:trPr>
          <w:trHeight w:val="482"/>
        </w:trPr>
        <w:tc>
          <w:tcPr>
            <w:tcW w:w="410" w:type="pct"/>
          </w:tcPr>
          <w:p w14:paraId="0AF9E9E1" w14:textId="7DCB74FA" w:rsidR="00C86FA8" w:rsidRPr="00550984" w:rsidRDefault="00C86FA8" w:rsidP="00881621">
            <w:pPr>
              <w:pStyle w:val="TableCopy"/>
              <w:rPr>
                <w:b/>
              </w:rPr>
            </w:pPr>
            <w:r>
              <w:rPr>
                <w:b/>
              </w:rPr>
              <w:t>13.3</w:t>
            </w:r>
          </w:p>
        </w:tc>
        <w:tc>
          <w:tcPr>
            <w:tcW w:w="1607" w:type="pct"/>
          </w:tcPr>
          <w:p w14:paraId="019546F4" w14:textId="77777777" w:rsidR="00C86FA8" w:rsidRPr="00B20B2A" w:rsidRDefault="00C86FA8" w:rsidP="00C86FA8">
            <w:pPr>
              <w:pStyle w:val="TableCopy"/>
              <w:spacing w:before="0" w:after="0" w:line="240" w:lineRule="auto"/>
              <w:rPr>
                <w:b/>
              </w:rPr>
            </w:pPr>
            <w:r w:rsidRPr="00B20B2A">
              <w:rPr>
                <w:b/>
              </w:rPr>
              <w:t xml:space="preserve">Information to be provided with medical devices – </w:t>
            </w:r>
            <w:proofErr w:type="gramStart"/>
            <w:r w:rsidRPr="00B20B2A">
              <w:rPr>
                <w:b/>
              </w:rPr>
              <w:t>particular requirements</w:t>
            </w:r>
            <w:proofErr w:type="gramEnd"/>
          </w:p>
          <w:p w14:paraId="56CFA587" w14:textId="77777777" w:rsidR="00C86FA8" w:rsidRDefault="00C86FA8" w:rsidP="00C86FA8">
            <w:pPr>
              <w:pStyle w:val="TableCopy"/>
              <w:spacing w:before="0" w:after="0" w:line="240" w:lineRule="auto"/>
            </w:pPr>
            <w:r>
              <w:t>The information mentioned below must be provided with a medical device.</w:t>
            </w:r>
          </w:p>
          <w:p w14:paraId="770E104C" w14:textId="77777777" w:rsidR="00C86FA8" w:rsidRDefault="00C86FA8" w:rsidP="00C86FA8">
            <w:pPr>
              <w:pStyle w:val="TableCopy"/>
              <w:spacing w:before="0" w:after="0" w:line="240" w:lineRule="auto"/>
              <w:ind w:left="284" w:hanging="284"/>
            </w:pPr>
            <w:r>
              <w:t>(1) The manufacturer’s name, or trade name, and address</w:t>
            </w:r>
          </w:p>
          <w:p w14:paraId="71941A42" w14:textId="77777777" w:rsidR="00C86FA8" w:rsidRDefault="00C86FA8" w:rsidP="00C86FA8">
            <w:pPr>
              <w:pStyle w:val="TableCopy"/>
              <w:spacing w:before="0" w:after="0" w:line="240" w:lineRule="auto"/>
              <w:ind w:left="284" w:hanging="284"/>
            </w:pPr>
            <w:r>
              <w:t>(2) The intended purpose of the device, the intended user of the device, and the kind of patient on whom the device is intended to be used where these are not obvious</w:t>
            </w:r>
          </w:p>
          <w:p w14:paraId="308E2532" w14:textId="77777777" w:rsidR="00C86FA8" w:rsidRPr="00B20B2A" w:rsidRDefault="00C86FA8" w:rsidP="00802E58">
            <w:pPr>
              <w:pStyle w:val="TableCopy"/>
              <w:spacing w:before="0" w:after="0" w:line="240" w:lineRule="auto"/>
              <w:rPr>
                <w:b/>
              </w:rPr>
            </w:pPr>
          </w:p>
        </w:tc>
        <w:tc>
          <w:tcPr>
            <w:tcW w:w="459" w:type="pct"/>
          </w:tcPr>
          <w:p w14:paraId="5835BB71" w14:textId="7D3E8011" w:rsidR="00C86FA8" w:rsidRDefault="00C86FA8"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064B472" w14:textId="41EBE7BA" w:rsidR="00C86FA8" w:rsidRDefault="00C86FA8"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26B3D73" w14:textId="0B7395B9" w:rsidR="00C86FA8" w:rsidRDefault="00C86FA8"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7213BEA" w14:textId="64F5CC55" w:rsidR="00C86FA8" w:rsidRDefault="00C86FA8"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99D" w:rsidRPr="009A2501" w14:paraId="00D9178E" w14:textId="77777777" w:rsidTr="004A56C4">
        <w:trPr>
          <w:trHeight w:val="482"/>
        </w:trPr>
        <w:tc>
          <w:tcPr>
            <w:tcW w:w="410" w:type="pct"/>
            <w:shd w:val="clear" w:color="auto" w:fill="006DA7"/>
          </w:tcPr>
          <w:p w14:paraId="43FAD412" w14:textId="736BCBEA" w:rsidR="009A599D" w:rsidRPr="00550984" w:rsidRDefault="009A599D" w:rsidP="009A599D">
            <w:pPr>
              <w:pStyle w:val="TableCopy"/>
              <w:rPr>
                <w:b/>
              </w:rPr>
            </w:pPr>
            <w:r w:rsidRPr="002E21A8">
              <w:rPr>
                <w:b/>
                <w:bCs/>
                <w:color w:val="FFFFFF" w:themeColor="background1"/>
                <w:sz w:val="22"/>
              </w:rPr>
              <w:lastRenderedPageBreak/>
              <w:t>Schedule 1:</w:t>
            </w:r>
          </w:p>
        </w:tc>
        <w:tc>
          <w:tcPr>
            <w:tcW w:w="1607" w:type="pct"/>
            <w:shd w:val="clear" w:color="auto" w:fill="006DA7"/>
          </w:tcPr>
          <w:p w14:paraId="08A69A33" w14:textId="097AB76A" w:rsidR="009A599D" w:rsidRPr="00B20B2A" w:rsidRDefault="009A599D" w:rsidP="009A599D">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7A7639F7" w14:textId="43DB0419" w:rsidR="009A599D" w:rsidRDefault="009A599D" w:rsidP="009A599D">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249AB5B6" w14:textId="4438FB76" w:rsidR="009A599D" w:rsidRDefault="009A599D" w:rsidP="009A599D">
            <w:pPr>
              <w:pStyle w:val="TableCopy"/>
            </w:pPr>
            <w:r w:rsidRPr="002E21A8">
              <w:rPr>
                <w:b/>
                <w:bCs/>
                <w:color w:val="FFFFFF" w:themeColor="background1"/>
                <w:sz w:val="22"/>
              </w:rPr>
              <w:t>Medical Device Standards applied by manufacturer</w:t>
            </w:r>
          </w:p>
        </w:tc>
        <w:tc>
          <w:tcPr>
            <w:tcW w:w="856" w:type="pct"/>
            <w:shd w:val="clear" w:color="auto" w:fill="006DA7"/>
          </w:tcPr>
          <w:p w14:paraId="5E39E00E" w14:textId="5913C98A" w:rsidR="009A599D" w:rsidRDefault="009A599D" w:rsidP="009A599D">
            <w:pPr>
              <w:pStyle w:val="TableCopy"/>
            </w:pPr>
            <w:r w:rsidRPr="002E21A8">
              <w:rPr>
                <w:b/>
                <w:bCs/>
                <w:color w:val="FFFFFF" w:themeColor="background1"/>
                <w:sz w:val="22"/>
              </w:rPr>
              <w:t>Other standards or procedures applied by manufacturer</w:t>
            </w:r>
          </w:p>
        </w:tc>
        <w:tc>
          <w:tcPr>
            <w:tcW w:w="857" w:type="pct"/>
            <w:shd w:val="clear" w:color="auto" w:fill="006DA7"/>
          </w:tcPr>
          <w:p w14:paraId="6D556A3A" w14:textId="67278DA5" w:rsidR="009A599D" w:rsidRDefault="009A599D" w:rsidP="009A599D">
            <w:pPr>
              <w:pStyle w:val="TableCopy"/>
            </w:pPr>
            <w:r w:rsidRPr="002E21A8">
              <w:rPr>
                <w:b/>
                <w:bCs/>
                <w:color w:val="FFFFFF" w:themeColor="background1"/>
                <w:sz w:val="22"/>
              </w:rPr>
              <w:t>Evidence of compliance or reason for non- applicability</w:t>
            </w:r>
          </w:p>
        </w:tc>
      </w:tr>
      <w:tr w:rsidR="009A599D" w:rsidRPr="009A2501" w14:paraId="35FC2E6B" w14:textId="77777777" w:rsidTr="004A56C4">
        <w:trPr>
          <w:trHeight w:val="482"/>
        </w:trPr>
        <w:tc>
          <w:tcPr>
            <w:tcW w:w="410" w:type="pct"/>
            <w:shd w:val="clear" w:color="auto" w:fill="D2EDFF" w:themeFill="accent1" w:themeFillTint="1A"/>
          </w:tcPr>
          <w:p w14:paraId="0C4EBCF4" w14:textId="7371DCF6" w:rsidR="009A599D" w:rsidRPr="00550984" w:rsidRDefault="009A599D" w:rsidP="009A599D">
            <w:pPr>
              <w:pStyle w:val="TableCopy"/>
              <w:rPr>
                <w:b/>
              </w:rPr>
            </w:pPr>
            <w:r>
              <w:rPr>
                <w:b/>
              </w:rPr>
              <w:t xml:space="preserve">Part </w:t>
            </w:r>
            <w:r w:rsidRPr="00550984">
              <w:rPr>
                <w:b/>
              </w:rPr>
              <w:t>2.</w:t>
            </w:r>
          </w:p>
        </w:tc>
        <w:tc>
          <w:tcPr>
            <w:tcW w:w="4590" w:type="pct"/>
            <w:gridSpan w:val="5"/>
            <w:shd w:val="clear" w:color="auto" w:fill="D2EDFF" w:themeFill="accent1" w:themeFillTint="1A"/>
          </w:tcPr>
          <w:p w14:paraId="4A623E48" w14:textId="7F2DC246" w:rsidR="009A599D" w:rsidRDefault="009A599D" w:rsidP="009A599D">
            <w:pPr>
              <w:pStyle w:val="TableCopy"/>
            </w:pPr>
            <w:r w:rsidRPr="00AD0047">
              <w:rPr>
                <w:b/>
              </w:rPr>
              <w:t>Principles about design and construction</w:t>
            </w:r>
          </w:p>
        </w:tc>
      </w:tr>
      <w:tr w:rsidR="00EA7E25" w:rsidRPr="009A2501" w14:paraId="4D12B406" w14:textId="77777777" w:rsidTr="004A56C4">
        <w:trPr>
          <w:trHeight w:val="482"/>
        </w:trPr>
        <w:tc>
          <w:tcPr>
            <w:tcW w:w="410" w:type="pct"/>
          </w:tcPr>
          <w:p w14:paraId="7FC63BB1" w14:textId="77777777" w:rsidR="0015232F" w:rsidRPr="00550984" w:rsidRDefault="00D96C4D" w:rsidP="00881621">
            <w:pPr>
              <w:pStyle w:val="TableCopy"/>
              <w:rPr>
                <w:b/>
              </w:rPr>
            </w:pPr>
            <w:r w:rsidRPr="00550984">
              <w:rPr>
                <w:b/>
              </w:rPr>
              <w:t>13.3</w:t>
            </w:r>
          </w:p>
        </w:tc>
        <w:tc>
          <w:tcPr>
            <w:tcW w:w="1607" w:type="pct"/>
          </w:tcPr>
          <w:p w14:paraId="1CE73BE8" w14:textId="77777777" w:rsidR="0053467F" w:rsidRDefault="0053467F" w:rsidP="008E24FA">
            <w:pPr>
              <w:pStyle w:val="TableCopy"/>
              <w:spacing w:before="0" w:after="0" w:line="240" w:lineRule="auto"/>
              <w:ind w:left="284" w:hanging="284"/>
            </w:pPr>
            <w:r>
              <w:t>(3) Sufficient information to enable a user to identify the device, or if relevant, the contents of packaging</w:t>
            </w:r>
          </w:p>
          <w:p w14:paraId="6DF1E46F" w14:textId="77777777" w:rsidR="0053467F" w:rsidRDefault="0053467F" w:rsidP="008E24FA">
            <w:pPr>
              <w:pStyle w:val="TableCopy"/>
              <w:spacing w:before="0" w:after="0" w:line="240" w:lineRule="auto"/>
              <w:ind w:left="284" w:hanging="284"/>
            </w:pPr>
            <w:r>
              <w:t xml:space="preserve">(4) Any </w:t>
            </w:r>
            <w:proofErr w:type="gramStart"/>
            <w:r>
              <w:t>particular handling</w:t>
            </w:r>
            <w:proofErr w:type="gramEnd"/>
            <w:r>
              <w:t xml:space="preserve"> or storage requirements applying to the device</w:t>
            </w:r>
          </w:p>
          <w:p w14:paraId="73D55628" w14:textId="77777777" w:rsidR="0053467F" w:rsidRDefault="0053467F" w:rsidP="008E24FA">
            <w:pPr>
              <w:pStyle w:val="TableCopy"/>
              <w:spacing w:before="0" w:after="0" w:line="240" w:lineRule="auto"/>
              <w:ind w:left="284" w:hanging="284"/>
            </w:pPr>
            <w:r>
              <w:t>(5) Any warnings, restrictions on use, or precautions that should be taken, in relation to the use of the device</w:t>
            </w:r>
          </w:p>
          <w:p w14:paraId="5A5722A8" w14:textId="77777777" w:rsidR="0053467F" w:rsidRDefault="0053467F" w:rsidP="008E24FA">
            <w:pPr>
              <w:pStyle w:val="TableCopy"/>
              <w:spacing w:before="0" w:after="0" w:line="240" w:lineRule="auto"/>
              <w:ind w:left="284" w:hanging="284"/>
            </w:pPr>
            <w:r>
              <w:t>(6) Any special operating instructions for the use of the device</w:t>
            </w:r>
          </w:p>
          <w:p w14:paraId="5BD9770C" w14:textId="77777777" w:rsidR="0053467F" w:rsidRDefault="0053467F" w:rsidP="008E24FA">
            <w:pPr>
              <w:pStyle w:val="TableCopy"/>
              <w:spacing w:before="0" w:after="0" w:line="240" w:lineRule="auto"/>
              <w:ind w:left="284" w:hanging="284"/>
            </w:pPr>
            <w:r>
              <w:t>(7) If applicable, an indication that the device is intended for a single use only</w:t>
            </w:r>
          </w:p>
          <w:p w14:paraId="40B8F667" w14:textId="77777777" w:rsidR="0053467F" w:rsidRDefault="0053467F" w:rsidP="008E24FA">
            <w:pPr>
              <w:pStyle w:val="TableCopy"/>
              <w:spacing w:before="0" w:after="0" w:line="240" w:lineRule="auto"/>
              <w:ind w:left="284" w:hanging="284"/>
            </w:pPr>
            <w:r>
              <w:t>(8) If applicable, an indication that the device has been custom-made for a particular individual or health professional and is intended for use only by that individual or health professional</w:t>
            </w:r>
          </w:p>
          <w:p w14:paraId="12D1AE9A" w14:textId="77777777" w:rsidR="0053467F" w:rsidRDefault="0053467F" w:rsidP="008E24FA">
            <w:pPr>
              <w:pStyle w:val="TableCopy"/>
              <w:spacing w:before="0" w:after="0" w:line="240" w:lineRule="auto"/>
              <w:ind w:left="284" w:hanging="284"/>
            </w:pPr>
            <w:r>
              <w:t xml:space="preserve">(9) If applicable, an indication that: </w:t>
            </w:r>
          </w:p>
          <w:p w14:paraId="112413FA" w14:textId="77777777" w:rsidR="0053467F" w:rsidRDefault="0053467F" w:rsidP="008E24FA">
            <w:pPr>
              <w:pStyle w:val="TableCopy"/>
              <w:spacing w:before="0" w:after="0" w:line="240" w:lineRule="auto"/>
              <w:ind w:left="568" w:hanging="284"/>
            </w:pPr>
            <w:r>
              <w:t>(a) if the device is a medical device other than an IVD medical device – the device is intended for pre-market clinical investigation; or</w:t>
            </w:r>
          </w:p>
          <w:p w14:paraId="301F22FB" w14:textId="77777777" w:rsidR="0053467F" w:rsidRDefault="0053467F" w:rsidP="008E24FA">
            <w:pPr>
              <w:pStyle w:val="TableCopy"/>
              <w:spacing w:before="0" w:after="0" w:line="240" w:lineRule="auto"/>
              <w:ind w:left="568" w:hanging="284"/>
            </w:pPr>
            <w:r>
              <w:t xml:space="preserve">(b) if the device is an IVD medical device – the device is intended for performance evaluation only </w:t>
            </w:r>
          </w:p>
          <w:p w14:paraId="358DC3C3" w14:textId="77777777" w:rsidR="0053467F" w:rsidRDefault="0053467F" w:rsidP="008E24FA">
            <w:pPr>
              <w:pStyle w:val="TableCopy"/>
              <w:spacing w:before="0" w:after="0" w:line="240" w:lineRule="auto"/>
              <w:ind w:left="284" w:hanging="284"/>
            </w:pPr>
            <w:r>
              <w:t>(10) For a sterile device, the word “STERILE” and information about the method that was used to sterilise the device</w:t>
            </w:r>
          </w:p>
          <w:p w14:paraId="1A9BDBBF" w14:textId="77777777" w:rsidR="0053467F" w:rsidRDefault="0053467F" w:rsidP="008E24FA">
            <w:pPr>
              <w:pStyle w:val="TableCopy"/>
              <w:spacing w:before="0" w:after="0" w:line="240" w:lineRule="auto"/>
              <w:ind w:left="284" w:hanging="284"/>
            </w:pPr>
            <w:r>
              <w:t>(11) The batch code, lot number or serial number of the device.</w:t>
            </w:r>
          </w:p>
          <w:p w14:paraId="6849E1EF" w14:textId="77777777" w:rsidR="0053467F" w:rsidRDefault="0053467F" w:rsidP="008E24FA">
            <w:pPr>
              <w:pStyle w:val="TableCopy"/>
              <w:spacing w:before="0" w:after="0" w:line="240" w:lineRule="auto"/>
              <w:ind w:left="284" w:hanging="284"/>
            </w:pPr>
            <w:r>
              <w:t>(12) If applicable, a statement of the date (expressed in a way that clearly identifies the month and year) up to when the device can be safely used</w:t>
            </w:r>
          </w:p>
          <w:p w14:paraId="04768980" w14:textId="77777777" w:rsidR="00C86FA8" w:rsidRPr="009A2501" w:rsidRDefault="00C86FA8" w:rsidP="00C86FA8">
            <w:pPr>
              <w:pStyle w:val="TableCopy"/>
              <w:spacing w:before="0" w:after="0" w:line="240" w:lineRule="auto"/>
              <w:ind w:left="284" w:hanging="284"/>
            </w:pPr>
            <w:r>
              <w:t xml:space="preserve">(13) If the information provided with the device does not include the information mentioned in item 12 – a </w:t>
            </w:r>
          </w:p>
          <w:p w14:paraId="5285B5E3" w14:textId="77777777" w:rsidR="00C86FA8" w:rsidRDefault="00C86FA8" w:rsidP="00C86FA8">
            <w:pPr>
              <w:pStyle w:val="TableCopy"/>
              <w:spacing w:before="0" w:after="0" w:line="240" w:lineRule="auto"/>
              <w:ind w:left="284" w:hanging="284"/>
            </w:pPr>
            <w:r>
              <w:t xml:space="preserve">statement of the date of manufacture of the device (this may be included in the batch </w:t>
            </w:r>
            <w:proofErr w:type="gramStart"/>
            <w:r>
              <w:t>code,</w:t>
            </w:r>
            <w:proofErr w:type="gramEnd"/>
            <w:r>
              <w:t xml:space="preserve"> lot number or serial number of the device provided the date is clearly identifiable)</w:t>
            </w:r>
          </w:p>
          <w:p w14:paraId="6E9F9CC1" w14:textId="77777777" w:rsidR="00C86FA8" w:rsidRDefault="00C86FA8" w:rsidP="00C86FA8">
            <w:pPr>
              <w:pStyle w:val="TableCopy"/>
              <w:spacing w:before="0" w:after="0" w:line="240" w:lineRule="auto"/>
              <w:ind w:left="284" w:hanging="284"/>
            </w:pPr>
            <w:r>
              <w:t>(14) If applicable, the words “for export only”</w:t>
            </w:r>
          </w:p>
          <w:p w14:paraId="206BAA04" w14:textId="7C4D8967" w:rsidR="00D074DC" w:rsidRDefault="00C86FA8" w:rsidP="00C86FA8">
            <w:pPr>
              <w:pStyle w:val="TableCopy"/>
              <w:spacing w:before="0" w:after="0" w:line="240" w:lineRule="auto"/>
              <w:ind w:left="284" w:hanging="284"/>
            </w:pPr>
            <w:r w:rsidRPr="0053467F">
              <w:rPr>
                <w:b/>
              </w:rPr>
              <w:t>Note:</w:t>
            </w:r>
            <w:r>
              <w:t xml:space="preserve"> In addition to the information mentioned above, regulation 10.2 requires certain information to be provided with a medical device</w:t>
            </w:r>
          </w:p>
          <w:p w14:paraId="20869D45" w14:textId="01291733" w:rsidR="00D074DC" w:rsidRPr="009A2501" w:rsidRDefault="00D074DC" w:rsidP="00D074DC">
            <w:pPr>
              <w:pStyle w:val="TableCopy"/>
              <w:spacing w:before="0" w:after="0" w:line="240" w:lineRule="auto"/>
              <w:ind w:left="284" w:hanging="284"/>
            </w:pPr>
          </w:p>
        </w:tc>
        <w:tc>
          <w:tcPr>
            <w:tcW w:w="459" w:type="pct"/>
          </w:tcPr>
          <w:p w14:paraId="674C363B" w14:textId="720F431E" w:rsidR="0015232F"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1C9714A" w14:textId="77777777" w:rsidR="0015232F"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80C0763" w14:textId="77777777" w:rsidR="0015232F"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0844332" w14:textId="77777777" w:rsidR="0015232F"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4DC" w:rsidRPr="009A2501" w14:paraId="3775E566" w14:textId="77777777" w:rsidTr="004A56C4">
        <w:trPr>
          <w:trHeight w:val="482"/>
        </w:trPr>
        <w:tc>
          <w:tcPr>
            <w:tcW w:w="410" w:type="pct"/>
            <w:shd w:val="clear" w:color="auto" w:fill="006DA7"/>
          </w:tcPr>
          <w:p w14:paraId="7A25B315" w14:textId="021F636C" w:rsidR="00D074DC" w:rsidRPr="00550984" w:rsidRDefault="00D074DC" w:rsidP="00D074DC">
            <w:pPr>
              <w:pStyle w:val="TableCopy"/>
              <w:rPr>
                <w:b/>
              </w:rPr>
            </w:pPr>
            <w:r w:rsidRPr="002E21A8">
              <w:rPr>
                <w:b/>
                <w:bCs/>
                <w:color w:val="FFFFFF" w:themeColor="background1"/>
                <w:sz w:val="22"/>
              </w:rPr>
              <w:lastRenderedPageBreak/>
              <w:t>Schedule 1:</w:t>
            </w:r>
          </w:p>
        </w:tc>
        <w:tc>
          <w:tcPr>
            <w:tcW w:w="1607" w:type="pct"/>
            <w:shd w:val="clear" w:color="auto" w:fill="006DA7"/>
          </w:tcPr>
          <w:p w14:paraId="13542A10" w14:textId="0935DC43" w:rsidR="00D074DC" w:rsidRPr="00B20B2A" w:rsidRDefault="00D074DC" w:rsidP="00D074DC">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1EDE5DFD" w14:textId="724FA864" w:rsidR="00D074DC" w:rsidRDefault="00D074DC" w:rsidP="00D074DC">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53C872E6" w14:textId="74FC020C" w:rsidR="00D074DC" w:rsidRDefault="00D074DC" w:rsidP="00D074DC">
            <w:pPr>
              <w:pStyle w:val="TableCopy"/>
            </w:pPr>
            <w:r w:rsidRPr="002E21A8">
              <w:rPr>
                <w:b/>
                <w:bCs/>
                <w:color w:val="FFFFFF" w:themeColor="background1"/>
                <w:sz w:val="22"/>
              </w:rPr>
              <w:t>Medical Device Standards applied by manufacturer</w:t>
            </w:r>
          </w:p>
        </w:tc>
        <w:tc>
          <w:tcPr>
            <w:tcW w:w="856" w:type="pct"/>
            <w:shd w:val="clear" w:color="auto" w:fill="006DA7"/>
          </w:tcPr>
          <w:p w14:paraId="4BECC00A" w14:textId="02E76F7D" w:rsidR="00D074DC" w:rsidRDefault="00D074DC" w:rsidP="00D074DC">
            <w:pPr>
              <w:pStyle w:val="TableCopy"/>
            </w:pPr>
            <w:r w:rsidRPr="002E21A8">
              <w:rPr>
                <w:b/>
                <w:bCs/>
                <w:color w:val="FFFFFF" w:themeColor="background1"/>
                <w:sz w:val="22"/>
              </w:rPr>
              <w:t>Other standards or procedures applied by manufacturer</w:t>
            </w:r>
          </w:p>
        </w:tc>
        <w:tc>
          <w:tcPr>
            <w:tcW w:w="857" w:type="pct"/>
            <w:shd w:val="clear" w:color="auto" w:fill="006DA7"/>
          </w:tcPr>
          <w:p w14:paraId="54901B58" w14:textId="03ACBBE5" w:rsidR="00D074DC" w:rsidRDefault="00D074DC" w:rsidP="00D074DC">
            <w:pPr>
              <w:pStyle w:val="TableCopy"/>
            </w:pPr>
            <w:r w:rsidRPr="002E21A8">
              <w:rPr>
                <w:b/>
                <w:bCs/>
                <w:color w:val="FFFFFF" w:themeColor="background1"/>
                <w:sz w:val="22"/>
              </w:rPr>
              <w:t>Evidence of compliance or reason for non- applicability</w:t>
            </w:r>
          </w:p>
        </w:tc>
      </w:tr>
      <w:tr w:rsidR="00D074DC" w:rsidRPr="009A2501" w14:paraId="66D6641E" w14:textId="77777777" w:rsidTr="004A56C4">
        <w:trPr>
          <w:trHeight w:val="482"/>
        </w:trPr>
        <w:tc>
          <w:tcPr>
            <w:tcW w:w="410" w:type="pct"/>
            <w:shd w:val="clear" w:color="auto" w:fill="D2EDFF" w:themeFill="accent1" w:themeFillTint="1A"/>
          </w:tcPr>
          <w:p w14:paraId="68C8C172" w14:textId="14B0FD7D" w:rsidR="00D074DC" w:rsidRPr="00550984" w:rsidRDefault="00D074DC" w:rsidP="00D074DC">
            <w:pPr>
              <w:pStyle w:val="TableCopy"/>
              <w:rPr>
                <w:b/>
              </w:rPr>
            </w:pPr>
            <w:r>
              <w:rPr>
                <w:b/>
              </w:rPr>
              <w:t xml:space="preserve">Part </w:t>
            </w:r>
            <w:r w:rsidRPr="00550984">
              <w:rPr>
                <w:b/>
              </w:rPr>
              <w:t>2.</w:t>
            </w:r>
          </w:p>
        </w:tc>
        <w:tc>
          <w:tcPr>
            <w:tcW w:w="4590" w:type="pct"/>
            <w:gridSpan w:val="5"/>
            <w:shd w:val="clear" w:color="auto" w:fill="D2EDFF" w:themeFill="accent1" w:themeFillTint="1A"/>
          </w:tcPr>
          <w:p w14:paraId="798462FC" w14:textId="053CCD64" w:rsidR="00D074DC" w:rsidRDefault="00D074DC" w:rsidP="00D074DC">
            <w:pPr>
              <w:pStyle w:val="TableCopy"/>
            </w:pPr>
            <w:r w:rsidRPr="00AD0047">
              <w:rPr>
                <w:b/>
              </w:rPr>
              <w:t>Principles about design and construction</w:t>
            </w:r>
          </w:p>
        </w:tc>
      </w:tr>
      <w:tr w:rsidR="00EA7E25" w:rsidRPr="009A2501" w14:paraId="65DCDE43" w14:textId="77777777" w:rsidTr="004A56C4">
        <w:trPr>
          <w:trHeight w:val="482"/>
        </w:trPr>
        <w:tc>
          <w:tcPr>
            <w:tcW w:w="410" w:type="pct"/>
          </w:tcPr>
          <w:p w14:paraId="6191225E" w14:textId="77777777" w:rsidR="00D96C4D" w:rsidRPr="00550984" w:rsidRDefault="00D96C4D" w:rsidP="00881621">
            <w:pPr>
              <w:pStyle w:val="TableCopy"/>
              <w:rPr>
                <w:b/>
              </w:rPr>
            </w:pPr>
            <w:r w:rsidRPr="00550984">
              <w:rPr>
                <w:b/>
              </w:rPr>
              <w:t>13.4</w:t>
            </w:r>
          </w:p>
        </w:tc>
        <w:tc>
          <w:tcPr>
            <w:tcW w:w="1607" w:type="pct"/>
          </w:tcPr>
          <w:p w14:paraId="17E06856" w14:textId="77777777" w:rsidR="0053467F" w:rsidRPr="00B20B2A" w:rsidRDefault="0053467F" w:rsidP="00802E58">
            <w:pPr>
              <w:pStyle w:val="TableCopy"/>
              <w:spacing w:before="0" w:after="0" w:line="240" w:lineRule="auto"/>
              <w:rPr>
                <w:b/>
              </w:rPr>
            </w:pPr>
            <w:r w:rsidRPr="00B20B2A">
              <w:rPr>
                <w:b/>
              </w:rPr>
              <w:t>Instructions for use</w:t>
            </w:r>
          </w:p>
          <w:p w14:paraId="170F6C35" w14:textId="77777777" w:rsidR="0053467F" w:rsidRDefault="0053467F" w:rsidP="008E24FA">
            <w:pPr>
              <w:pStyle w:val="TableCopy"/>
              <w:spacing w:before="0" w:after="0" w:line="240" w:lineRule="auto"/>
              <w:ind w:left="284" w:hanging="284"/>
            </w:pPr>
            <w:r>
              <w:t>(1) Instructions for the use of a medical device must be provided with the device.</w:t>
            </w:r>
          </w:p>
          <w:p w14:paraId="45B6F33D" w14:textId="77777777" w:rsidR="0053467F" w:rsidRDefault="0053467F" w:rsidP="008E24FA">
            <w:pPr>
              <w:pStyle w:val="TableCopy"/>
              <w:spacing w:before="0" w:after="0" w:line="240" w:lineRule="auto"/>
              <w:ind w:left="284" w:hanging="284"/>
            </w:pPr>
            <w:r>
              <w:t>(2) However, instructions for use of a medical device need not be provided with the device, or may be abbreviated, if:</w:t>
            </w:r>
          </w:p>
          <w:p w14:paraId="169E37AA" w14:textId="77777777" w:rsidR="0053467F" w:rsidRDefault="0053467F" w:rsidP="008E24FA">
            <w:pPr>
              <w:pStyle w:val="TableCopy"/>
              <w:spacing w:before="0" w:after="0" w:line="240" w:lineRule="auto"/>
              <w:ind w:left="568" w:hanging="284"/>
            </w:pPr>
            <w:r>
              <w:t xml:space="preserve">(a) the device is a Class I medical device, a Class </w:t>
            </w:r>
            <w:proofErr w:type="spellStart"/>
            <w:r>
              <w:t>IIa</w:t>
            </w:r>
            <w:proofErr w:type="spellEnd"/>
            <w:r>
              <w:t xml:space="preserve"> medical device or a Class 1 IVD medical </w:t>
            </w:r>
            <w:proofErr w:type="gramStart"/>
            <w:r>
              <w:t>device;</w:t>
            </w:r>
            <w:proofErr w:type="gramEnd"/>
            <w:r>
              <w:t xml:space="preserve"> and</w:t>
            </w:r>
          </w:p>
          <w:p w14:paraId="4ECA39B1" w14:textId="77777777" w:rsidR="0053467F" w:rsidRDefault="0053467F" w:rsidP="008E24FA">
            <w:pPr>
              <w:pStyle w:val="TableCopy"/>
              <w:spacing w:before="0" w:after="0" w:line="240" w:lineRule="auto"/>
              <w:ind w:left="568" w:hanging="284"/>
            </w:pPr>
            <w:r>
              <w:t>(b) the device can be used safely for its intended purpose without instructions.</w:t>
            </w:r>
          </w:p>
          <w:p w14:paraId="3F141956" w14:textId="77777777" w:rsidR="0053467F" w:rsidRDefault="0053467F" w:rsidP="008E24FA">
            <w:pPr>
              <w:pStyle w:val="TableCopy"/>
              <w:spacing w:before="0" w:after="0" w:line="240" w:lineRule="auto"/>
              <w:ind w:left="284" w:hanging="284"/>
            </w:pPr>
            <w:r>
              <w:t>(3) Instructions for the use of a medical device must include information mentioned below that is applicable to the device.</w:t>
            </w:r>
          </w:p>
          <w:p w14:paraId="011CD083" w14:textId="77777777" w:rsidR="0053467F" w:rsidRDefault="0053467F" w:rsidP="00595531">
            <w:pPr>
              <w:pStyle w:val="TableCopy"/>
              <w:spacing w:before="0" w:after="0" w:line="240" w:lineRule="auto"/>
              <w:ind w:left="568" w:hanging="284"/>
            </w:pPr>
            <w:r>
              <w:t>(1) The manufacturer’s name, or trade name, and address</w:t>
            </w:r>
          </w:p>
          <w:p w14:paraId="4977E404" w14:textId="77777777" w:rsidR="0053467F" w:rsidRDefault="0053467F" w:rsidP="00595531">
            <w:pPr>
              <w:pStyle w:val="TableCopy"/>
              <w:spacing w:before="0" w:after="0" w:line="240" w:lineRule="auto"/>
              <w:ind w:left="568" w:hanging="284"/>
            </w:pPr>
            <w:r>
              <w:t>(2) The intended purpose of the device, the intended user of the device, and the kind of patient on whom the device is intended to be used</w:t>
            </w:r>
          </w:p>
          <w:p w14:paraId="177350AA" w14:textId="77777777" w:rsidR="0053467F" w:rsidRDefault="0053467F" w:rsidP="00595531">
            <w:pPr>
              <w:pStyle w:val="TableCopy"/>
              <w:spacing w:before="0" w:after="0" w:line="240" w:lineRule="auto"/>
              <w:ind w:left="568" w:hanging="284"/>
            </w:pPr>
            <w:r>
              <w:t>(3) Information about any risk arising because of other equipment likely to be present when the device is being used for its intended purpose (for example, electrical interference from electro-surgical devices or magnetic field interference from magnetic resonance images)</w:t>
            </w:r>
          </w:p>
          <w:p w14:paraId="5209CF0C" w14:textId="40E9C1D0" w:rsidR="0066725C" w:rsidRDefault="0066725C" w:rsidP="0066725C">
            <w:pPr>
              <w:pStyle w:val="TableCopy"/>
              <w:spacing w:before="0" w:after="0" w:line="240" w:lineRule="auto"/>
              <w:ind w:left="568" w:hanging="284"/>
            </w:pPr>
            <w:r>
              <w:t>(4) Information about the intended performance of the device and any undesirable side effects caused by use of the device</w:t>
            </w:r>
          </w:p>
          <w:p w14:paraId="0F058243" w14:textId="77777777" w:rsidR="00C86FA8" w:rsidRDefault="00C86FA8" w:rsidP="00C86FA8">
            <w:pPr>
              <w:pStyle w:val="TableCopy"/>
              <w:spacing w:before="0" w:after="0" w:line="240" w:lineRule="auto"/>
              <w:ind w:left="568" w:hanging="284"/>
            </w:pPr>
            <w:r>
              <w:t>(5) Any contraindications, warnings, restrictions on use, or precautions that may apply in relation to use of the device</w:t>
            </w:r>
          </w:p>
          <w:p w14:paraId="616305C0" w14:textId="77777777" w:rsidR="00C86FA8" w:rsidRDefault="00C86FA8" w:rsidP="00C86FA8">
            <w:pPr>
              <w:pStyle w:val="TableCopy"/>
              <w:spacing w:before="0" w:after="0" w:line="240" w:lineRule="auto"/>
              <w:ind w:left="568" w:hanging="284"/>
            </w:pPr>
            <w:r>
              <w:t>(6) Sufficient information to enable a user to identify the device, or if relevant, the contents of the packaging</w:t>
            </w:r>
          </w:p>
          <w:p w14:paraId="2EE0868B" w14:textId="77777777" w:rsidR="00C86FA8" w:rsidRDefault="00C86FA8" w:rsidP="00C86FA8">
            <w:pPr>
              <w:pStyle w:val="TableCopy"/>
              <w:spacing w:before="0" w:after="0" w:line="240" w:lineRule="auto"/>
              <w:ind w:left="568" w:hanging="284"/>
            </w:pPr>
            <w:r>
              <w:t xml:space="preserve">(7) Any </w:t>
            </w:r>
            <w:proofErr w:type="gramStart"/>
            <w:r>
              <w:t>particular handling</w:t>
            </w:r>
            <w:proofErr w:type="gramEnd"/>
            <w:r>
              <w:t xml:space="preserve"> or storage requirements applying to the device</w:t>
            </w:r>
          </w:p>
          <w:p w14:paraId="62BD30C9" w14:textId="77777777" w:rsidR="00C86FA8" w:rsidRDefault="00C86FA8" w:rsidP="0066725C">
            <w:pPr>
              <w:pStyle w:val="TableCopy"/>
              <w:spacing w:before="0" w:after="0" w:line="240" w:lineRule="auto"/>
              <w:ind w:left="568" w:hanging="284"/>
            </w:pPr>
          </w:p>
          <w:p w14:paraId="3D0FABF3" w14:textId="7A0C85E7" w:rsidR="0066725C" w:rsidRPr="009A2501" w:rsidRDefault="0066725C" w:rsidP="0066725C">
            <w:pPr>
              <w:pStyle w:val="TableCopy"/>
              <w:spacing w:before="0" w:after="0" w:line="240" w:lineRule="auto"/>
            </w:pPr>
          </w:p>
        </w:tc>
        <w:tc>
          <w:tcPr>
            <w:tcW w:w="459" w:type="pct"/>
          </w:tcPr>
          <w:p w14:paraId="1D445F13" w14:textId="204A14C0"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3000E8D"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43B2F56"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D93B03D"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4DC" w:rsidRPr="0060322F" w14:paraId="317CC56E" w14:textId="77777777" w:rsidTr="004A56C4">
        <w:trPr>
          <w:trHeight w:val="482"/>
        </w:trPr>
        <w:tc>
          <w:tcPr>
            <w:tcW w:w="410" w:type="pct"/>
            <w:shd w:val="clear" w:color="auto" w:fill="006DA7"/>
          </w:tcPr>
          <w:p w14:paraId="4179621E" w14:textId="245146D9" w:rsidR="00D074DC" w:rsidRPr="0060322F" w:rsidRDefault="00D074DC" w:rsidP="00D074DC">
            <w:pPr>
              <w:pStyle w:val="TableCopy"/>
              <w:rPr>
                <w:b/>
              </w:rPr>
            </w:pPr>
            <w:r w:rsidRPr="002E21A8">
              <w:rPr>
                <w:b/>
                <w:bCs/>
                <w:color w:val="FFFFFF" w:themeColor="background1"/>
                <w:sz w:val="22"/>
              </w:rPr>
              <w:lastRenderedPageBreak/>
              <w:t>Schedule 1:</w:t>
            </w:r>
          </w:p>
        </w:tc>
        <w:tc>
          <w:tcPr>
            <w:tcW w:w="1607" w:type="pct"/>
            <w:shd w:val="clear" w:color="auto" w:fill="006DA7"/>
          </w:tcPr>
          <w:p w14:paraId="68B5F7FB" w14:textId="6F4B56C2" w:rsidR="00D074DC" w:rsidRPr="0060322F" w:rsidRDefault="00D074DC" w:rsidP="00D074DC">
            <w:pPr>
              <w:pStyle w:val="TableCopy"/>
              <w:rPr>
                <w:b/>
              </w:rPr>
            </w:pPr>
            <w:r w:rsidRPr="002E21A8">
              <w:rPr>
                <w:b/>
                <w:bCs/>
                <w:color w:val="FFFFFF" w:themeColor="background1"/>
                <w:sz w:val="22"/>
              </w:rPr>
              <w:t>Requirement from the Regulations</w:t>
            </w:r>
          </w:p>
        </w:tc>
        <w:tc>
          <w:tcPr>
            <w:tcW w:w="459" w:type="pct"/>
            <w:shd w:val="clear" w:color="auto" w:fill="006DA7"/>
          </w:tcPr>
          <w:p w14:paraId="27F74548" w14:textId="5EC942AF" w:rsidR="00D074DC" w:rsidRPr="0060322F" w:rsidRDefault="00D074DC" w:rsidP="00D074DC">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5429A09D" w14:textId="066EFB35" w:rsidR="00D074DC" w:rsidRPr="0060322F" w:rsidRDefault="00D074DC" w:rsidP="00D074DC">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5C038F7C" w14:textId="43C5DADB" w:rsidR="00D074DC" w:rsidRPr="0060322F" w:rsidRDefault="00D074DC" w:rsidP="00D074DC">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0FA469D5" w14:textId="2FA48C22" w:rsidR="00D074DC" w:rsidRPr="0060322F" w:rsidRDefault="00D074DC" w:rsidP="00D074DC">
            <w:pPr>
              <w:pStyle w:val="TableCopy"/>
              <w:rPr>
                <w:b/>
              </w:rPr>
            </w:pPr>
            <w:r w:rsidRPr="002E21A8">
              <w:rPr>
                <w:b/>
                <w:bCs/>
                <w:color w:val="FFFFFF" w:themeColor="background1"/>
                <w:sz w:val="22"/>
              </w:rPr>
              <w:t>Evidence of compliance or reason for non- applicability</w:t>
            </w:r>
          </w:p>
        </w:tc>
      </w:tr>
      <w:tr w:rsidR="00D074DC" w:rsidRPr="0060322F" w14:paraId="6E5B89BC" w14:textId="77777777" w:rsidTr="004A56C4">
        <w:trPr>
          <w:trHeight w:val="482"/>
        </w:trPr>
        <w:tc>
          <w:tcPr>
            <w:tcW w:w="410" w:type="pct"/>
            <w:shd w:val="clear" w:color="auto" w:fill="D2EDFF" w:themeFill="accent1" w:themeFillTint="1A"/>
          </w:tcPr>
          <w:p w14:paraId="126602E9" w14:textId="71E7E169" w:rsidR="00D074DC" w:rsidRPr="0060322F" w:rsidRDefault="00D074DC" w:rsidP="00D074DC">
            <w:pPr>
              <w:pStyle w:val="TableCopy"/>
              <w:rPr>
                <w:b/>
              </w:rPr>
            </w:pPr>
            <w:r>
              <w:rPr>
                <w:b/>
              </w:rPr>
              <w:t xml:space="preserve">Part </w:t>
            </w:r>
            <w:r w:rsidRPr="00550984">
              <w:rPr>
                <w:b/>
              </w:rPr>
              <w:t>2.</w:t>
            </w:r>
          </w:p>
        </w:tc>
        <w:tc>
          <w:tcPr>
            <w:tcW w:w="4590" w:type="pct"/>
            <w:gridSpan w:val="5"/>
            <w:shd w:val="clear" w:color="auto" w:fill="D2EDFF" w:themeFill="accent1" w:themeFillTint="1A"/>
          </w:tcPr>
          <w:p w14:paraId="0E83B8F7" w14:textId="5889D816" w:rsidR="00D074DC" w:rsidRPr="0060322F" w:rsidRDefault="00D074DC" w:rsidP="00D074DC">
            <w:pPr>
              <w:pStyle w:val="TableCopy"/>
              <w:rPr>
                <w:b/>
              </w:rPr>
            </w:pPr>
            <w:r w:rsidRPr="00AD0047">
              <w:rPr>
                <w:b/>
              </w:rPr>
              <w:t>Principles about design and construction</w:t>
            </w:r>
          </w:p>
        </w:tc>
      </w:tr>
      <w:tr w:rsidR="00D074DC" w:rsidRPr="0060322F" w14:paraId="558ED7C9" w14:textId="77777777" w:rsidTr="004A56C4">
        <w:trPr>
          <w:trHeight w:val="482"/>
        </w:trPr>
        <w:tc>
          <w:tcPr>
            <w:tcW w:w="410" w:type="pct"/>
          </w:tcPr>
          <w:p w14:paraId="21123B5A" w14:textId="77777777" w:rsidR="00D074DC" w:rsidRPr="0060322F" w:rsidRDefault="00D074DC" w:rsidP="00881621">
            <w:pPr>
              <w:pStyle w:val="TableCopy"/>
              <w:rPr>
                <w:b/>
              </w:rPr>
            </w:pPr>
          </w:p>
        </w:tc>
        <w:tc>
          <w:tcPr>
            <w:tcW w:w="1607" w:type="pct"/>
          </w:tcPr>
          <w:p w14:paraId="7FBE8C9A" w14:textId="77777777" w:rsidR="0066725C" w:rsidRDefault="0066725C" w:rsidP="0066725C">
            <w:pPr>
              <w:pStyle w:val="TableCopy"/>
              <w:spacing w:before="0" w:after="0" w:line="240" w:lineRule="auto"/>
              <w:ind w:left="568" w:hanging="284"/>
            </w:pPr>
            <w:r>
              <w:t>(8) If applicable, an indication that the device is intended for a single use only</w:t>
            </w:r>
          </w:p>
          <w:p w14:paraId="4C24E86E" w14:textId="77777777" w:rsidR="0066725C" w:rsidRDefault="0066725C" w:rsidP="0066725C">
            <w:pPr>
              <w:pStyle w:val="TableCopy"/>
              <w:spacing w:before="0" w:after="0" w:line="240" w:lineRule="auto"/>
              <w:ind w:left="568" w:hanging="284"/>
            </w:pPr>
            <w:r>
              <w:t>(9) If applicable, an indication that the device has been custom-made for a particular individual or health professional and is intended for use only by that individual or health professional</w:t>
            </w:r>
          </w:p>
          <w:p w14:paraId="3EF5A0CC" w14:textId="77777777" w:rsidR="0066725C" w:rsidRDefault="0066725C" w:rsidP="0066725C">
            <w:pPr>
              <w:pStyle w:val="TableCopy"/>
              <w:spacing w:before="0" w:after="0" w:line="240" w:lineRule="auto"/>
              <w:ind w:left="568" w:hanging="284"/>
            </w:pPr>
            <w:r>
              <w:t>(10) If applicable, an indication that:</w:t>
            </w:r>
          </w:p>
          <w:p w14:paraId="70268DF8" w14:textId="77777777" w:rsidR="0066725C" w:rsidRDefault="0066725C" w:rsidP="0066725C">
            <w:pPr>
              <w:pStyle w:val="TableCopy"/>
              <w:spacing w:before="0" w:after="0" w:line="240" w:lineRule="auto"/>
              <w:ind w:left="993" w:hanging="284"/>
            </w:pPr>
            <w:r>
              <w:t>(a) if the device is a medical device other than an IVD medical device – the device is intended for pre-market clinical investigation; or</w:t>
            </w:r>
          </w:p>
          <w:p w14:paraId="12215776" w14:textId="77777777" w:rsidR="0066725C" w:rsidRDefault="0066725C" w:rsidP="0066725C">
            <w:pPr>
              <w:pStyle w:val="TableCopy"/>
              <w:spacing w:before="0" w:after="0" w:line="240" w:lineRule="auto"/>
              <w:ind w:left="993" w:hanging="284"/>
            </w:pPr>
            <w:r>
              <w:t xml:space="preserve">(b) if the device is an IVD medical device – the device is intended for performance evaluation only </w:t>
            </w:r>
          </w:p>
          <w:p w14:paraId="781157A5" w14:textId="77777777" w:rsidR="0066725C" w:rsidRDefault="0066725C" w:rsidP="0066725C">
            <w:pPr>
              <w:pStyle w:val="TableCopy"/>
              <w:spacing w:before="0" w:after="0" w:line="240" w:lineRule="auto"/>
              <w:ind w:left="568" w:hanging="284"/>
            </w:pPr>
            <w:r>
              <w:t>(11) For a sterile device, the word “STERILE” and information about the method that was used to sterilise the device</w:t>
            </w:r>
          </w:p>
          <w:p w14:paraId="7429FD31" w14:textId="77777777" w:rsidR="0066725C" w:rsidRDefault="0066725C" w:rsidP="0066725C">
            <w:pPr>
              <w:pStyle w:val="TableCopy"/>
              <w:spacing w:before="0" w:after="0" w:line="240" w:lineRule="auto"/>
              <w:ind w:left="568" w:hanging="284"/>
            </w:pPr>
            <w:r>
              <w:t>(12) For a device that is intended by the manufacturer to be supplied in a sterile state:</w:t>
            </w:r>
          </w:p>
          <w:p w14:paraId="09E335B1" w14:textId="77777777" w:rsidR="0066725C" w:rsidRDefault="0066725C" w:rsidP="0066725C">
            <w:pPr>
              <w:pStyle w:val="TableCopy"/>
              <w:spacing w:before="0" w:after="0" w:line="240" w:lineRule="auto"/>
              <w:ind w:left="993" w:hanging="284"/>
            </w:pPr>
            <w:r>
              <w:t>(a) an indication that the device is sterile; and</w:t>
            </w:r>
          </w:p>
          <w:p w14:paraId="6C8F8890" w14:textId="77777777" w:rsidR="0066725C" w:rsidRDefault="0066725C" w:rsidP="0066725C">
            <w:pPr>
              <w:pStyle w:val="TableCopy"/>
              <w:spacing w:before="0" w:after="0" w:line="240" w:lineRule="auto"/>
              <w:ind w:left="993" w:hanging="284"/>
            </w:pPr>
            <w:r>
              <w:t xml:space="preserve">(b) information about what to do if sterile packaging is damaged </w:t>
            </w:r>
            <w:proofErr w:type="gramStart"/>
            <w:r>
              <w:t>and;</w:t>
            </w:r>
            <w:proofErr w:type="gramEnd"/>
          </w:p>
          <w:p w14:paraId="5976DE2B" w14:textId="77777777" w:rsidR="0066725C" w:rsidRDefault="0066725C" w:rsidP="0066725C">
            <w:pPr>
              <w:pStyle w:val="TableCopy"/>
              <w:spacing w:before="0" w:after="0" w:line="240" w:lineRule="auto"/>
              <w:ind w:left="993" w:hanging="284"/>
            </w:pPr>
            <w:r>
              <w:t xml:space="preserve">(c) if appropriate, instructions for </w:t>
            </w:r>
            <w:proofErr w:type="spellStart"/>
            <w:r>
              <w:t>resterilisation</w:t>
            </w:r>
            <w:proofErr w:type="spellEnd"/>
            <w:r>
              <w:t xml:space="preserve"> of the device.</w:t>
            </w:r>
          </w:p>
          <w:p w14:paraId="46B57A80" w14:textId="3F52321C" w:rsidR="0066725C" w:rsidRDefault="0066725C" w:rsidP="0066725C">
            <w:pPr>
              <w:pStyle w:val="TableCopy"/>
              <w:spacing w:before="0" w:after="0" w:line="240" w:lineRule="auto"/>
              <w:ind w:left="568" w:hanging="284"/>
            </w:pPr>
            <w:r>
              <w:t>(13) For a medical device that is intended by the manufacturer to be sterilised before use – instructions for cleaning and sterilising the device which, if followed, will ensure that the device continues to comply with the applicable provisions of the essential principles</w:t>
            </w:r>
          </w:p>
          <w:p w14:paraId="2D0C87A2" w14:textId="77777777" w:rsidR="00C86FA8" w:rsidRDefault="00C86FA8" w:rsidP="00C86FA8">
            <w:pPr>
              <w:pStyle w:val="TableCopy"/>
              <w:spacing w:before="0" w:after="0" w:line="240" w:lineRule="auto"/>
              <w:ind w:left="183"/>
            </w:pPr>
            <w:r>
              <w:t>(14) Any special operating instructions for the use of the device</w:t>
            </w:r>
          </w:p>
          <w:p w14:paraId="4F5939D5" w14:textId="4DDFE545" w:rsidR="00C86FA8" w:rsidRDefault="00C86FA8" w:rsidP="00C86FA8">
            <w:pPr>
              <w:pStyle w:val="TableCopy"/>
              <w:spacing w:before="0" w:after="0" w:line="240" w:lineRule="auto"/>
              <w:ind w:left="183" w:hanging="284"/>
            </w:pPr>
            <w:r>
              <w:t>(15) Information to enable the use to verify whether the device is properly installed and whether it can be operated safely and correctly, including details of calibration (if any) needed to ensure that the device operates properly and safely during its intended life</w:t>
            </w:r>
          </w:p>
          <w:p w14:paraId="537BA58A" w14:textId="77777777" w:rsidR="00D074DC" w:rsidRPr="0060322F" w:rsidRDefault="00D074DC" w:rsidP="00802E58">
            <w:pPr>
              <w:pStyle w:val="TableCopy"/>
              <w:rPr>
                <w:b/>
              </w:rPr>
            </w:pPr>
          </w:p>
        </w:tc>
        <w:tc>
          <w:tcPr>
            <w:tcW w:w="459" w:type="pct"/>
          </w:tcPr>
          <w:p w14:paraId="498A81AA" w14:textId="4AD98436" w:rsidR="00D074DC" w:rsidRPr="0060322F" w:rsidRDefault="0066725C" w:rsidP="00881621">
            <w:pPr>
              <w:pStyle w:val="TableCopy"/>
              <w:rPr>
                <w:b/>
              </w:rPr>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19D2B20" w14:textId="3D370DA4" w:rsidR="00D074DC" w:rsidRPr="0060322F" w:rsidRDefault="00570D26" w:rsidP="00881621">
            <w:pPr>
              <w:pStyle w:val="TableCopy"/>
              <w:rPr>
                <w:b/>
              </w:rPr>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58C58B1" w14:textId="5755CB10" w:rsidR="00D074DC" w:rsidRPr="0060322F" w:rsidRDefault="00570D26" w:rsidP="00881621">
            <w:pPr>
              <w:pStyle w:val="TableCopy"/>
              <w:rPr>
                <w:b/>
              </w:rPr>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43377FC" w14:textId="3018B312" w:rsidR="00D074DC" w:rsidRPr="0060322F" w:rsidRDefault="00570D26" w:rsidP="00881621">
            <w:pPr>
              <w:pStyle w:val="TableCopy"/>
              <w:rPr>
                <w:b/>
              </w:rPr>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0D26" w:rsidRPr="0060322F" w14:paraId="6B748DC9" w14:textId="77777777" w:rsidTr="004A56C4">
        <w:trPr>
          <w:trHeight w:val="482"/>
        </w:trPr>
        <w:tc>
          <w:tcPr>
            <w:tcW w:w="410" w:type="pct"/>
            <w:shd w:val="clear" w:color="auto" w:fill="006DA7"/>
          </w:tcPr>
          <w:p w14:paraId="1C8020F2" w14:textId="5D095A08" w:rsidR="00570D26" w:rsidRPr="0060322F" w:rsidRDefault="00570D26" w:rsidP="00570D26">
            <w:pPr>
              <w:pStyle w:val="TableCopy"/>
              <w:rPr>
                <w:b/>
              </w:rPr>
            </w:pPr>
            <w:r w:rsidRPr="002E21A8">
              <w:rPr>
                <w:b/>
                <w:bCs/>
                <w:color w:val="FFFFFF" w:themeColor="background1"/>
                <w:sz w:val="22"/>
              </w:rPr>
              <w:lastRenderedPageBreak/>
              <w:t>Schedule 1:</w:t>
            </w:r>
          </w:p>
        </w:tc>
        <w:tc>
          <w:tcPr>
            <w:tcW w:w="1607" w:type="pct"/>
            <w:shd w:val="clear" w:color="auto" w:fill="006DA7"/>
          </w:tcPr>
          <w:p w14:paraId="7A7CA433" w14:textId="4ACFBC46" w:rsidR="00570D26" w:rsidRPr="0060322F" w:rsidRDefault="00570D26" w:rsidP="00570D26">
            <w:pPr>
              <w:pStyle w:val="TableCopy"/>
              <w:rPr>
                <w:b/>
              </w:rPr>
            </w:pPr>
            <w:r w:rsidRPr="002E21A8">
              <w:rPr>
                <w:b/>
                <w:bCs/>
                <w:color w:val="FFFFFF" w:themeColor="background1"/>
                <w:sz w:val="22"/>
              </w:rPr>
              <w:t>Requirement from the Regulations</w:t>
            </w:r>
          </w:p>
        </w:tc>
        <w:tc>
          <w:tcPr>
            <w:tcW w:w="459" w:type="pct"/>
            <w:shd w:val="clear" w:color="auto" w:fill="006DA7"/>
          </w:tcPr>
          <w:p w14:paraId="1AB432E3" w14:textId="1E769B54" w:rsidR="00570D26" w:rsidRPr="0060322F" w:rsidRDefault="00570D26" w:rsidP="00570D26">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0E10F9C5" w14:textId="4731AD72" w:rsidR="00570D26" w:rsidRPr="0060322F" w:rsidRDefault="00570D26" w:rsidP="00570D26">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3C4AC319" w14:textId="57D7D6A3" w:rsidR="00570D26" w:rsidRPr="0060322F" w:rsidRDefault="00570D26" w:rsidP="00570D26">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1B2B6954" w14:textId="0E521E75" w:rsidR="00570D26" w:rsidRPr="0060322F" w:rsidRDefault="00570D26" w:rsidP="00570D26">
            <w:pPr>
              <w:pStyle w:val="TableCopy"/>
              <w:rPr>
                <w:b/>
              </w:rPr>
            </w:pPr>
            <w:r w:rsidRPr="002E21A8">
              <w:rPr>
                <w:b/>
                <w:bCs/>
                <w:color w:val="FFFFFF" w:themeColor="background1"/>
                <w:sz w:val="22"/>
              </w:rPr>
              <w:t>Evidence of compliance or reason for non- applicability</w:t>
            </w:r>
          </w:p>
        </w:tc>
      </w:tr>
      <w:tr w:rsidR="00570D26" w:rsidRPr="0060322F" w14:paraId="7FA16FED" w14:textId="77777777" w:rsidTr="004A56C4">
        <w:trPr>
          <w:trHeight w:val="482"/>
        </w:trPr>
        <w:tc>
          <w:tcPr>
            <w:tcW w:w="410" w:type="pct"/>
            <w:shd w:val="clear" w:color="auto" w:fill="D2EDFF" w:themeFill="accent1" w:themeFillTint="1A"/>
          </w:tcPr>
          <w:p w14:paraId="1A3BB431" w14:textId="7F672FEA" w:rsidR="00570D26" w:rsidRPr="0060322F" w:rsidRDefault="00570D26" w:rsidP="00570D26">
            <w:pPr>
              <w:pStyle w:val="TableCopy"/>
              <w:rPr>
                <w:b/>
              </w:rPr>
            </w:pPr>
            <w:r>
              <w:rPr>
                <w:b/>
              </w:rPr>
              <w:t xml:space="preserve">Part </w:t>
            </w:r>
            <w:r w:rsidRPr="00550984">
              <w:rPr>
                <w:b/>
              </w:rPr>
              <w:t>2.</w:t>
            </w:r>
          </w:p>
        </w:tc>
        <w:tc>
          <w:tcPr>
            <w:tcW w:w="4590" w:type="pct"/>
            <w:gridSpan w:val="5"/>
            <w:shd w:val="clear" w:color="auto" w:fill="D2EDFF" w:themeFill="accent1" w:themeFillTint="1A"/>
          </w:tcPr>
          <w:p w14:paraId="1DF29DEE" w14:textId="5BA72253" w:rsidR="00570D26" w:rsidRPr="0060322F" w:rsidRDefault="00570D26" w:rsidP="00570D26">
            <w:pPr>
              <w:pStyle w:val="TableCopy"/>
              <w:rPr>
                <w:b/>
              </w:rPr>
            </w:pPr>
            <w:r w:rsidRPr="00AD0047">
              <w:rPr>
                <w:b/>
              </w:rPr>
              <w:t>Principles about design and construction</w:t>
            </w:r>
          </w:p>
        </w:tc>
      </w:tr>
      <w:tr w:rsidR="0066725C" w:rsidRPr="0060322F" w14:paraId="59839D47" w14:textId="77777777" w:rsidTr="004A56C4">
        <w:trPr>
          <w:trHeight w:val="482"/>
        </w:trPr>
        <w:tc>
          <w:tcPr>
            <w:tcW w:w="410" w:type="pct"/>
          </w:tcPr>
          <w:p w14:paraId="4FB81B0C" w14:textId="77777777" w:rsidR="0066725C" w:rsidRPr="0060322F" w:rsidRDefault="0066725C" w:rsidP="00881621">
            <w:pPr>
              <w:pStyle w:val="TableCopy"/>
              <w:rPr>
                <w:b/>
              </w:rPr>
            </w:pPr>
          </w:p>
        </w:tc>
        <w:tc>
          <w:tcPr>
            <w:tcW w:w="1607" w:type="pct"/>
          </w:tcPr>
          <w:p w14:paraId="3768E23B" w14:textId="657770AC" w:rsidR="0066725C" w:rsidRDefault="0066725C" w:rsidP="00570D26">
            <w:pPr>
              <w:pStyle w:val="TableCopy"/>
              <w:spacing w:before="0" w:after="0" w:line="240" w:lineRule="auto"/>
              <w:ind w:left="183" w:hanging="284"/>
            </w:pPr>
            <w:r>
              <w:t>(16) Information about the nature and frequency of regular and preventative maintenance of the device, including information about the replacement of consumable components of the device during its intended life</w:t>
            </w:r>
          </w:p>
          <w:p w14:paraId="20EA3D31" w14:textId="77777777" w:rsidR="0066725C" w:rsidRDefault="0066725C" w:rsidP="00570D26">
            <w:pPr>
              <w:pStyle w:val="TableCopy"/>
              <w:spacing w:before="0" w:after="0" w:line="240" w:lineRule="auto"/>
              <w:ind w:left="183" w:hanging="284"/>
            </w:pPr>
            <w:r>
              <w:t>(17) Information about any treatment or handling needed before the device can be used</w:t>
            </w:r>
          </w:p>
          <w:p w14:paraId="553A3E8A" w14:textId="77777777" w:rsidR="0066725C" w:rsidRDefault="0066725C" w:rsidP="00570D26">
            <w:pPr>
              <w:pStyle w:val="TableCopy"/>
              <w:spacing w:before="0" w:after="0" w:line="240" w:lineRule="auto"/>
              <w:ind w:left="183" w:hanging="284"/>
            </w:pPr>
            <w:r>
              <w:t>(18) For a device that is intended by the manufacturer to be installed with, or connected to, another medical device or other equipment so that the device can operate as required for its intended purpose – sufficient information about the device to enable the user to identify the appropriate other medical device or equipment that will ensure a safe combination.</w:t>
            </w:r>
          </w:p>
          <w:p w14:paraId="367E27C0" w14:textId="77777777" w:rsidR="0066725C" w:rsidRDefault="0066725C" w:rsidP="00570D26">
            <w:pPr>
              <w:pStyle w:val="TableCopy"/>
              <w:spacing w:before="0" w:after="0" w:line="240" w:lineRule="auto"/>
              <w:ind w:left="183" w:hanging="284"/>
            </w:pPr>
            <w:r>
              <w:t>(19) For an implantable device – information about any risks associated with its implantation</w:t>
            </w:r>
          </w:p>
          <w:p w14:paraId="20C7AEA5" w14:textId="77777777" w:rsidR="0066725C" w:rsidRDefault="0066725C" w:rsidP="00570D26">
            <w:pPr>
              <w:pStyle w:val="TableCopy"/>
              <w:spacing w:before="0" w:after="0" w:line="240" w:lineRule="auto"/>
              <w:ind w:left="183" w:hanging="284"/>
            </w:pPr>
            <w:r>
              <w:t>(20) For a reusable device:</w:t>
            </w:r>
          </w:p>
          <w:p w14:paraId="2783A4C5" w14:textId="77777777" w:rsidR="0066725C" w:rsidRDefault="0066725C" w:rsidP="00570D26">
            <w:pPr>
              <w:pStyle w:val="TableCopy"/>
              <w:spacing w:before="0" w:after="0" w:line="240" w:lineRule="auto"/>
              <w:ind w:left="183" w:hanging="284"/>
            </w:pPr>
            <w:r>
              <w:t xml:space="preserve">(a) information about the appropriate processes to allow reuse of the device (including information about cleaning, disinfection, packaging, and, if appropriate, </w:t>
            </w:r>
            <w:proofErr w:type="spellStart"/>
            <w:r>
              <w:t>resterilisation</w:t>
            </w:r>
            <w:proofErr w:type="spellEnd"/>
            <w:r>
              <w:t xml:space="preserve"> of the device); and</w:t>
            </w:r>
          </w:p>
          <w:p w14:paraId="0054CF38" w14:textId="77777777" w:rsidR="0066725C" w:rsidRDefault="0066725C" w:rsidP="00570D26">
            <w:pPr>
              <w:pStyle w:val="TableCopy"/>
              <w:spacing w:before="0" w:after="0" w:line="240" w:lineRule="auto"/>
              <w:ind w:left="183" w:hanging="284"/>
            </w:pPr>
            <w:r>
              <w:t>(b) an indication of the number of times the device may be safely reused.</w:t>
            </w:r>
          </w:p>
          <w:p w14:paraId="0350DB7D" w14:textId="77777777" w:rsidR="0066725C" w:rsidRDefault="0066725C" w:rsidP="00570D26">
            <w:pPr>
              <w:pStyle w:val="TableCopy"/>
              <w:spacing w:before="0" w:after="0" w:line="240" w:lineRule="auto"/>
              <w:ind w:left="183" w:hanging="284"/>
            </w:pPr>
            <w:r>
              <w:t xml:space="preserve">(21) For a medical device that is intended by the manufacturer to emit radiation for medical purposes – details of the nature, type, </w:t>
            </w:r>
            <w:proofErr w:type="gramStart"/>
            <w:r>
              <w:t>intensity</w:t>
            </w:r>
            <w:proofErr w:type="gramEnd"/>
            <w:r>
              <w:t xml:space="preserve"> and distribution of the radiation emitted</w:t>
            </w:r>
          </w:p>
          <w:p w14:paraId="322A6ED2" w14:textId="0579D77C" w:rsidR="0066725C" w:rsidRDefault="0066725C" w:rsidP="00570D26">
            <w:pPr>
              <w:pStyle w:val="TableCopy"/>
              <w:spacing w:before="0" w:after="0" w:line="240" w:lineRule="auto"/>
              <w:ind w:left="183" w:hanging="284"/>
            </w:pPr>
            <w:r>
              <w:t>(22) Information about precautions that should be taken by a patient and the user if the performance of the device changes</w:t>
            </w:r>
          </w:p>
          <w:p w14:paraId="0ADF3B45" w14:textId="77777777" w:rsidR="00C86FA8" w:rsidRDefault="00C86FA8" w:rsidP="00C86FA8">
            <w:pPr>
              <w:pStyle w:val="TableCopy"/>
              <w:spacing w:before="0" w:after="0" w:line="240" w:lineRule="auto"/>
              <w:ind w:left="183" w:hanging="284"/>
            </w:pPr>
            <w:r>
              <w:t>(23) Information about precautions that should be taken by a patient and the user if it is reasonably foreseeable that use of the device will result in the patient or user being exposed to adverse environmental conditions</w:t>
            </w:r>
          </w:p>
          <w:p w14:paraId="64F27C51" w14:textId="77777777" w:rsidR="0066725C" w:rsidRPr="0060322F" w:rsidRDefault="0066725C" w:rsidP="00802E58">
            <w:pPr>
              <w:pStyle w:val="TableCopy"/>
              <w:rPr>
                <w:b/>
              </w:rPr>
            </w:pPr>
          </w:p>
        </w:tc>
        <w:tc>
          <w:tcPr>
            <w:tcW w:w="459" w:type="pct"/>
          </w:tcPr>
          <w:p w14:paraId="45980AEA" w14:textId="15B1F68B" w:rsidR="0066725C" w:rsidRPr="0060322F" w:rsidRDefault="0066725C" w:rsidP="00881621">
            <w:pPr>
              <w:pStyle w:val="TableCopy"/>
              <w:rPr>
                <w:b/>
              </w:rPr>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4E78487" w14:textId="0413333C" w:rsidR="0066725C" w:rsidRPr="0060322F" w:rsidRDefault="00570D26" w:rsidP="00881621">
            <w:pPr>
              <w:pStyle w:val="TableCopy"/>
              <w:rPr>
                <w:b/>
              </w:rPr>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0D420DB" w14:textId="115C131C" w:rsidR="0066725C" w:rsidRPr="0060322F" w:rsidRDefault="00570D26" w:rsidP="00881621">
            <w:pPr>
              <w:pStyle w:val="TableCopy"/>
              <w:rPr>
                <w:b/>
              </w:rPr>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4FD6E78" w14:textId="3E9A80B9" w:rsidR="0066725C" w:rsidRPr="0060322F" w:rsidRDefault="00570D26" w:rsidP="00881621">
            <w:pPr>
              <w:pStyle w:val="TableCopy"/>
              <w:rPr>
                <w:b/>
              </w:rPr>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0D26" w:rsidRPr="0060322F" w14:paraId="34D9156E" w14:textId="77777777" w:rsidTr="004A56C4">
        <w:trPr>
          <w:trHeight w:val="482"/>
        </w:trPr>
        <w:tc>
          <w:tcPr>
            <w:tcW w:w="410" w:type="pct"/>
            <w:shd w:val="clear" w:color="auto" w:fill="006DA7"/>
          </w:tcPr>
          <w:p w14:paraId="008DC396" w14:textId="605BD3DB" w:rsidR="00570D26" w:rsidRPr="0060322F" w:rsidRDefault="00570D26" w:rsidP="00570D26">
            <w:pPr>
              <w:pStyle w:val="TableCopy"/>
              <w:rPr>
                <w:b/>
              </w:rPr>
            </w:pPr>
            <w:r w:rsidRPr="002E21A8">
              <w:rPr>
                <w:b/>
                <w:bCs/>
                <w:color w:val="FFFFFF" w:themeColor="background1"/>
                <w:sz w:val="22"/>
              </w:rPr>
              <w:lastRenderedPageBreak/>
              <w:t>Schedule 1:</w:t>
            </w:r>
          </w:p>
        </w:tc>
        <w:tc>
          <w:tcPr>
            <w:tcW w:w="1607" w:type="pct"/>
            <w:shd w:val="clear" w:color="auto" w:fill="006DA7"/>
          </w:tcPr>
          <w:p w14:paraId="5994F5E8" w14:textId="3DDB5D6A" w:rsidR="00570D26" w:rsidRPr="0060322F" w:rsidRDefault="00570D26" w:rsidP="00570D26">
            <w:pPr>
              <w:pStyle w:val="TableCopy"/>
              <w:rPr>
                <w:b/>
              </w:rPr>
            </w:pPr>
            <w:r w:rsidRPr="002E21A8">
              <w:rPr>
                <w:b/>
                <w:bCs/>
                <w:color w:val="FFFFFF" w:themeColor="background1"/>
                <w:sz w:val="22"/>
              </w:rPr>
              <w:t>Requirement from the Regulations</w:t>
            </w:r>
          </w:p>
        </w:tc>
        <w:tc>
          <w:tcPr>
            <w:tcW w:w="459" w:type="pct"/>
            <w:shd w:val="clear" w:color="auto" w:fill="006DA7"/>
          </w:tcPr>
          <w:p w14:paraId="42AAA9C3" w14:textId="239B71B8" w:rsidR="00570D26" w:rsidRPr="0060322F" w:rsidRDefault="00570D26" w:rsidP="00570D26">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283F7309" w14:textId="1D665AE4" w:rsidR="00570D26" w:rsidRPr="0060322F" w:rsidRDefault="00570D26" w:rsidP="00570D26">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252CE7E7" w14:textId="7AB99565" w:rsidR="00570D26" w:rsidRPr="0060322F" w:rsidRDefault="00570D26" w:rsidP="00570D26">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46C95545" w14:textId="3CA54937" w:rsidR="00570D26" w:rsidRPr="0060322F" w:rsidRDefault="00570D26" w:rsidP="00570D26">
            <w:pPr>
              <w:pStyle w:val="TableCopy"/>
              <w:rPr>
                <w:b/>
              </w:rPr>
            </w:pPr>
            <w:r w:rsidRPr="002E21A8">
              <w:rPr>
                <w:b/>
                <w:bCs/>
                <w:color w:val="FFFFFF" w:themeColor="background1"/>
                <w:sz w:val="22"/>
              </w:rPr>
              <w:t>Evidence of compliance or reason for non- applicability</w:t>
            </w:r>
          </w:p>
        </w:tc>
      </w:tr>
      <w:tr w:rsidR="00570D26" w:rsidRPr="0060322F" w14:paraId="6B01BD5E" w14:textId="77777777" w:rsidTr="004A56C4">
        <w:trPr>
          <w:trHeight w:val="482"/>
        </w:trPr>
        <w:tc>
          <w:tcPr>
            <w:tcW w:w="410" w:type="pct"/>
            <w:shd w:val="clear" w:color="auto" w:fill="D2EDFF" w:themeFill="accent1" w:themeFillTint="1A"/>
          </w:tcPr>
          <w:p w14:paraId="1025FCD4" w14:textId="2BF690D5" w:rsidR="00570D26" w:rsidRPr="0060322F" w:rsidRDefault="00570D26" w:rsidP="00570D26">
            <w:pPr>
              <w:pStyle w:val="TableCopy"/>
              <w:rPr>
                <w:b/>
              </w:rPr>
            </w:pPr>
            <w:r>
              <w:rPr>
                <w:b/>
              </w:rPr>
              <w:t xml:space="preserve">Part </w:t>
            </w:r>
            <w:r w:rsidRPr="00550984">
              <w:rPr>
                <w:b/>
              </w:rPr>
              <w:t>2.</w:t>
            </w:r>
          </w:p>
        </w:tc>
        <w:tc>
          <w:tcPr>
            <w:tcW w:w="4590" w:type="pct"/>
            <w:gridSpan w:val="5"/>
            <w:shd w:val="clear" w:color="auto" w:fill="D2EDFF" w:themeFill="accent1" w:themeFillTint="1A"/>
          </w:tcPr>
          <w:p w14:paraId="198A5594" w14:textId="3A74E00A" w:rsidR="00570D26" w:rsidRPr="0060322F" w:rsidRDefault="00570D26" w:rsidP="00570D26">
            <w:pPr>
              <w:pStyle w:val="TableCopy"/>
              <w:rPr>
                <w:b/>
              </w:rPr>
            </w:pPr>
            <w:r w:rsidRPr="00AD0047">
              <w:rPr>
                <w:b/>
              </w:rPr>
              <w:t>Principles about design and construction</w:t>
            </w:r>
          </w:p>
        </w:tc>
      </w:tr>
      <w:tr w:rsidR="0066725C" w:rsidRPr="0060322F" w14:paraId="25333DA1" w14:textId="77777777" w:rsidTr="004A56C4">
        <w:trPr>
          <w:trHeight w:val="482"/>
        </w:trPr>
        <w:tc>
          <w:tcPr>
            <w:tcW w:w="410" w:type="pct"/>
          </w:tcPr>
          <w:p w14:paraId="60B80349" w14:textId="77777777" w:rsidR="0066725C" w:rsidRPr="0060322F" w:rsidRDefault="0066725C" w:rsidP="00881621">
            <w:pPr>
              <w:pStyle w:val="TableCopy"/>
              <w:rPr>
                <w:b/>
              </w:rPr>
            </w:pPr>
          </w:p>
        </w:tc>
        <w:tc>
          <w:tcPr>
            <w:tcW w:w="1607" w:type="pct"/>
          </w:tcPr>
          <w:p w14:paraId="7D9CB844" w14:textId="77777777" w:rsidR="0066725C" w:rsidRDefault="0066725C" w:rsidP="0066725C">
            <w:pPr>
              <w:pStyle w:val="TableCopy"/>
              <w:spacing w:before="0" w:after="0" w:line="240" w:lineRule="auto"/>
              <w:ind w:left="568" w:hanging="284"/>
            </w:pPr>
            <w:r>
              <w:t>(24) Adequate information about any medicinal product that the device is designed to administer, including and limitations on the substances that may be administered using the device</w:t>
            </w:r>
          </w:p>
          <w:p w14:paraId="0055FD72" w14:textId="77777777" w:rsidR="0066725C" w:rsidRDefault="0066725C" w:rsidP="0066725C">
            <w:pPr>
              <w:pStyle w:val="TableCopy"/>
              <w:spacing w:before="0" w:after="0" w:line="240" w:lineRule="auto"/>
              <w:ind w:left="568" w:hanging="284"/>
            </w:pPr>
            <w:r>
              <w:t>(25) Information about any medicine (including any stable derivative of human blood or blood plasma) that is incorporated, or intended to be incorporated, into the device as an integral part of the device.</w:t>
            </w:r>
          </w:p>
          <w:p w14:paraId="7DE8B1E3" w14:textId="77777777" w:rsidR="0066725C" w:rsidRDefault="0066725C" w:rsidP="0066725C">
            <w:pPr>
              <w:pStyle w:val="TableCopy"/>
              <w:spacing w:before="0" w:after="0" w:line="240" w:lineRule="auto"/>
              <w:ind w:left="568" w:hanging="284"/>
            </w:pPr>
            <w:r>
              <w:t>(25A) For a medical device, other than an IVD medical device, information about any tissues, tissue derivatives, cells or substances of animal origin that have been rendered non-viable, or tissues, cells or substances of microbial or recombinant origin that are included in the device</w:t>
            </w:r>
          </w:p>
          <w:p w14:paraId="1C2B2E5C" w14:textId="77777777" w:rsidR="0066725C" w:rsidRDefault="0066725C" w:rsidP="0066725C">
            <w:pPr>
              <w:pStyle w:val="TableCopy"/>
              <w:spacing w:before="0" w:after="0" w:line="240" w:lineRule="auto"/>
              <w:ind w:left="568" w:hanging="284"/>
            </w:pPr>
            <w:r>
              <w:t>(26) Information about precautions that should be taken by a patient and the user if there are special or unusual risks associated with the disposal of the device</w:t>
            </w:r>
          </w:p>
          <w:p w14:paraId="3F9E4F25" w14:textId="77777777" w:rsidR="0066725C" w:rsidRDefault="0066725C" w:rsidP="0066725C">
            <w:pPr>
              <w:pStyle w:val="TableCopy"/>
              <w:spacing w:before="0" w:after="0" w:line="240" w:lineRule="auto"/>
              <w:ind w:left="568" w:hanging="284"/>
            </w:pPr>
            <w:r>
              <w:t>(27) Information about the degree of accuracy claimed if the device has a measuring function</w:t>
            </w:r>
          </w:p>
          <w:p w14:paraId="374F2279" w14:textId="77777777" w:rsidR="0066725C" w:rsidRDefault="0066725C" w:rsidP="0066725C">
            <w:pPr>
              <w:pStyle w:val="TableCopy"/>
              <w:spacing w:before="0" w:after="0" w:line="240" w:lineRule="auto"/>
              <w:ind w:left="568" w:hanging="284"/>
            </w:pPr>
            <w:r>
              <w:t xml:space="preserve">(28) Information about any </w:t>
            </w:r>
            <w:proofErr w:type="gramStart"/>
            <w:r>
              <w:t>particular facilities</w:t>
            </w:r>
            <w:proofErr w:type="gramEnd"/>
            <w:r>
              <w:t xml:space="preserve"> required for use of the device or any particular training or qualifications required by the user of the device.</w:t>
            </w:r>
          </w:p>
          <w:p w14:paraId="3A014C7D" w14:textId="77777777" w:rsidR="0066725C" w:rsidRDefault="0066725C" w:rsidP="0066725C">
            <w:pPr>
              <w:pStyle w:val="TableCopy"/>
              <w:spacing w:before="0" w:after="0" w:line="240" w:lineRule="auto"/>
              <w:ind w:left="568" w:hanging="284"/>
            </w:pPr>
            <w:r>
              <w:t>(29) For an IVD medical device, information (including, to the extent practicable, drawings and diagrams) about the following:</w:t>
            </w:r>
          </w:p>
          <w:p w14:paraId="5EE01839" w14:textId="77777777" w:rsidR="0066725C" w:rsidRDefault="0066725C" w:rsidP="0066725C">
            <w:pPr>
              <w:pStyle w:val="TableCopy"/>
              <w:spacing w:before="0" w:after="0" w:line="240" w:lineRule="auto"/>
              <w:ind w:left="993" w:hanging="284"/>
            </w:pPr>
            <w:r>
              <w:t xml:space="preserve">(a) the scientific principle (the ‘test principle’) on which the performance of the IVD medical device </w:t>
            </w:r>
            <w:proofErr w:type="gramStart"/>
            <w:r>
              <w:t>relies;</w:t>
            </w:r>
            <w:proofErr w:type="gramEnd"/>
          </w:p>
          <w:p w14:paraId="560E211E" w14:textId="294F305B" w:rsidR="0066725C" w:rsidRDefault="0066725C" w:rsidP="0066725C">
            <w:pPr>
              <w:pStyle w:val="TableCopy"/>
              <w:spacing w:before="0" w:after="0" w:line="240" w:lineRule="auto"/>
              <w:ind w:left="993" w:hanging="284"/>
            </w:pPr>
            <w:r>
              <w:t xml:space="preserve">(b) specimen type, collection, handling and </w:t>
            </w:r>
            <w:proofErr w:type="gramStart"/>
            <w:r>
              <w:t>preparation;</w:t>
            </w:r>
            <w:proofErr w:type="gramEnd"/>
          </w:p>
          <w:p w14:paraId="5DFEDFA2" w14:textId="15D63C1F" w:rsidR="00A95FB2" w:rsidRDefault="00A95FB2" w:rsidP="0066725C">
            <w:pPr>
              <w:pStyle w:val="TableCopy"/>
              <w:spacing w:before="0" w:after="0" w:line="240" w:lineRule="auto"/>
              <w:ind w:left="993" w:hanging="284"/>
            </w:pPr>
          </w:p>
          <w:p w14:paraId="56CD24D0" w14:textId="170A1835" w:rsidR="00A95FB2" w:rsidRDefault="00A95FB2" w:rsidP="0066725C">
            <w:pPr>
              <w:pStyle w:val="TableCopy"/>
              <w:spacing w:before="0" w:after="0" w:line="240" w:lineRule="auto"/>
              <w:ind w:left="993" w:hanging="284"/>
            </w:pPr>
          </w:p>
          <w:p w14:paraId="794F5828" w14:textId="73F5EB7E" w:rsidR="00A95FB2" w:rsidRDefault="00A95FB2" w:rsidP="0066725C">
            <w:pPr>
              <w:pStyle w:val="TableCopy"/>
              <w:spacing w:before="0" w:after="0" w:line="240" w:lineRule="auto"/>
              <w:ind w:left="993" w:hanging="284"/>
            </w:pPr>
          </w:p>
          <w:p w14:paraId="3C582F71" w14:textId="1E20E6D5" w:rsidR="00A95FB2" w:rsidRDefault="00A95FB2" w:rsidP="0066725C">
            <w:pPr>
              <w:pStyle w:val="TableCopy"/>
              <w:spacing w:before="0" w:after="0" w:line="240" w:lineRule="auto"/>
              <w:ind w:left="993" w:hanging="284"/>
            </w:pPr>
          </w:p>
          <w:p w14:paraId="6F44389E" w14:textId="77777777" w:rsidR="00A95FB2" w:rsidRDefault="00A95FB2" w:rsidP="0066725C">
            <w:pPr>
              <w:pStyle w:val="TableCopy"/>
              <w:spacing w:before="0" w:after="0" w:line="240" w:lineRule="auto"/>
              <w:ind w:left="993" w:hanging="284"/>
            </w:pPr>
          </w:p>
          <w:p w14:paraId="0E62F4EB" w14:textId="77777777" w:rsidR="0066725C" w:rsidRPr="0060322F" w:rsidRDefault="0066725C" w:rsidP="00802E58">
            <w:pPr>
              <w:pStyle w:val="TableCopy"/>
              <w:rPr>
                <w:b/>
              </w:rPr>
            </w:pPr>
          </w:p>
        </w:tc>
        <w:tc>
          <w:tcPr>
            <w:tcW w:w="459" w:type="pct"/>
          </w:tcPr>
          <w:p w14:paraId="055A9658" w14:textId="674BEDB0" w:rsidR="0066725C" w:rsidRPr="0060322F" w:rsidRDefault="0066725C" w:rsidP="00881621">
            <w:pPr>
              <w:pStyle w:val="TableCopy"/>
              <w:rPr>
                <w:b/>
              </w:rPr>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F465F91" w14:textId="6FA1326D" w:rsidR="0066725C" w:rsidRPr="0060322F" w:rsidRDefault="00570D26" w:rsidP="00881621">
            <w:pPr>
              <w:pStyle w:val="TableCopy"/>
              <w:rPr>
                <w:b/>
              </w:rPr>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9CD4752" w14:textId="1455DB09" w:rsidR="0066725C" w:rsidRPr="0060322F" w:rsidRDefault="00570D26" w:rsidP="00881621">
            <w:pPr>
              <w:pStyle w:val="TableCopy"/>
              <w:rPr>
                <w:b/>
              </w:rPr>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335E230" w14:textId="4849021D" w:rsidR="0066725C" w:rsidRPr="0060322F" w:rsidRDefault="00570D26" w:rsidP="00881621">
            <w:pPr>
              <w:pStyle w:val="TableCopy"/>
              <w:rPr>
                <w:b/>
              </w:rPr>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0D26" w:rsidRPr="0060322F" w14:paraId="7224ADBA" w14:textId="77777777" w:rsidTr="004A56C4">
        <w:trPr>
          <w:trHeight w:val="482"/>
        </w:trPr>
        <w:tc>
          <w:tcPr>
            <w:tcW w:w="410" w:type="pct"/>
            <w:shd w:val="clear" w:color="auto" w:fill="006DA7"/>
          </w:tcPr>
          <w:p w14:paraId="7095B76A" w14:textId="697F20F0" w:rsidR="00570D26" w:rsidRPr="0060322F" w:rsidRDefault="00570D26" w:rsidP="00570D26">
            <w:pPr>
              <w:pStyle w:val="TableCopy"/>
              <w:rPr>
                <w:b/>
              </w:rPr>
            </w:pPr>
            <w:r w:rsidRPr="002E21A8">
              <w:rPr>
                <w:b/>
                <w:bCs/>
                <w:color w:val="FFFFFF" w:themeColor="background1"/>
                <w:sz w:val="22"/>
              </w:rPr>
              <w:lastRenderedPageBreak/>
              <w:t>Schedule 1:</w:t>
            </w:r>
          </w:p>
        </w:tc>
        <w:tc>
          <w:tcPr>
            <w:tcW w:w="1607" w:type="pct"/>
            <w:shd w:val="clear" w:color="auto" w:fill="006DA7"/>
          </w:tcPr>
          <w:p w14:paraId="3AAA4A4E" w14:textId="4D1F82B6" w:rsidR="00570D26" w:rsidRPr="0060322F" w:rsidRDefault="00570D26" w:rsidP="00570D26">
            <w:pPr>
              <w:pStyle w:val="TableCopy"/>
              <w:rPr>
                <w:b/>
              </w:rPr>
            </w:pPr>
            <w:r w:rsidRPr="002E21A8">
              <w:rPr>
                <w:b/>
                <w:bCs/>
                <w:color w:val="FFFFFF" w:themeColor="background1"/>
                <w:sz w:val="22"/>
              </w:rPr>
              <w:t>Requirement from the Regulations</w:t>
            </w:r>
          </w:p>
        </w:tc>
        <w:tc>
          <w:tcPr>
            <w:tcW w:w="459" w:type="pct"/>
            <w:shd w:val="clear" w:color="auto" w:fill="006DA7"/>
          </w:tcPr>
          <w:p w14:paraId="31F16249" w14:textId="4CE64CB2" w:rsidR="00570D26" w:rsidRPr="0060322F" w:rsidRDefault="00570D26" w:rsidP="00570D26">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14545D18" w14:textId="3A191491" w:rsidR="00570D26" w:rsidRPr="0060322F" w:rsidRDefault="00570D26" w:rsidP="00570D26">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03841BA4" w14:textId="6F36D896" w:rsidR="00570D26" w:rsidRPr="0060322F" w:rsidRDefault="00570D26" w:rsidP="00570D26">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7E2525B6" w14:textId="261FF17F" w:rsidR="00570D26" w:rsidRPr="0060322F" w:rsidRDefault="00570D26" w:rsidP="00570D26">
            <w:pPr>
              <w:pStyle w:val="TableCopy"/>
              <w:rPr>
                <w:b/>
              </w:rPr>
            </w:pPr>
            <w:r w:rsidRPr="002E21A8">
              <w:rPr>
                <w:b/>
                <w:bCs/>
                <w:color w:val="FFFFFF" w:themeColor="background1"/>
                <w:sz w:val="22"/>
              </w:rPr>
              <w:t>Evidence of compliance or reason for non- applicability</w:t>
            </w:r>
          </w:p>
        </w:tc>
      </w:tr>
      <w:tr w:rsidR="00570D26" w:rsidRPr="0060322F" w14:paraId="07F2FE7A" w14:textId="77777777" w:rsidTr="004A56C4">
        <w:trPr>
          <w:trHeight w:val="482"/>
        </w:trPr>
        <w:tc>
          <w:tcPr>
            <w:tcW w:w="410" w:type="pct"/>
            <w:shd w:val="clear" w:color="auto" w:fill="D2EDFF" w:themeFill="accent1" w:themeFillTint="1A"/>
          </w:tcPr>
          <w:p w14:paraId="00735BCD" w14:textId="32806A7B" w:rsidR="00570D26" w:rsidRPr="0060322F" w:rsidRDefault="00570D26" w:rsidP="00570D26">
            <w:pPr>
              <w:pStyle w:val="TableCopy"/>
              <w:rPr>
                <w:b/>
              </w:rPr>
            </w:pPr>
            <w:r>
              <w:rPr>
                <w:b/>
              </w:rPr>
              <w:t xml:space="preserve">Part </w:t>
            </w:r>
            <w:r w:rsidRPr="00550984">
              <w:rPr>
                <w:b/>
              </w:rPr>
              <w:t>2.</w:t>
            </w:r>
          </w:p>
        </w:tc>
        <w:tc>
          <w:tcPr>
            <w:tcW w:w="4590" w:type="pct"/>
            <w:gridSpan w:val="5"/>
            <w:shd w:val="clear" w:color="auto" w:fill="D2EDFF" w:themeFill="accent1" w:themeFillTint="1A"/>
          </w:tcPr>
          <w:p w14:paraId="7862F8E2" w14:textId="7B8DF564" w:rsidR="00570D26" w:rsidRPr="0060322F" w:rsidRDefault="00570D26" w:rsidP="00570D26">
            <w:pPr>
              <w:pStyle w:val="TableCopy"/>
              <w:rPr>
                <w:b/>
              </w:rPr>
            </w:pPr>
            <w:r w:rsidRPr="00AD0047">
              <w:rPr>
                <w:b/>
              </w:rPr>
              <w:t>Principles about design and construction</w:t>
            </w:r>
          </w:p>
        </w:tc>
      </w:tr>
      <w:tr w:rsidR="0066725C" w:rsidRPr="0060322F" w14:paraId="3BE1E74F" w14:textId="77777777" w:rsidTr="004A56C4">
        <w:trPr>
          <w:trHeight w:val="482"/>
        </w:trPr>
        <w:tc>
          <w:tcPr>
            <w:tcW w:w="410" w:type="pct"/>
          </w:tcPr>
          <w:p w14:paraId="158FF44C" w14:textId="77777777" w:rsidR="0066725C" w:rsidRPr="0060322F" w:rsidRDefault="0066725C" w:rsidP="00881621">
            <w:pPr>
              <w:pStyle w:val="TableCopy"/>
              <w:rPr>
                <w:b/>
              </w:rPr>
            </w:pPr>
          </w:p>
        </w:tc>
        <w:tc>
          <w:tcPr>
            <w:tcW w:w="1607" w:type="pct"/>
          </w:tcPr>
          <w:p w14:paraId="1BA9A208" w14:textId="77777777" w:rsidR="0066725C" w:rsidRDefault="0066725C" w:rsidP="0066725C">
            <w:pPr>
              <w:pStyle w:val="TableCopy"/>
              <w:spacing w:before="0" w:after="0" w:line="240" w:lineRule="auto"/>
              <w:ind w:left="993" w:hanging="284"/>
            </w:pPr>
            <w:r>
              <w:t>(c) reagent description and any limitations (for example, use with a dedicated instrument only</w:t>
            </w:r>
            <w:proofErr w:type="gramStart"/>
            <w:r>
              <w:t>);</w:t>
            </w:r>
            <w:proofErr w:type="gramEnd"/>
          </w:p>
          <w:p w14:paraId="55B9C04E" w14:textId="77777777" w:rsidR="0066725C" w:rsidRDefault="0066725C" w:rsidP="0066725C">
            <w:pPr>
              <w:pStyle w:val="TableCopy"/>
              <w:spacing w:before="0" w:after="0" w:line="240" w:lineRule="auto"/>
              <w:ind w:left="993" w:hanging="284"/>
            </w:pPr>
            <w:r>
              <w:t xml:space="preserve">(d) assay procedure including calculations and interpretation of </w:t>
            </w:r>
            <w:proofErr w:type="gramStart"/>
            <w:r>
              <w:t>results;</w:t>
            </w:r>
            <w:proofErr w:type="gramEnd"/>
            <w:r>
              <w:t xml:space="preserve"> </w:t>
            </w:r>
          </w:p>
          <w:p w14:paraId="52136167" w14:textId="77777777" w:rsidR="0066725C" w:rsidRDefault="0066725C" w:rsidP="0066725C">
            <w:pPr>
              <w:pStyle w:val="TableCopy"/>
              <w:spacing w:before="0" w:after="0" w:line="240" w:lineRule="auto"/>
              <w:ind w:left="993" w:hanging="284"/>
            </w:pPr>
            <w:r>
              <w:t xml:space="preserve">(e) interfering substances and their effect on the performance of the </w:t>
            </w:r>
            <w:proofErr w:type="gramStart"/>
            <w:r>
              <w:t>assay;</w:t>
            </w:r>
            <w:proofErr w:type="gramEnd"/>
          </w:p>
          <w:p w14:paraId="4C8C89EE" w14:textId="77777777" w:rsidR="0066725C" w:rsidRDefault="0066725C" w:rsidP="0066725C">
            <w:pPr>
              <w:pStyle w:val="TableCopy"/>
              <w:spacing w:before="0" w:after="0" w:line="240" w:lineRule="auto"/>
              <w:ind w:left="993" w:hanging="284"/>
            </w:pPr>
            <w:r>
              <w:t xml:space="preserve">(f) analytical performance characteristics, such as sensitivity, specificity, accuracy and </w:t>
            </w:r>
            <w:proofErr w:type="gramStart"/>
            <w:r>
              <w:t>precision;</w:t>
            </w:r>
            <w:proofErr w:type="gramEnd"/>
          </w:p>
          <w:p w14:paraId="46943D50" w14:textId="77777777" w:rsidR="0066725C" w:rsidRDefault="0066725C" w:rsidP="0066725C">
            <w:pPr>
              <w:pStyle w:val="TableCopy"/>
              <w:spacing w:before="0" w:after="0" w:line="240" w:lineRule="auto"/>
              <w:ind w:left="993" w:hanging="284"/>
            </w:pPr>
            <w:r>
              <w:t xml:space="preserve">(g) clinical performance characteristics, such as sensitivity and </w:t>
            </w:r>
            <w:proofErr w:type="gramStart"/>
            <w:r>
              <w:t>specificity;</w:t>
            </w:r>
            <w:proofErr w:type="gramEnd"/>
          </w:p>
          <w:p w14:paraId="4000F556" w14:textId="77777777" w:rsidR="0066725C" w:rsidRDefault="0066725C" w:rsidP="0066725C">
            <w:pPr>
              <w:pStyle w:val="TableCopy"/>
              <w:spacing w:before="0" w:after="0" w:line="240" w:lineRule="auto"/>
              <w:ind w:left="993" w:hanging="284"/>
            </w:pPr>
            <w:r>
              <w:t xml:space="preserve">(h) reference intervals, if </w:t>
            </w:r>
            <w:proofErr w:type="gramStart"/>
            <w:r>
              <w:t>appropriate;</w:t>
            </w:r>
            <w:proofErr w:type="gramEnd"/>
          </w:p>
          <w:p w14:paraId="7FD0C4D2" w14:textId="77777777" w:rsidR="0066725C" w:rsidRDefault="0066725C" w:rsidP="0066725C">
            <w:pPr>
              <w:pStyle w:val="TableCopy"/>
              <w:spacing w:before="0" w:after="0" w:line="240" w:lineRule="auto"/>
              <w:ind w:left="993" w:hanging="284"/>
            </w:pPr>
            <w:r>
              <w:t>(</w:t>
            </w:r>
            <w:proofErr w:type="spellStart"/>
            <w:r>
              <w:t>i</w:t>
            </w:r>
            <w:proofErr w:type="spellEnd"/>
            <w:r>
              <w:t>) any precautions to be taken in relation to substances or materials that present a risk of infection</w:t>
            </w:r>
          </w:p>
          <w:p w14:paraId="786CE006" w14:textId="77777777" w:rsidR="0066725C" w:rsidRDefault="0066725C" w:rsidP="0066725C">
            <w:pPr>
              <w:pStyle w:val="TableCopy"/>
              <w:spacing w:before="0" w:after="0" w:line="240" w:lineRule="auto"/>
              <w:ind w:left="284"/>
            </w:pPr>
            <w:r>
              <w:t xml:space="preserve">(30) </w:t>
            </w:r>
            <w:r w:rsidRPr="00F25487">
              <w:t>For an adaptable medical device, instructions for assembling or adapting the device which, if followed, will ensure that the device continues to comply with the applicable provisions of the essential principles</w:t>
            </w:r>
          </w:p>
          <w:p w14:paraId="4E9BBD55" w14:textId="03DB3634" w:rsidR="0066725C" w:rsidRPr="0060322F" w:rsidRDefault="0066725C" w:rsidP="0066725C">
            <w:pPr>
              <w:pStyle w:val="TableCopy"/>
              <w:rPr>
                <w:b/>
              </w:rPr>
            </w:pPr>
            <w:r>
              <w:t xml:space="preserve">(31) </w:t>
            </w:r>
            <w:r w:rsidRPr="00F25487">
              <w:t>For a medical device production system, instructions for the process to be followed in producing the medical device the system is intended to produce which, if followed, will ensure that the device so produced will comply with the applicable provisions of the essential principles</w:t>
            </w:r>
          </w:p>
        </w:tc>
        <w:tc>
          <w:tcPr>
            <w:tcW w:w="459" w:type="pct"/>
          </w:tcPr>
          <w:p w14:paraId="47BB48C9" w14:textId="66EA65CE" w:rsidR="0066725C" w:rsidRPr="0060322F" w:rsidRDefault="0066725C" w:rsidP="00881621">
            <w:pPr>
              <w:pStyle w:val="TableCopy"/>
              <w:rPr>
                <w:b/>
              </w:rPr>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6E417DD" w14:textId="16187131" w:rsidR="0066725C" w:rsidRPr="0060322F" w:rsidRDefault="00570D26" w:rsidP="00881621">
            <w:pPr>
              <w:pStyle w:val="TableCopy"/>
              <w:rPr>
                <w:b/>
              </w:rPr>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2774791D" w14:textId="3CC0B525" w:rsidR="0066725C" w:rsidRPr="0060322F" w:rsidRDefault="00570D26" w:rsidP="00881621">
            <w:pPr>
              <w:pStyle w:val="TableCopy"/>
              <w:rPr>
                <w:b/>
              </w:rPr>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3A5722E1" w14:textId="33E2E243" w:rsidR="0066725C" w:rsidRPr="0060322F" w:rsidRDefault="00570D26" w:rsidP="00881621">
            <w:pPr>
              <w:pStyle w:val="TableCopy"/>
              <w:rPr>
                <w:b/>
              </w:rPr>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0056" w:rsidRPr="0060322F" w14:paraId="4FA5D98E" w14:textId="77777777" w:rsidTr="004A56C4">
        <w:trPr>
          <w:trHeight w:val="482"/>
        </w:trPr>
        <w:tc>
          <w:tcPr>
            <w:tcW w:w="410" w:type="pct"/>
            <w:shd w:val="clear" w:color="auto" w:fill="EFF4DF" w:themeFill="accent2" w:themeFillTint="33"/>
          </w:tcPr>
          <w:p w14:paraId="6547A2D4" w14:textId="77777777" w:rsidR="00290056" w:rsidRPr="0060322F" w:rsidRDefault="00290056" w:rsidP="00881621">
            <w:pPr>
              <w:pStyle w:val="TableCopy"/>
              <w:rPr>
                <w:b/>
              </w:rPr>
            </w:pPr>
            <w:r w:rsidRPr="0060322F">
              <w:rPr>
                <w:b/>
              </w:rPr>
              <w:t>13A</w:t>
            </w:r>
          </w:p>
        </w:tc>
        <w:tc>
          <w:tcPr>
            <w:tcW w:w="4590" w:type="pct"/>
            <w:gridSpan w:val="5"/>
            <w:shd w:val="clear" w:color="auto" w:fill="EFF4DF" w:themeFill="accent2" w:themeFillTint="33"/>
          </w:tcPr>
          <w:p w14:paraId="4EC0A5CF" w14:textId="130B60F9" w:rsidR="00290056" w:rsidRPr="0060322F" w:rsidRDefault="00290056" w:rsidP="00881621">
            <w:pPr>
              <w:pStyle w:val="TableCopy"/>
              <w:rPr>
                <w:b/>
              </w:rPr>
            </w:pPr>
            <w:r w:rsidRPr="0060322F">
              <w:rPr>
                <w:b/>
              </w:rPr>
              <w:t>Patient implant cards and patient information leaflets</w:t>
            </w:r>
          </w:p>
        </w:tc>
      </w:tr>
      <w:tr w:rsidR="00EA7E25" w:rsidRPr="009A2501" w14:paraId="7D6D6ADE" w14:textId="77777777" w:rsidTr="004A56C4">
        <w:trPr>
          <w:trHeight w:val="482"/>
        </w:trPr>
        <w:tc>
          <w:tcPr>
            <w:tcW w:w="410" w:type="pct"/>
          </w:tcPr>
          <w:p w14:paraId="2897F0E2" w14:textId="77777777" w:rsidR="00D96C4D" w:rsidRPr="00550984" w:rsidRDefault="00D96C4D" w:rsidP="00881621">
            <w:pPr>
              <w:pStyle w:val="TableCopy"/>
              <w:rPr>
                <w:b/>
              </w:rPr>
            </w:pPr>
            <w:r w:rsidRPr="00550984">
              <w:rPr>
                <w:b/>
              </w:rPr>
              <w:t>13A.1</w:t>
            </w:r>
          </w:p>
        </w:tc>
        <w:tc>
          <w:tcPr>
            <w:tcW w:w="1607" w:type="pct"/>
          </w:tcPr>
          <w:p w14:paraId="6FD5241C" w14:textId="77777777" w:rsidR="00E02F0E" w:rsidRDefault="00E02F0E" w:rsidP="00802E58">
            <w:pPr>
              <w:pStyle w:val="TableCopy"/>
              <w:spacing w:before="0" w:after="0" w:line="240" w:lineRule="auto"/>
              <w:rPr>
                <w:b/>
              </w:rPr>
            </w:pPr>
          </w:p>
          <w:p w14:paraId="6800CED6" w14:textId="21B675E2" w:rsidR="006A7147" w:rsidRPr="0060322F" w:rsidRDefault="006A7147" w:rsidP="00802E58">
            <w:pPr>
              <w:pStyle w:val="TableCopy"/>
              <w:spacing w:before="0" w:after="0" w:line="240" w:lineRule="auto"/>
              <w:rPr>
                <w:b/>
              </w:rPr>
            </w:pPr>
            <w:r w:rsidRPr="0060322F">
              <w:rPr>
                <w:b/>
              </w:rPr>
              <w:t>Scope of clauses 13A.2 to 13A.4</w:t>
            </w:r>
          </w:p>
          <w:p w14:paraId="020BE58D" w14:textId="77777777" w:rsidR="006A7147" w:rsidRDefault="006A7147" w:rsidP="00802E58">
            <w:pPr>
              <w:pStyle w:val="TableCopy"/>
              <w:spacing w:before="0" w:after="0" w:line="240" w:lineRule="auto"/>
            </w:pPr>
            <w:r>
              <w:t>Clauses 13A.2 to 13A.4 apply to a medical device that is:</w:t>
            </w:r>
          </w:p>
          <w:p w14:paraId="1D7204BA" w14:textId="77777777" w:rsidR="006A7147" w:rsidRDefault="006A7147" w:rsidP="00595531">
            <w:pPr>
              <w:pStyle w:val="TableCopy"/>
              <w:spacing w:before="0" w:after="0" w:line="240" w:lineRule="auto"/>
              <w:ind w:left="284" w:hanging="284"/>
            </w:pPr>
            <w:r>
              <w:t>(a) an implantable medical device or an active implantable medical device; and</w:t>
            </w:r>
          </w:p>
          <w:p w14:paraId="30012D03" w14:textId="77777777" w:rsidR="00D96C4D" w:rsidRDefault="006A7147" w:rsidP="00595531">
            <w:pPr>
              <w:pStyle w:val="TableCopy"/>
              <w:spacing w:before="0" w:after="0" w:line="240" w:lineRule="auto"/>
              <w:ind w:left="284" w:hanging="284"/>
            </w:pPr>
            <w:r>
              <w:t xml:space="preserve">(b) not a suture, staple, dental filling, dental brace, tooth crown, screw, wedge, plate, wire, pin, </w:t>
            </w:r>
            <w:proofErr w:type="gramStart"/>
            <w:r>
              <w:t>clip</w:t>
            </w:r>
            <w:proofErr w:type="gramEnd"/>
            <w:r>
              <w:t xml:space="preserve"> or connector</w:t>
            </w:r>
          </w:p>
          <w:p w14:paraId="7B953E17" w14:textId="77777777" w:rsidR="00570D26" w:rsidRDefault="00570D26" w:rsidP="00595531">
            <w:pPr>
              <w:pStyle w:val="TableCopy"/>
              <w:spacing w:before="0" w:after="0" w:line="240" w:lineRule="auto"/>
              <w:ind w:left="284" w:hanging="284"/>
            </w:pPr>
          </w:p>
          <w:p w14:paraId="3A2C1762" w14:textId="1D3B00AA" w:rsidR="00570D26" w:rsidRPr="009A2501" w:rsidRDefault="00570D26" w:rsidP="00595531">
            <w:pPr>
              <w:pStyle w:val="TableCopy"/>
              <w:spacing w:before="0" w:after="0" w:line="240" w:lineRule="auto"/>
              <w:ind w:left="284" w:hanging="284"/>
            </w:pPr>
          </w:p>
        </w:tc>
        <w:tc>
          <w:tcPr>
            <w:tcW w:w="459" w:type="pct"/>
          </w:tcPr>
          <w:p w14:paraId="4889E3D7" w14:textId="4E9471C8" w:rsidR="00D96C4D" w:rsidRPr="009A2501" w:rsidRDefault="002E487F" w:rsidP="00881621">
            <w:pPr>
              <w:pStyle w:val="TableCopy"/>
            </w:pPr>
            <w:r>
              <w:t>n/a</w:t>
            </w:r>
          </w:p>
        </w:tc>
        <w:tc>
          <w:tcPr>
            <w:tcW w:w="811" w:type="pct"/>
          </w:tcPr>
          <w:p w14:paraId="6CF695C1" w14:textId="3BBCB3FC" w:rsidR="00D96C4D" w:rsidRPr="009A2501" w:rsidRDefault="002E487F" w:rsidP="00881621">
            <w:pPr>
              <w:pStyle w:val="TableCopy"/>
            </w:pPr>
            <w:r>
              <w:t>n/a</w:t>
            </w:r>
          </w:p>
        </w:tc>
        <w:tc>
          <w:tcPr>
            <w:tcW w:w="856" w:type="pct"/>
          </w:tcPr>
          <w:p w14:paraId="4ADC0779" w14:textId="7FE5A119" w:rsidR="00D96C4D" w:rsidRPr="009A2501" w:rsidRDefault="002E487F" w:rsidP="00881621">
            <w:pPr>
              <w:pStyle w:val="TableCopy"/>
            </w:pPr>
            <w:r>
              <w:t>n/a</w:t>
            </w:r>
          </w:p>
        </w:tc>
        <w:tc>
          <w:tcPr>
            <w:tcW w:w="857" w:type="pct"/>
          </w:tcPr>
          <w:p w14:paraId="76177842" w14:textId="4FB11CDA" w:rsidR="00D96C4D" w:rsidRPr="009A2501" w:rsidRDefault="002E487F" w:rsidP="00881621">
            <w:pPr>
              <w:pStyle w:val="TableCopy"/>
            </w:pPr>
            <w:r>
              <w:t>n/a</w:t>
            </w:r>
          </w:p>
        </w:tc>
      </w:tr>
      <w:tr w:rsidR="00E02F0E" w:rsidRPr="009A2501" w14:paraId="3B284D06" w14:textId="77777777" w:rsidTr="004A56C4">
        <w:trPr>
          <w:trHeight w:val="482"/>
        </w:trPr>
        <w:tc>
          <w:tcPr>
            <w:tcW w:w="410" w:type="pct"/>
            <w:shd w:val="clear" w:color="auto" w:fill="006DA7"/>
          </w:tcPr>
          <w:p w14:paraId="74BCEEBF" w14:textId="5A7D6543" w:rsidR="00E02F0E" w:rsidRPr="00550984" w:rsidRDefault="00E02F0E" w:rsidP="00E02F0E">
            <w:pPr>
              <w:pStyle w:val="TableCopy"/>
              <w:rPr>
                <w:b/>
              </w:rPr>
            </w:pPr>
            <w:r w:rsidRPr="002E21A8">
              <w:rPr>
                <w:b/>
                <w:bCs/>
                <w:color w:val="FFFFFF" w:themeColor="background1"/>
                <w:sz w:val="22"/>
              </w:rPr>
              <w:lastRenderedPageBreak/>
              <w:t>Schedule 1:</w:t>
            </w:r>
          </w:p>
        </w:tc>
        <w:tc>
          <w:tcPr>
            <w:tcW w:w="1607" w:type="pct"/>
            <w:shd w:val="clear" w:color="auto" w:fill="006DA7"/>
          </w:tcPr>
          <w:p w14:paraId="0F201C69" w14:textId="17A2AD15" w:rsidR="00E02F0E" w:rsidRPr="00AF02C4" w:rsidRDefault="00E02F0E" w:rsidP="00E02F0E">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5DEEA7E8" w14:textId="56D6CE20" w:rsidR="00E02F0E" w:rsidRDefault="00E02F0E" w:rsidP="00E02F0E">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27AC5F3A" w14:textId="09AE971E" w:rsidR="00E02F0E" w:rsidRDefault="00E02F0E" w:rsidP="00E02F0E">
            <w:pPr>
              <w:pStyle w:val="TableCopy"/>
            </w:pPr>
            <w:r w:rsidRPr="002E21A8">
              <w:rPr>
                <w:b/>
                <w:bCs/>
                <w:color w:val="FFFFFF" w:themeColor="background1"/>
                <w:sz w:val="22"/>
              </w:rPr>
              <w:t>Medical Device Standards applied by manufacturer</w:t>
            </w:r>
          </w:p>
        </w:tc>
        <w:tc>
          <w:tcPr>
            <w:tcW w:w="856" w:type="pct"/>
            <w:shd w:val="clear" w:color="auto" w:fill="006DA7"/>
          </w:tcPr>
          <w:p w14:paraId="1ACDF5C9" w14:textId="09E8062F" w:rsidR="00E02F0E" w:rsidRDefault="00E02F0E" w:rsidP="00E02F0E">
            <w:pPr>
              <w:pStyle w:val="TableCopy"/>
            </w:pPr>
            <w:r w:rsidRPr="002E21A8">
              <w:rPr>
                <w:b/>
                <w:bCs/>
                <w:color w:val="FFFFFF" w:themeColor="background1"/>
                <w:sz w:val="22"/>
              </w:rPr>
              <w:t>Other standards or procedures applied by manufacturer</w:t>
            </w:r>
          </w:p>
        </w:tc>
        <w:tc>
          <w:tcPr>
            <w:tcW w:w="857" w:type="pct"/>
            <w:shd w:val="clear" w:color="auto" w:fill="006DA7"/>
          </w:tcPr>
          <w:p w14:paraId="6A5ADEF5" w14:textId="2541F9F7" w:rsidR="00E02F0E" w:rsidRDefault="00E02F0E" w:rsidP="00E02F0E">
            <w:pPr>
              <w:pStyle w:val="TableCopy"/>
            </w:pPr>
            <w:r w:rsidRPr="002E21A8">
              <w:rPr>
                <w:b/>
                <w:bCs/>
                <w:color w:val="FFFFFF" w:themeColor="background1"/>
                <w:sz w:val="22"/>
              </w:rPr>
              <w:t>Evidence of compliance or reason for non- applicability</w:t>
            </w:r>
          </w:p>
        </w:tc>
      </w:tr>
      <w:tr w:rsidR="00E02F0E" w:rsidRPr="009A2501" w14:paraId="13453FE1" w14:textId="77777777" w:rsidTr="004A56C4">
        <w:trPr>
          <w:trHeight w:val="482"/>
        </w:trPr>
        <w:tc>
          <w:tcPr>
            <w:tcW w:w="410" w:type="pct"/>
            <w:shd w:val="clear" w:color="auto" w:fill="D2EDFF" w:themeFill="accent1" w:themeFillTint="1A"/>
          </w:tcPr>
          <w:p w14:paraId="6B494670" w14:textId="6F1F37BE" w:rsidR="00E02F0E" w:rsidRPr="00550984" w:rsidRDefault="00E02F0E" w:rsidP="00E02F0E">
            <w:pPr>
              <w:pStyle w:val="TableCopy"/>
              <w:rPr>
                <w:b/>
              </w:rPr>
            </w:pPr>
            <w:r>
              <w:rPr>
                <w:b/>
              </w:rPr>
              <w:t xml:space="preserve">Part </w:t>
            </w:r>
            <w:r w:rsidRPr="00550984">
              <w:rPr>
                <w:b/>
              </w:rPr>
              <w:t>2.</w:t>
            </w:r>
          </w:p>
        </w:tc>
        <w:tc>
          <w:tcPr>
            <w:tcW w:w="4590" w:type="pct"/>
            <w:gridSpan w:val="5"/>
            <w:shd w:val="clear" w:color="auto" w:fill="D2EDFF" w:themeFill="accent1" w:themeFillTint="1A"/>
          </w:tcPr>
          <w:p w14:paraId="0F322F17" w14:textId="5D0E2A01" w:rsidR="00E02F0E" w:rsidRDefault="00E02F0E" w:rsidP="00E02F0E">
            <w:pPr>
              <w:pStyle w:val="TableCopy"/>
            </w:pPr>
            <w:r w:rsidRPr="00AD0047">
              <w:rPr>
                <w:b/>
              </w:rPr>
              <w:t>Principles about design and construction</w:t>
            </w:r>
          </w:p>
        </w:tc>
      </w:tr>
      <w:tr w:rsidR="00EA7E25" w:rsidRPr="009A2501" w14:paraId="18661A7A" w14:textId="77777777" w:rsidTr="004A56C4">
        <w:trPr>
          <w:trHeight w:val="482"/>
        </w:trPr>
        <w:tc>
          <w:tcPr>
            <w:tcW w:w="410" w:type="pct"/>
          </w:tcPr>
          <w:p w14:paraId="69A9C041" w14:textId="77777777" w:rsidR="00D96C4D" w:rsidRPr="00550984" w:rsidRDefault="00D96C4D" w:rsidP="00881621">
            <w:pPr>
              <w:pStyle w:val="TableCopy"/>
              <w:rPr>
                <w:b/>
              </w:rPr>
            </w:pPr>
            <w:r w:rsidRPr="00550984">
              <w:rPr>
                <w:b/>
              </w:rPr>
              <w:t>13A.2</w:t>
            </w:r>
          </w:p>
        </w:tc>
        <w:tc>
          <w:tcPr>
            <w:tcW w:w="1607" w:type="pct"/>
          </w:tcPr>
          <w:p w14:paraId="30417653" w14:textId="77777777" w:rsidR="006A7147" w:rsidRPr="00AF02C4" w:rsidRDefault="006A7147" w:rsidP="00802E58">
            <w:pPr>
              <w:pStyle w:val="TableCopy"/>
              <w:spacing w:before="0" w:after="0" w:line="240" w:lineRule="auto"/>
              <w:rPr>
                <w:b/>
              </w:rPr>
            </w:pPr>
            <w:r w:rsidRPr="00AF02C4">
              <w:rPr>
                <w:b/>
              </w:rPr>
              <w:t>Patient implant cards for implantable devices</w:t>
            </w:r>
          </w:p>
          <w:p w14:paraId="5A651987" w14:textId="77777777" w:rsidR="006A7147" w:rsidRDefault="006A7147" w:rsidP="00595531">
            <w:pPr>
              <w:pStyle w:val="TableCopy"/>
              <w:spacing w:before="0" w:after="0" w:line="240" w:lineRule="auto"/>
              <w:ind w:left="284" w:hanging="284"/>
            </w:pPr>
            <w:r>
              <w:t>(1) A card (a patient implant card) that meets the requirements of subclause (2) and clause 13A.4 must be provided with the medical device.</w:t>
            </w:r>
          </w:p>
          <w:p w14:paraId="739145E7" w14:textId="6DC0CA30" w:rsidR="006A7147" w:rsidRDefault="006A7147" w:rsidP="00595531">
            <w:pPr>
              <w:pStyle w:val="TableCopy"/>
              <w:spacing w:before="0" w:after="0" w:line="240" w:lineRule="auto"/>
              <w:ind w:left="284" w:hanging="284"/>
            </w:pPr>
            <w:r>
              <w:t>(2) The card must include the information mentioned in the following table</w:t>
            </w:r>
            <w:r w:rsidR="00C17D65">
              <w:t xml:space="preserve"> (in the Regulations)</w:t>
            </w:r>
            <w:r>
              <w:t>.</w:t>
            </w:r>
          </w:p>
          <w:p w14:paraId="2733A468" w14:textId="77777777" w:rsidR="006A7147" w:rsidRDefault="00AF02C4" w:rsidP="00595531">
            <w:pPr>
              <w:pStyle w:val="TableCopy"/>
              <w:spacing w:before="0" w:after="0" w:line="240" w:lineRule="auto"/>
              <w:ind w:left="568" w:hanging="284"/>
            </w:pPr>
            <w:r>
              <w:t>(1)</w:t>
            </w:r>
            <w:r w:rsidR="006A7147">
              <w:t>(a) the name of the device; and</w:t>
            </w:r>
          </w:p>
          <w:p w14:paraId="0336FC6E" w14:textId="77777777" w:rsidR="006A7147" w:rsidRDefault="00AF02C4" w:rsidP="00595531">
            <w:pPr>
              <w:pStyle w:val="TableCopy"/>
              <w:spacing w:before="0" w:after="0" w:line="240" w:lineRule="auto"/>
              <w:ind w:left="568" w:hanging="284"/>
            </w:pPr>
            <w:r>
              <w:t>(1)</w:t>
            </w:r>
            <w:r w:rsidR="006A7147">
              <w:t>(b) the model of the device; and</w:t>
            </w:r>
          </w:p>
          <w:p w14:paraId="6F7EC8D9" w14:textId="77777777" w:rsidR="006A7147" w:rsidRDefault="00AF02C4" w:rsidP="00595531">
            <w:pPr>
              <w:pStyle w:val="TableCopy"/>
              <w:spacing w:before="0" w:after="0" w:line="240" w:lineRule="auto"/>
              <w:ind w:left="568" w:hanging="284"/>
            </w:pPr>
            <w:r>
              <w:t>(1)</w:t>
            </w:r>
            <w:r w:rsidR="006A7147">
              <w:t>(c) the batch code, lot number or serial number of the device; and</w:t>
            </w:r>
          </w:p>
          <w:p w14:paraId="6DEC1236" w14:textId="77777777" w:rsidR="006A7147" w:rsidRDefault="00AF02C4" w:rsidP="00595531">
            <w:pPr>
              <w:pStyle w:val="TableCopy"/>
              <w:spacing w:before="0" w:after="0" w:line="240" w:lineRule="auto"/>
              <w:ind w:left="568" w:hanging="284"/>
            </w:pPr>
            <w:r>
              <w:t>(1)</w:t>
            </w:r>
            <w:r w:rsidR="006A7147">
              <w:t>(d) the unique device identifier of the device (if any)</w:t>
            </w:r>
          </w:p>
          <w:p w14:paraId="1483893F" w14:textId="77777777" w:rsidR="00D96C4D" w:rsidRPr="009A2501" w:rsidRDefault="006A7147" w:rsidP="00595531">
            <w:pPr>
              <w:pStyle w:val="TableCopy"/>
              <w:spacing w:before="0" w:after="0" w:line="240" w:lineRule="auto"/>
              <w:ind w:left="568" w:hanging="284"/>
            </w:pPr>
            <w:r>
              <w:t xml:space="preserve">(2) The manufacturer’s name, </w:t>
            </w:r>
            <w:proofErr w:type="gramStart"/>
            <w:r>
              <w:t>address</w:t>
            </w:r>
            <w:proofErr w:type="gramEnd"/>
            <w:r>
              <w:t xml:space="preserve"> and website</w:t>
            </w:r>
          </w:p>
        </w:tc>
        <w:tc>
          <w:tcPr>
            <w:tcW w:w="459" w:type="pct"/>
          </w:tcPr>
          <w:p w14:paraId="1534F175" w14:textId="22B58FDB"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B1FD87E"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FC11C15"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E5F4851"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3B457999" w14:textId="77777777" w:rsidTr="004A56C4">
        <w:trPr>
          <w:trHeight w:val="482"/>
        </w:trPr>
        <w:tc>
          <w:tcPr>
            <w:tcW w:w="410" w:type="pct"/>
          </w:tcPr>
          <w:p w14:paraId="20128600" w14:textId="77777777" w:rsidR="00D96C4D" w:rsidRPr="00550984" w:rsidRDefault="00D96C4D" w:rsidP="00881621">
            <w:pPr>
              <w:pStyle w:val="TableCopy"/>
              <w:rPr>
                <w:b/>
              </w:rPr>
            </w:pPr>
            <w:r w:rsidRPr="00550984">
              <w:rPr>
                <w:b/>
              </w:rPr>
              <w:t>13A.3</w:t>
            </w:r>
          </w:p>
        </w:tc>
        <w:tc>
          <w:tcPr>
            <w:tcW w:w="1607" w:type="pct"/>
          </w:tcPr>
          <w:p w14:paraId="01AB7303" w14:textId="77777777" w:rsidR="006A7147" w:rsidRPr="00AF02C4" w:rsidRDefault="006A7147" w:rsidP="00802E58">
            <w:pPr>
              <w:pStyle w:val="TableCopy"/>
              <w:spacing w:before="0" w:after="0" w:line="240" w:lineRule="auto"/>
              <w:rPr>
                <w:b/>
              </w:rPr>
            </w:pPr>
            <w:r w:rsidRPr="00AF02C4">
              <w:rPr>
                <w:b/>
              </w:rPr>
              <w:t>Patient information leaflets for implantable devices</w:t>
            </w:r>
          </w:p>
          <w:p w14:paraId="2967F8BB" w14:textId="77777777" w:rsidR="006A7147" w:rsidRDefault="006A7147" w:rsidP="00595531">
            <w:pPr>
              <w:pStyle w:val="TableCopy"/>
              <w:spacing w:before="0" w:after="0" w:line="240" w:lineRule="auto"/>
              <w:ind w:left="284" w:hanging="284"/>
            </w:pPr>
            <w:r>
              <w:t>(1) A leaflet (a patient information leaflet) that meets the requirements of subclauses (2) to (4) and clause 13A.4 must be provided with the medical device.</w:t>
            </w:r>
          </w:p>
          <w:p w14:paraId="14BDF215" w14:textId="77777777" w:rsidR="00AF02C4" w:rsidRDefault="006A7147" w:rsidP="00595531">
            <w:pPr>
              <w:pStyle w:val="TableCopy"/>
              <w:spacing w:before="0" w:after="0" w:line="240" w:lineRule="auto"/>
              <w:ind w:left="284" w:hanging="284"/>
            </w:pPr>
            <w:r>
              <w:t>(2) The leaflet must include the following information:</w:t>
            </w:r>
          </w:p>
          <w:p w14:paraId="55FCD96F" w14:textId="77777777" w:rsidR="00AF02C4" w:rsidRDefault="006A7147" w:rsidP="00595531">
            <w:pPr>
              <w:pStyle w:val="TableCopy"/>
              <w:spacing w:before="0" w:after="0" w:line="240" w:lineRule="auto"/>
              <w:ind w:left="568" w:hanging="284"/>
            </w:pPr>
            <w:r>
              <w:t xml:space="preserve">(a) information identifying the device, or the kind of </w:t>
            </w:r>
            <w:proofErr w:type="gramStart"/>
            <w:r>
              <w:t>device;</w:t>
            </w:r>
            <w:proofErr w:type="gramEnd"/>
          </w:p>
          <w:p w14:paraId="602E4DF1" w14:textId="77777777" w:rsidR="00AF02C4" w:rsidRDefault="006A7147" w:rsidP="00595531">
            <w:pPr>
              <w:pStyle w:val="TableCopy"/>
              <w:spacing w:before="0" w:after="0" w:line="240" w:lineRule="auto"/>
              <w:ind w:left="568" w:hanging="284"/>
            </w:pPr>
            <w:r>
              <w:t xml:space="preserve">(b) the intended purpose of the </w:t>
            </w:r>
            <w:proofErr w:type="gramStart"/>
            <w:r>
              <w:t>device;</w:t>
            </w:r>
            <w:proofErr w:type="gramEnd"/>
          </w:p>
          <w:p w14:paraId="6B70EF7D" w14:textId="77777777" w:rsidR="00AF02C4" w:rsidRDefault="006A7147" w:rsidP="00595531">
            <w:pPr>
              <w:pStyle w:val="TableCopy"/>
              <w:spacing w:before="0" w:after="0" w:line="240" w:lineRule="auto"/>
              <w:ind w:left="568" w:hanging="284"/>
            </w:pPr>
            <w:r>
              <w:t xml:space="preserve">(c) information explaining how to use the device </w:t>
            </w:r>
            <w:proofErr w:type="gramStart"/>
            <w:r>
              <w:t>safely;</w:t>
            </w:r>
            <w:proofErr w:type="gramEnd"/>
          </w:p>
          <w:p w14:paraId="66A07F8D" w14:textId="77777777" w:rsidR="006A7147" w:rsidRDefault="005926AD" w:rsidP="00595531">
            <w:pPr>
              <w:pStyle w:val="TableCopy"/>
              <w:spacing w:before="0" w:after="0" w:line="240" w:lineRule="auto"/>
              <w:ind w:left="568" w:hanging="284"/>
            </w:pPr>
            <w:r>
              <w:t xml:space="preserve">(d) </w:t>
            </w:r>
            <w:r w:rsidR="006A7147">
              <w:t>other information about the device that the manufacturer considers would be useful for patients.</w:t>
            </w:r>
          </w:p>
          <w:p w14:paraId="364A28DA" w14:textId="39FA8B10" w:rsidR="00AF02C4" w:rsidRDefault="006A7147" w:rsidP="00595531">
            <w:pPr>
              <w:pStyle w:val="TableCopy"/>
              <w:spacing w:before="0" w:after="0" w:line="240" w:lineRule="auto"/>
              <w:ind w:left="284" w:hanging="284"/>
            </w:pPr>
            <w:proofErr w:type="gramStart"/>
            <w:r>
              <w:t>(3) In particular, the</w:t>
            </w:r>
            <w:proofErr w:type="gramEnd"/>
            <w:r>
              <w:t xml:space="preserve"> leaflet must include the information mentioned in the following table</w:t>
            </w:r>
            <w:r w:rsidR="00C17D65">
              <w:t xml:space="preserve"> (in the Regulations)</w:t>
            </w:r>
            <w:r>
              <w:t>.</w:t>
            </w:r>
          </w:p>
          <w:p w14:paraId="560E0ADC" w14:textId="77777777" w:rsidR="00AF02C4" w:rsidRDefault="006A7147" w:rsidP="00595531">
            <w:pPr>
              <w:pStyle w:val="TableCopy"/>
              <w:spacing w:before="0" w:after="0" w:line="240" w:lineRule="auto"/>
              <w:ind w:left="568" w:hanging="284"/>
            </w:pPr>
            <w:r>
              <w:t>(1)(a) the name of the device; and</w:t>
            </w:r>
          </w:p>
          <w:p w14:paraId="73C387B0" w14:textId="77777777" w:rsidR="00AF02C4" w:rsidRDefault="005926AD" w:rsidP="00595531">
            <w:pPr>
              <w:pStyle w:val="TableCopy"/>
              <w:spacing w:before="0" w:after="0" w:line="240" w:lineRule="auto"/>
              <w:ind w:left="568" w:hanging="284"/>
            </w:pPr>
            <w:r>
              <w:t>(1)</w:t>
            </w:r>
            <w:r w:rsidR="006A7147">
              <w:t>(b) the model of the device</w:t>
            </w:r>
          </w:p>
          <w:p w14:paraId="2F396F1D" w14:textId="77777777" w:rsidR="00AF02C4" w:rsidRDefault="006A7147" w:rsidP="00595531">
            <w:pPr>
              <w:pStyle w:val="TableCopy"/>
              <w:spacing w:before="0" w:after="0" w:line="240" w:lineRule="auto"/>
              <w:ind w:left="568" w:hanging="284"/>
            </w:pPr>
            <w:r>
              <w:t>(2(a) the intended purpose of the device; and</w:t>
            </w:r>
          </w:p>
          <w:p w14:paraId="49686EE5" w14:textId="77777777" w:rsidR="00AF02C4" w:rsidRDefault="005926AD" w:rsidP="00595531">
            <w:pPr>
              <w:pStyle w:val="TableCopy"/>
              <w:spacing w:before="0" w:after="0" w:line="240" w:lineRule="auto"/>
              <w:ind w:left="568" w:hanging="284"/>
            </w:pPr>
            <w:r>
              <w:t>(2)</w:t>
            </w:r>
            <w:r w:rsidR="006A7147">
              <w:t>(b) the kind of patient on whom the device is intended to be used</w:t>
            </w:r>
          </w:p>
          <w:p w14:paraId="46732C58" w14:textId="77777777" w:rsidR="00AF02C4" w:rsidRDefault="006A7147" w:rsidP="00595531">
            <w:pPr>
              <w:pStyle w:val="TableCopy"/>
              <w:spacing w:before="0" w:after="0" w:line="240" w:lineRule="auto"/>
              <w:ind w:left="568" w:hanging="284"/>
            </w:pPr>
            <w:r>
              <w:t>(</w:t>
            </w:r>
            <w:proofErr w:type="gramStart"/>
            <w:r>
              <w:t>3</w:t>
            </w:r>
            <w:r w:rsidR="00AF02C4">
              <w:t>)</w:t>
            </w:r>
            <w:r>
              <w:t>Any</w:t>
            </w:r>
            <w:proofErr w:type="gramEnd"/>
            <w:r>
              <w:t xml:space="preserve"> special operating instructions for the use of the device</w:t>
            </w:r>
          </w:p>
          <w:p w14:paraId="4B790E0D" w14:textId="77777777" w:rsidR="00AF02C4" w:rsidRDefault="006A7147" w:rsidP="00595531">
            <w:pPr>
              <w:pStyle w:val="TableCopy"/>
              <w:spacing w:before="0" w:after="0" w:line="240" w:lineRule="auto"/>
              <w:ind w:left="568" w:hanging="284"/>
            </w:pPr>
            <w:r>
              <w:t>(4)(a) the intended performance of the device; and</w:t>
            </w:r>
          </w:p>
          <w:p w14:paraId="7E1CD9A4" w14:textId="77777777" w:rsidR="00AF02C4" w:rsidRDefault="005926AD" w:rsidP="00595531">
            <w:pPr>
              <w:pStyle w:val="TableCopy"/>
              <w:spacing w:before="0" w:after="0" w:line="240" w:lineRule="auto"/>
              <w:ind w:left="568" w:hanging="284"/>
            </w:pPr>
            <w:r>
              <w:t>(4)</w:t>
            </w:r>
            <w:r w:rsidR="006A7147">
              <w:t>(b) any undesirable side effects that could be caused by use of the device</w:t>
            </w:r>
          </w:p>
          <w:p w14:paraId="33D66F60" w14:textId="77777777" w:rsidR="00AF02C4" w:rsidRDefault="006A7147" w:rsidP="00595531">
            <w:pPr>
              <w:pStyle w:val="TableCopy"/>
              <w:spacing w:before="0" w:after="0" w:line="240" w:lineRule="auto"/>
              <w:ind w:left="568" w:hanging="284"/>
            </w:pPr>
            <w:r>
              <w:t>(5) Any residual risks that could arise due to any shortcomings of the protection measures adopted as mentioned in subclause 2(2)</w:t>
            </w:r>
          </w:p>
          <w:p w14:paraId="6E596B31" w14:textId="036E438E" w:rsidR="006A7147" w:rsidRPr="009A2501" w:rsidRDefault="006A7147" w:rsidP="007C4719">
            <w:pPr>
              <w:pStyle w:val="TableCopy"/>
              <w:spacing w:before="0" w:after="0" w:line="240" w:lineRule="auto"/>
              <w:ind w:left="284" w:hanging="284"/>
            </w:pPr>
          </w:p>
        </w:tc>
        <w:tc>
          <w:tcPr>
            <w:tcW w:w="459" w:type="pct"/>
          </w:tcPr>
          <w:p w14:paraId="777237AD" w14:textId="492C893C"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73CED1DE"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05632C0"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5E5C863"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9A2501" w14:paraId="76ED4F35" w14:textId="77777777" w:rsidTr="004A56C4">
        <w:trPr>
          <w:trHeight w:val="482"/>
        </w:trPr>
        <w:tc>
          <w:tcPr>
            <w:tcW w:w="410" w:type="pct"/>
            <w:shd w:val="clear" w:color="auto" w:fill="006DA7"/>
          </w:tcPr>
          <w:p w14:paraId="5D83E74A" w14:textId="667197DD" w:rsidR="00E02F0E" w:rsidRPr="00550984" w:rsidRDefault="00E02F0E" w:rsidP="00E02F0E">
            <w:pPr>
              <w:pStyle w:val="TableCopy"/>
              <w:rPr>
                <w:b/>
              </w:rPr>
            </w:pPr>
            <w:r w:rsidRPr="002E21A8">
              <w:rPr>
                <w:b/>
                <w:bCs/>
                <w:color w:val="FFFFFF" w:themeColor="background1"/>
                <w:sz w:val="22"/>
              </w:rPr>
              <w:lastRenderedPageBreak/>
              <w:t>Schedule 1:</w:t>
            </w:r>
          </w:p>
        </w:tc>
        <w:tc>
          <w:tcPr>
            <w:tcW w:w="1607" w:type="pct"/>
            <w:shd w:val="clear" w:color="auto" w:fill="006DA7"/>
          </w:tcPr>
          <w:p w14:paraId="284CE7C9" w14:textId="2EDBEC9A" w:rsidR="00E02F0E" w:rsidRPr="00BD02C6" w:rsidRDefault="00E02F0E" w:rsidP="00E02F0E">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2964E50F" w14:textId="46109853" w:rsidR="00E02F0E" w:rsidRDefault="00E02F0E" w:rsidP="00E02F0E">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1EB43E87" w14:textId="05B093D4" w:rsidR="00E02F0E" w:rsidRDefault="00E02F0E" w:rsidP="00E02F0E">
            <w:pPr>
              <w:pStyle w:val="TableCopy"/>
            </w:pPr>
            <w:r w:rsidRPr="002E21A8">
              <w:rPr>
                <w:b/>
                <w:bCs/>
                <w:color w:val="FFFFFF" w:themeColor="background1"/>
                <w:sz w:val="22"/>
              </w:rPr>
              <w:t>Medical Device Standards applied by manufacturer</w:t>
            </w:r>
          </w:p>
        </w:tc>
        <w:tc>
          <w:tcPr>
            <w:tcW w:w="856" w:type="pct"/>
            <w:shd w:val="clear" w:color="auto" w:fill="006DA7"/>
          </w:tcPr>
          <w:p w14:paraId="03CF7EDD" w14:textId="6223E02A" w:rsidR="00E02F0E" w:rsidRDefault="00E02F0E" w:rsidP="00E02F0E">
            <w:pPr>
              <w:pStyle w:val="TableCopy"/>
            </w:pPr>
            <w:r w:rsidRPr="002E21A8">
              <w:rPr>
                <w:b/>
                <w:bCs/>
                <w:color w:val="FFFFFF" w:themeColor="background1"/>
                <w:sz w:val="22"/>
              </w:rPr>
              <w:t>Other standards or procedures applied by manufacturer</w:t>
            </w:r>
          </w:p>
        </w:tc>
        <w:tc>
          <w:tcPr>
            <w:tcW w:w="857" w:type="pct"/>
            <w:shd w:val="clear" w:color="auto" w:fill="006DA7"/>
          </w:tcPr>
          <w:p w14:paraId="4A429224" w14:textId="155B9549" w:rsidR="00E02F0E" w:rsidRDefault="00E02F0E" w:rsidP="00E02F0E">
            <w:pPr>
              <w:pStyle w:val="TableCopy"/>
            </w:pPr>
            <w:r w:rsidRPr="002E21A8">
              <w:rPr>
                <w:b/>
                <w:bCs/>
                <w:color w:val="FFFFFF" w:themeColor="background1"/>
                <w:sz w:val="22"/>
              </w:rPr>
              <w:t>Evidence of compliance or reason for non- applicability</w:t>
            </w:r>
          </w:p>
        </w:tc>
      </w:tr>
      <w:tr w:rsidR="00E02F0E" w:rsidRPr="009A2501" w14:paraId="7ADB35A6" w14:textId="77777777" w:rsidTr="004A56C4">
        <w:trPr>
          <w:trHeight w:val="482"/>
        </w:trPr>
        <w:tc>
          <w:tcPr>
            <w:tcW w:w="410" w:type="pct"/>
            <w:shd w:val="clear" w:color="auto" w:fill="D2EDFF" w:themeFill="accent1" w:themeFillTint="1A"/>
          </w:tcPr>
          <w:p w14:paraId="1F58F10A" w14:textId="757AC5D1" w:rsidR="00E02F0E" w:rsidRPr="00550984" w:rsidRDefault="00E02F0E" w:rsidP="00E02F0E">
            <w:pPr>
              <w:pStyle w:val="TableCopy"/>
              <w:rPr>
                <w:b/>
              </w:rPr>
            </w:pPr>
            <w:r>
              <w:rPr>
                <w:b/>
              </w:rPr>
              <w:t xml:space="preserve">Part </w:t>
            </w:r>
            <w:r w:rsidRPr="00550984">
              <w:rPr>
                <w:b/>
              </w:rPr>
              <w:t>2.</w:t>
            </w:r>
          </w:p>
        </w:tc>
        <w:tc>
          <w:tcPr>
            <w:tcW w:w="4590" w:type="pct"/>
            <w:gridSpan w:val="5"/>
            <w:shd w:val="clear" w:color="auto" w:fill="D2EDFF" w:themeFill="accent1" w:themeFillTint="1A"/>
          </w:tcPr>
          <w:p w14:paraId="78BCB791" w14:textId="0050A1A8" w:rsidR="00E02F0E" w:rsidRDefault="00E02F0E" w:rsidP="00E02F0E">
            <w:pPr>
              <w:pStyle w:val="TableCopy"/>
            </w:pPr>
            <w:r w:rsidRPr="00AD0047">
              <w:rPr>
                <w:b/>
              </w:rPr>
              <w:t>Principles about design and construction</w:t>
            </w:r>
          </w:p>
        </w:tc>
      </w:tr>
      <w:tr w:rsidR="00E02F0E" w:rsidRPr="009A2501" w14:paraId="00B219FF" w14:textId="77777777" w:rsidTr="004A56C4">
        <w:trPr>
          <w:trHeight w:val="482"/>
        </w:trPr>
        <w:tc>
          <w:tcPr>
            <w:tcW w:w="410" w:type="pct"/>
          </w:tcPr>
          <w:p w14:paraId="7ADBE47A" w14:textId="77777777" w:rsidR="00E02F0E" w:rsidRPr="00550984" w:rsidRDefault="00E02F0E" w:rsidP="00881621">
            <w:pPr>
              <w:pStyle w:val="TableCopy"/>
              <w:rPr>
                <w:b/>
              </w:rPr>
            </w:pPr>
          </w:p>
        </w:tc>
        <w:tc>
          <w:tcPr>
            <w:tcW w:w="1607" w:type="pct"/>
          </w:tcPr>
          <w:p w14:paraId="11E86F00" w14:textId="77777777" w:rsidR="00E02F0E" w:rsidRDefault="00E02F0E" w:rsidP="00E02F0E">
            <w:pPr>
              <w:pStyle w:val="TableCopy"/>
              <w:spacing w:before="0" w:after="0" w:line="240" w:lineRule="auto"/>
              <w:ind w:left="324" w:hanging="284"/>
            </w:pPr>
            <w:r>
              <w:t>(6)(a) warnings about risks that could arise from the interaction of the device with other equipment; and</w:t>
            </w:r>
          </w:p>
          <w:p w14:paraId="1CF70B6C" w14:textId="77777777" w:rsidR="00E02F0E" w:rsidRDefault="00E02F0E" w:rsidP="00E02F0E">
            <w:pPr>
              <w:pStyle w:val="TableCopy"/>
              <w:spacing w:before="0" w:after="0" w:line="240" w:lineRule="auto"/>
              <w:ind w:left="324" w:hanging="284"/>
            </w:pPr>
            <w:r>
              <w:t>(6)(b) precautions and other measures that, because of those risks, should be taken by the patient or a health professional</w:t>
            </w:r>
          </w:p>
          <w:p w14:paraId="4C7DFF75" w14:textId="77777777" w:rsidR="00E02F0E" w:rsidRDefault="00E02F0E" w:rsidP="00E02F0E">
            <w:pPr>
              <w:pStyle w:val="TableCopy"/>
              <w:spacing w:before="0" w:after="0" w:line="240" w:lineRule="auto"/>
            </w:pPr>
            <w:r w:rsidRPr="00BD02C6">
              <w:rPr>
                <w:b/>
              </w:rPr>
              <w:t>Example 1:</w:t>
            </w:r>
            <w:r>
              <w:t xml:space="preserve"> The risk of electrical interference from electro-surgical devices.</w:t>
            </w:r>
          </w:p>
          <w:p w14:paraId="18BE0173" w14:textId="77777777" w:rsidR="00E02F0E" w:rsidRDefault="00E02F0E" w:rsidP="00E02F0E">
            <w:pPr>
              <w:pStyle w:val="TableCopy"/>
              <w:spacing w:before="0" w:after="0" w:line="240" w:lineRule="auto"/>
            </w:pPr>
            <w:r w:rsidRPr="00BD02C6">
              <w:rPr>
                <w:b/>
              </w:rPr>
              <w:t>Example 2:</w:t>
            </w:r>
            <w:r>
              <w:t xml:space="preserve"> The risk of magnetic field interference from magnetic resonance imaging devices.</w:t>
            </w:r>
          </w:p>
          <w:p w14:paraId="60D91C4C" w14:textId="77777777" w:rsidR="00E02F0E" w:rsidRPr="00BD02C6" w:rsidRDefault="00E02F0E" w:rsidP="00802E58">
            <w:pPr>
              <w:pStyle w:val="TableCopy"/>
              <w:spacing w:before="0" w:after="0" w:line="240" w:lineRule="auto"/>
              <w:rPr>
                <w:b/>
              </w:rPr>
            </w:pPr>
          </w:p>
        </w:tc>
        <w:tc>
          <w:tcPr>
            <w:tcW w:w="459" w:type="pct"/>
          </w:tcPr>
          <w:p w14:paraId="041F89D2" w14:textId="0B69B4C6" w:rsidR="00E02F0E" w:rsidRDefault="00E02F0E"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8F6FA95" w14:textId="1B4E8105" w:rsidR="00E02F0E" w:rsidRDefault="00E02F0E"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45F7EFEF" w14:textId="1A93FF0F" w:rsidR="00E02F0E" w:rsidRDefault="00E02F0E"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3BC7A71" w14:textId="7ED91890" w:rsidR="00E02F0E" w:rsidRDefault="00E02F0E"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9A2501" w14:paraId="0599519E" w14:textId="77777777" w:rsidTr="004A56C4">
        <w:trPr>
          <w:trHeight w:val="482"/>
        </w:trPr>
        <w:tc>
          <w:tcPr>
            <w:tcW w:w="410" w:type="pct"/>
          </w:tcPr>
          <w:p w14:paraId="463D5AA3" w14:textId="77777777" w:rsidR="00E02F0E" w:rsidRPr="00550984" w:rsidRDefault="00E02F0E" w:rsidP="00881621">
            <w:pPr>
              <w:pStyle w:val="TableCopy"/>
              <w:rPr>
                <w:b/>
              </w:rPr>
            </w:pPr>
          </w:p>
        </w:tc>
        <w:tc>
          <w:tcPr>
            <w:tcW w:w="1607" w:type="pct"/>
          </w:tcPr>
          <w:p w14:paraId="7F77EF9B" w14:textId="77777777" w:rsidR="00E02F0E" w:rsidRDefault="00E02F0E" w:rsidP="00E02F0E">
            <w:pPr>
              <w:pStyle w:val="TableCopy"/>
              <w:spacing w:before="0" w:after="0" w:line="240" w:lineRule="auto"/>
              <w:ind w:left="324" w:hanging="284"/>
            </w:pPr>
            <w:r>
              <w:t>(7)(a) the nature and frequency of regular or preventative examination, monitoring or maintenance of the device that should be undertaken; and</w:t>
            </w:r>
          </w:p>
          <w:p w14:paraId="37301C93" w14:textId="77777777" w:rsidR="00E02F0E" w:rsidRDefault="00E02F0E" w:rsidP="00E02F0E">
            <w:pPr>
              <w:pStyle w:val="TableCopy"/>
              <w:spacing w:before="0" w:after="0" w:line="240" w:lineRule="auto"/>
              <w:ind w:left="324" w:hanging="284"/>
            </w:pPr>
            <w:r>
              <w:t>(7)(b) symptoms that could indicate that the device is malfunctioning; and</w:t>
            </w:r>
          </w:p>
          <w:p w14:paraId="4BC4F244" w14:textId="77777777" w:rsidR="00E02F0E" w:rsidRDefault="00E02F0E" w:rsidP="00E02F0E">
            <w:pPr>
              <w:pStyle w:val="TableCopy"/>
              <w:spacing w:before="0" w:after="0" w:line="240" w:lineRule="auto"/>
              <w:ind w:left="324" w:hanging="284"/>
            </w:pPr>
            <w:r>
              <w:t>(7)(c) precautions and other measures that should be taken by the patient if the performance of the device changes or the patient experiences any of the symptoms mentioned in paragraph (b); and</w:t>
            </w:r>
          </w:p>
          <w:p w14:paraId="5D8F03C0" w14:textId="77777777" w:rsidR="00E02F0E" w:rsidRDefault="00E02F0E" w:rsidP="00E02F0E">
            <w:pPr>
              <w:pStyle w:val="TableCopy"/>
              <w:spacing w:before="0" w:after="0" w:line="240" w:lineRule="auto"/>
              <w:ind w:left="324" w:hanging="284"/>
            </w:pPr>
            <w:r>
              <w:t>(7)(d) the expected device lifetime; and</w:t>
            </w:r>
          </w:p>
          <w:p w14:paraId="528FCFEA" w14:textId="77777777" w:rsidR="00E02F0E" w:rsidRDefault="00E02F0E" w:rsidP="00E02F0E">
            <w:pPr>
              <w:pStyle w:val="TableCopy"/>
              <w:spacing w:before="0" w:after="0" w:line="240" w:lineRule="auto"/>
              <w:ind w:left="324" w:hanging="284"/>
            </w:pPr>
            <w:r>
              <w:t>(7)(e) anything that could shorten or lengthen the device lifetime; and</w:t>
            </w:r>
          </w:p>
          <w:p w14:paraId="722824D0" w14:textId="77777777" w:rsidR="00E02F0E" w:rsidRDefault="00E02F0E" w:rsidP="00E02F0E">
            <w:pPr>
              <w:pStyle w:val="TableCopy"/>
              <w:spacing w:before="0" w:after="0" w:line="240" w:lineRule="auto"/>
              <w:ind w:left="324" w:hanging="284"/>
            </w:pPr>
            <w:r>
              <w:t>(7)(f) precautions and other measures that should be taken at, or near, the end of the expected device lifetime; and</w:t>
            </w:r>
          </w:p>
          <w:p w14:paraId="0919337B" w14:textId="77777777" w:rsidR="00E02F0E" w:rsidRDefault="00E02F0E" w:rsidP="00E02F0E">
            <w:pPr>
              <w:pStyle w:val="TableCopy"/>
              <w:spacing w:before="0" w:after="0" w:line="240" w:lineRule="auto"/>
              <w:ind w:left="324" w:hanging="284"/>
            </w:pPr>
            <w:r>
              <w:t>(7)(g) other circumstances in which the patient should contact a health professional in relation to the operation of the device</w:t>
            </w:r>
          </w:p>
          <w:p w14:paraId="64AA2D18" w14:textId="77777777" w:rsidR="00E02F0E" w:rsidRDefault="00E02F0E" w:rsidP="00E02F0E">
            <w:pPr>
              <w:pStyle w:val="TableCopy"/>
              <w:spacing w:before="0" w:after="0" w:line="240" w:lineRule="auto"/>
              <w:ind w:left="324" w:hanging="284"/>
            </w:pPr>
            <w:r>
              <w:t>(8)(a) the materials and substances included in the device; and</w:t>
            </w:r>
          </w:p>
          <w:p w14:paraId="6F90EB8D" w14:textId="77777777" w:rsidR="00E02F0E" w:rsidRDefault="00E02F0E" w:rsidP="00E02F0E">
            <w:pPr>
              <w:pStyle w:val="TableCopy"/>
              <w:spacing w:before="0" w:after="0" w:line="240" w:lineRule="auto"/>
              <w:ind w:left="324" w:hanging="284"/>
            </w:pPr>
            <w:r>
              <w:t>(8)(b) any manufacturing residuals that could pose a risk to the patient</w:t>
            </w:r>
          </w:p>
          <w:p w14:paraId="25A96767" w14:textId="7247A843" w:rsidR="00E02F0E" w:rsidRDefault="00E02F0E" w:rsidP="00E02F0E">
            <w:pPr>
              <w:pStyle w:val="TableCopy"/>
              <w:spacing w:before="0" w:after="0" w:line="240" w:lineRule="auto"/>
              <w:ind w:left="324" w:hanging="284"/>
            </w:pPr>
            <w:r>
              <w:t>(9) (a) a notice that any serious incident that occurs in relation to the device should be reported to the manufacturer and to the Therapeutic Goods Administration; and</w:t>
            </w:r>
          </w:p>
          <w:p w14:paraId="420F0940" w14:textId="55E2C047" w:rsidR="00A95FB2" w:rsidRDefault="00A95FB2" w:rsidP="00E02F0E">
            <w:pPr>
              <w:pStyle w:val="TableCopy"/>
              <w:spacing w:before="0" w:after="0" w:line="240" w:lineRule="auto"/>
              <w:ind w:left="324" w:hanging="284"/>
            </w:pPr>
          </w:p>
          <w:p w14:paraId="76F75070" w14:textId="08D5C111" w:rsidR="00A95FB2" w:rsidRDefault="00A95FB2" w:rsidP="00E02F0E">
            <w:pPr>
              <w:pStyle w:val="TableCopy"/>
              <w:spacing w:before="0" w:after="0" w:line="240" w:lineRule="auto"/>
              <w:ind w:left="324" w:hanging="284"/>
            </w:pPr>
          </w:p>
          <w:p w14:paraId="0B5C5DB4" w14:textId="77777777" w:rsidR="00A95FB2" w:rsidRDefault="00A95FB2" w:rsidP="00E02F0E">
            <w:pPr>
              <w:pStyle w:val="TableCopy"/>
              <w:spacing w:before="0" w:after="0" w:line="240" w:lineRule="auto"/>
              <w:ind w:left="324" w:hanging="284"/>
            </w:pPr>
          </w:p>
          <w:p w14:paraId="3ACB04AB" w14:textId="3D6CDC7F" w:rsidR="00E02F0E" w:rsidRPr="00BD02C6" w:rsidRDefault="00E02F0E" w:rsidP="00802E58">
            <w:pPr>
              <w:pStyle w:val="TableCopy"/>
              <w:spacing w:before="0" w:after="0" w:line="240" w:lineRule="auto"/>
              <w:rPr>
                <w:b/>
              </w:rPr>
            </w:pPr>
          </w:p>
        </w:tc>
        <w:tc>
          <w:tcPr>
            <w:tcW w:w="459" w:type="pct"/>
          </w:tcPr>
          <w:p w14:paraId="197EEBB7" w14:textId="7148BF35" w:rsidR="00E02F0E" w:rsidRDefault="00E02F0E"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5258BEB" w14:textId="2DB865B9" w:rsidR="00E02F0E" w:rsidRDefault="00E02F0E"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C75984D" w14:textId="3AACA476" w:rsidR="00E02F0E" w:rsidRDefault="00E02F0E"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4660AB52" w14:textId="699045C5" w:rsidR="00E02F0E" w:rsidRDefault="00E02F0E"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9A2501" w14:paraId="6DFED6A9" w14:textId="77777777" w:rsidTr="004A56C4">
        <w:trPr>
          <w:trHeight w:val="482"/>
        </w:trPr>
        <w:tc>
          <w:tcPr>
            <w:tcW w:w="410" w:type="pct"/>
            <w:shd w:val="clear" w:color="auto" w:fill="006DA7"/>
          </w:tcPr>
          <w:p w14:paraId="278C721C" w14:textId="562B28BD" w:rsidR="00E02F0E" w:rsidRPr="00550984" w:rsidRDefault="00E02F0E" w:rsidP="00E02F0E">
            <w:pPr>
              <w:pStyle w:val="TableCopy"/>
              <w:rPr>
                <w:b/>
              </w:rPr>
            </w:pPr>
            <w:r w:rsidRPr="002E21A8">
              <w:rPr>
                <w:b/>
                <w:bCs/>
                <w:color w:val="FFFFFF" w:themeColor="background1"/>
                <w:sz w:val="22"/>
              </w:rPr>
              <w:lastRenderedPageBreak/>
              <w:t>Schedule 1:</w:t>
            </w:r>
          </w:p>
        </w:tc>
        <w:tc>
          <w:tcPr>
            <w:tcW w:w="1607" w:type="pct"/>
            <w:shd w:val="clear" w:color="auto" w:fill="006DA7"/>
          </w:tcPr>
          <w:p w14:paraId="520252DE" w14:textId="50C6BCE4" w:rsidR="00E02F0E" w:rsidRPr="00BD02C6" w:rsidRDefault="00E02F0E" w:rsidP="00E02F0E">
            <w:pPr>
              <w:pStyle w:val="TableCopy"/>
              <w:spacing w:after="0" w:line="240" w:lineRule="auto"/>
              <w:rPr>
                <w:b/>
              </w:rPr>
            </w:pPr>
            <w:r w:rsidRPr="002E21A8">
              <w:rPr>
                <w:b/>
                <w:bCs/>
                <w:color w:val="FFFFFF" w:themeColor="background1"/>
                <w:sz w:val="22"/>
              </w:rPr>
              <w:t>Requirement from the Regulations</w:t>
            </w:r>
          </w:p>
        </w:tc>
        <w:tc>
          <w:tcPr>
            <w:tcW w:w="459" w:type="pct"/>
            <w:shd w:val="clear" w:color="auto" w:fill="006DA7"/>
          </w:tcPr>
          <w:p w14:paraId="3E31FF6A" w14:textId="734955AF" w:rsidR="00E02F0E" w:rsidRDefault="00E02F0E" w:rsidP="00E02F0E">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1F206D83" w14:textId="5F691920" w:rsidR="00E02F0E" w:rsidRDefault="00E02F0E" w:rsidP="00E02F0E">
            <w:pPr>
              <w:pStyle w:val="TableCopy"/>
            </w:pPr>
            <w:r w:rsidRPr="002E21A8">
              <w:rPr>
                <w:b/>
                <w:bCs/>
                <w:color w:val="FFFFFF" w:themeColor="background1"/>
                <w:sz w:val="22"/>
              </w:rPr>
              <w:t>Medical Device Standards applied by manufacturer</w:t>
            </w:r>
          </w:p>
        </w:tc>
        <w:tc>
          <w:tcPr>
            <w:tcW w:w="856" w:type="pct"/>
            <w:shd w:val="clear" w:color="auto" w:fill="006DA7"/>
          </w:tcPr>
          <w:p w14:paraId="3A15F290" w14:textId="5DF5D8E2" w:rsidR="00E02F0E" w:rsidRDefault="00E02F0E" w:rsidP="00E02F0E">
            <w:pPr>
              <w:pStyle w:val="TableCopy"/>
            </w:pPr>
            <w:r w:rsidRPr="002E21A8">
              <w:rPr>
                <w:b/>
                <w:bCs/>
                <w:color w:val="FFFFFF" w:themeColor="background1"/>
                <w:sz w:val="22"/>
              </w:rPr>
              <w:t>Other standards or procedures applied by manufacturer</w:t>
            </w:r>
          </w:p>
        </w:tc>
        <w:tc>
          <w:tcPr>
            <w:tcW w:w="857" w:type="pct"/>
            <w:shd w:val="clear" w:color="auto" w:fill="006DA7"/>
          </w:tcPr>
          <w:p w14:paraId="77074C16" w14:textId="3B8E4466" w:rsidR="00E02F0E" w:rsidRDefault="00E02F0E" w:rsidP="00E02F0E">
            <w:pPr>
              <w:pStyle w:val="TableCopy"/>
            </w:pPr>
            <w:r w:rsidRPr="002E21A8">
              <w:rPr>
                <w:b/>
                <w:bCs/>
                <w:color w:val="FFFFFF" w:themeColor="background1"/>
                <w:sz w:val="22"/>
              </w:rPr>
              <w:t>Evidence of compliance or reason for non- applicability</w:t>
            </w:r>
          </w:p>
        </w:tc>
      </w:tr>
      <w:tr w:rsidR="00E02F0E" w:rsidRPr="009A2501" w14:paraId="6EF9661F" w14:textId="77777777" w:rsidTr="004A56C4">
        <w:trPr>
          <w:trHeight w:val="482"/>
        </w:trPr>
        <w:tc>
          <w:tcPr>
            <w:tcW w:w="410" w:type="pct"/>
            <w:shd w:val="clear" w:color="auto" w:fill="D2EDFF" w:themeFill="accent1" w:themeFillTint="1A"/>
          </w:tcPr>
          <w:p w14:paraId="4BA79A90" w14:textId="5BE2BEEA" w:rsidR="00E02F0E" w:rsidRPr="00550984" w:rsidRDefault="00E02F0E" w:rsidP="00E02F0E">
            <w:pPr>
              <w:pStyle w:val="TableCopy"/>
              <w:rPr>
                <w:b/>
              </w:rPr>
            </w:pPr>
            <w:r>
              <w:rPr>
                <w:b/>
              </w:rPr>
              <w:t xml:space="preserve">Part </w:t>
            </w:r>
            <w:r w:rsidRPr="00550984">
              <w:rPr>
                <w:b/>
              </w:rPr>
              <w:t>2.</w:t>
            </w:r>
          </w:p>
        </w:tc>
        <w:tc>
          <w:tcPr>
            <w:tcW w:w="4590" w:type="pct"/>
            <w:gridSpan w:val="5"/>
            <w:shd w:val="clear" w:color="auto" w:fill="D2EDFF" w:themeFill="accent1" w:themeFillTint="1A"/>
          </w:tcPr>
          <w:p w14:paraId="71449447" w14:textId="3A9CE32F" w:rsidR="00E02F0E" w:rsidRDefault="00E02F0E" w:rsidP="00E02F0E">
            <w:pPr>
              <w:pStyle w:val="TableCopy"/>
            </w:pPr>
            <w:r w:rsidRPr="00AD0047">
              <w:rPr>
                <w:b/>
              </w:rPr>
              <w:t>Principles about design and construction</w:t>
            </w:r>
          </w:p>
        </w:tc>
      </w:tr>
      <w:tr w:rsidR="00E02F0E" w:rsidRPr="009A2501" w14:paraId="58CA50D0" w14:textId="77777777" w:rsidTr="004A56C4">
        <w:trPr>
          <w:trHeight w:val="482"/>
        </w:trPr>
        <w:tc>
          <w:tcPr>
            <w:tcW w:w="410" w:type="pct"/>
          </w:tcPr>
          <w:p w14:paraId="32A61DD5" w14:textId="77777777" w:rsidR="00E02F0E" w:rsidRPr="00550984" w:rsidRDefault="00E02F0E" w:rsidP="00881621">
            <w:pPr>
              <w:pStyle w:val="TableCopy"/>
              <w:rPr>
                <w:b/>
              </w:rPr>
            </w:pPr>
          </w:p>
        </w:tc>
        <w:tc>
          <w:tcPr>
            <w:tcW w:w="1607" w:type="pct"/>
          </w:tcPr>
          <w:p w14:paraId="177893A0" w14:textId="77777777" w:rsidR="00E02F0E" w:rsidRDefault="00E02F0E" w:rsidP="00E02F0E">
            <w:pPr>
              <w:pStyle w:val="TableCopy"/>
              <w:spacing w:before="0" w:after="0" w:line="240" w:lineRule="auto"/>
              <w:ind w:left="568" w:hanging="284"/>
            </w:pPr>
            <w:r>
              <w:t>(9)(b) the address of the Therapeutic Goods Administration’s website</w:t>
            </w:r>
          </w:p>
          <w:p w14:paraId="29D33FD5" w14:textId="07C4258A" w:rsidR="00E02F0E" w:rsidRPr="00BD02C6" w:rsidRDefault="00E02F0E" w:rsidP="00E02F0E">
            <w:pPr>
              <w:pStyle w:val="TableCopy"/>
              <w:spacing w:before="0" w:after="0" w:line="240" w:lineRule="auto"/>
              <w:rPr>
                <w:b/>
              </w:rPr>
            </w:pPr>
            <w:r>
              <w:t>(4) The information in the leaflet must be written in a way that is readily understood by patients.</w:t>
            </w:r>
          </w:p>
        </w:tc>
        <w:tc>
          <w:tcPr>
            <w:tcW w:w="459" w:type="pct"/>
          </w:tcPr>
          <w:p w14:paraId="2844A4D9" w14:textId="11FCF02D" w:rsidR="00E02F0E" w:rsidRDefault="00E02F0E"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C74E3D5" w14:textId="6FC939A7" w:rsidR="00E02F0E" w:rsidRDefault="00E02F0E"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B555BC3" w14:textId="59187AA2" w:rsidR="00E02F0E" w:rsidRDefault="00E02F0E"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74AE2B91" w14:textId="487BE9AC" w:rsidR="00E02F0E" w:rsidRDefault="00E02F0E"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68A07CAB" w14:textId="77777777" w:rsidTr="004A56C4">
        <w:trPr>
          <w:trHeight w:val="482"/>
        </w:trPr>
        <w:tc>
          <w:tcPr>
            <w:tcW w:w="410" w:type="pct"/>
          </w:tcPr>
          <w:p w14:paraId="7356B12E" w14:textId="77777777" w:rsidR="00D96C4D" w:rsidRPr="00550984" w:rsidRDefault="00D96C4D" w:rsidP="00881621">
            <w:pPr>
              <w:pStyle w:val="TableCopy"/>
              <w:rPr>
                <w:b/>
              </w:rPr>
            </w:pPr>
            <w:r w:rsidRPr="00550984">
              <w:rPr>
                <w:b/>
              </w:rPr>
              <w:t>13A.4</w:t>
            </w:r>
          </w:p>
        </w:tc>
        <w:tc>
          <w:tcPr>
            <w:tcW w:w="1607" w:type="pct"/>
          </w:tcPr>
          <w:p w14:paraId="5FD8204E" w14:textId="77777777" w:rsidR="006A7147" w:rsidRPr="00BD02C6" w:rsidRDefault="006A7147" w:rsidP="00802E58">
            <w:pPr>
              <w:pStyle w:val="TableCopy"/>
              <w:spacing w:before="0" w:after="0" w:line="240" w:lineRule="auto"/>
              <w:rPr>
                <w:b/>
              </w:rPr>
            </w:pPr>
            <w:r w:rsidRPr="00BD02C6">
              <w:rPr>
                <w:b/>
              </w:rPr>
              <w:t>Form of patient implant cards and patient information leaflets</w:t>
            </w:r>
          </w:p>
          <w:p w14:paraId="015C2E13" w14:textId="77777777" w:rsidR="00AF02C4" w:rsidRDefault="006A7147" w:rsidP="007C4719">
            <w:pPr>
              <w:pStyle w:val="TableCopy"/>
              <w:spacing w:before="0" w:after="0" w:line="240" w:lineRule="auto"/>
              <w:ind w:left="284" w:hanging="284"/>
            </w:pPr>
            <w:r>
              <w:t>(1) The information required by clause 13A.2 or 13A.3 to be included in a patient implant card or patient information leaflet:</w:t>
            </w:r>
          </w:p>
          <w:p w14:paraId="48604B4B" w14:textId="77777777" w:rsidR="00AF02C4" w:rsidRDefault="006A7147" w:rsidP="007C4719">
            <w:pPr>
              <w:pStyle w:val="TableCopy"/>
              <w:spacing w:before="0" w:after="0" w:line="240" w:lineRule="auto"/>
              <w:ind w:left="568" w:hanging="284"/>
            </w:pPr>
            <w:r>
              <w:t>(a) must be included in English; and</w:t>
            </w:r>
          </w:p>
          <w:p w14:paraId="31356586" w14:textId="77777777" w:rsidR="006A7147" w:rsidRDefault="006A7147" w:rsidP="007C4719">
            <w:pPr>
              <w:pStyle w:val="TableCopy"/>
              <w:spacing w:before="0" w:after="0" w:line="240" w:lineRule="auto"/>
              <w:ind w:left="568" w:hanging="284"/>
            </w:pPr>
            <w:r>
              <w:t>(b) may also be included in any other language.</w:t>
            </w:r>
          </w:p>
          <w:p w14:paraId="68848C7C" w14:textId="77777777" w:rsidR="006A7147" w:rsidRDefault="006A7147" w:rsidP="00802E58">
            <w:pPr>
              <w:pStyle w:val="TableCopy"/>
              <w:spacing w:before="0" w:after="0" w:line="240" w:lineRule="auto"/>
            </w:pPr>
            <w:r w:rsidRPr="006A7147">
              <w:rPr>
                <w:b/>
              </w:rPr>
              <w:t>Note:</w:t>
            </w:r>
            <w:r>
              <w:t xml:space="preserve"> The information may also include diagrams or drawings.</w:t>
            </w:r>
          </w:p>
          <w:p w14:paraId="400E63D6" w14:textId="77777777" w:rsidR="00AF02C4" w:rsidRDefault="006A7147" w:rsidP="007C4719">
            <w:pPr>
              <w:pStyle w:val="TableCopy"/>
              <w:spacing w:before="0" w:after="0" w:line="240" w:lineRule="auto"/>
              <w:ind w:left="284" w:hanging="284"/>
            </w:pPr>
            <w:r>
              <w:t>(2) Any number, letter, symbol, or letter or number in a symbol, used in a patient implant card or patient information leaflet must be:</w:t>
            </w:r>
          </w:p>
          <w:p w14:paraId="0318ED13" w14:textId="77777777" w:rsidR="00AF02C4" w:rsidRDefault="006A7147" w:rsidP="007C4719">
            <w:pPr>
              <w:pStyle w:val="TableCopy"/>
              <w:spacing w:before="0" w:after="0" w:line="240" w:lineRule="auto"/>
              <w:ind w:left="568" w:hanging="284"/>
            </w:pPr>
            <w:r>
              <w:t>(a) legible; and</w:t>
            </w:r>
          </w:p>
          <w:p w14:paraId="6E4BADB1" w14:textId="7AB07285" w:rsidR="00D96C4D" w:rsidRPr="009A2501" w:rsidRDefault="006A7147" w:rsidP="007C4719">
            <w:pPr>
              <w:pStyle w:val="TableCopy"/>
              <w:spacing w:before="0" w:after="0" w:line="240" w:lineRule="auto"/>
              <w:ind w:left="568" w:hanging="284"/>
            </w:pPr>
            <w:r>
              <w:t>(b) at least 1 millimetre high</w:t>
            </w:r>
            <w:r w:rsidR="00CE4A2D">
              <w:t>.</w:t>
            </w:r>
          </w:p>
        </w:tc>
        <w:tc>
          <w:tcPr>
            <w:tcW w:w="459" w:type="pct"/>
          </w:tcPr>
          <w:p w14:paraId="68535D8E" w14:textId="7BA72C40"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613903E6"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3577D4C"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E6EB848"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BD02C6" w14:paraId="7CACCD5E" w14:textId="77777777" w:rsidTr="004A56C4">
        <w:trPr>
          <w:trHeight w:val="482"/>
        </w:trPr>
        <w:tc>
          <w:tcPr>
            <w:tcW w:w="410" w:type="pct"/>
            <w:shd w:val="clear" w:color="auto" w:fill="EFF4DF" w:themeFill="accent2" w:themeFillTint="33"/>
          </w:tcPr>
          <w:p w14:paraId="6FDB9624" w14:textId="77777777" w:rsidR="00E02F0E" w:rsidRPr="00BD02C6" w:rsidRDefault="00E02F0E" w:rsidP="00881621">
            <w:pPr>
              <w:pStyle w:val="TableCopy"/>
              <w:rPr>
                <w:b/>
              </w:rPr>
            </w:pPr>
            <w:r w:rsidRPr="00BD02C6">
              <w:rPr>
                <w:b/>
              </w:rPr>
              <w:t>13B.</w:t>
            </w:r>
          </w:p>
        </w:tc>
        <w:tc>
          <w:tcPr>
            <w:tcW w:w="4590" w:type="pct"/>
            <w:gridSpan w:val="5"/>
            <w:shd w:val="clear" w:color="auto" w:fill="EFF4DF" w:themeFill="accent2" w:themeFillTint="33"/>
          </w:tcPr>
          <w:p w14:paraId="420CB5F2" w14:textId="65DE26CA" w:rsidR="00E02F0E" w:rsidRPr="00BD02C6" w:rsidRDefault="00E02F0E" w:rsidP="00881621">
            <w:pPr>
              <w:pStyle w:val="TableCopy"/>
              <w:rPr>
                <w:b/>
              </w:rPr>
            </w:pPr>
            <w:r w:rsidRPr="00BD02C6">
              <w:rPr>
                <w:b/>
              </w:rPr>
              <w:t>Software – version numbers and build numbers</w:t>
            </w:r>
          </w:p>
        </w:tc>
      </w:tr>
      <w:tr w:rsidR="00EA7E25" w:rsidRPr="009A2501" w14:paraId="432B4013" w14:textId="77777777" w:rsidTr="004A56C4">
        <w:trPr>
          <w:trHeight w:val="482"/>
        </w:trPr>
        <w:tc>
          <w:tcPr>
            <w:tcW w:w="410" w:type="pct"/>
          </w:tcPr>
          <w:p w14:paraId="0C4F81CB" w14:textId="77777777" w:rsidR="00D96C4D" w:rsidRPr="00550984" w:rsidRDefault="00D96C4D" w:rsidP="00881621">
            <w:pPr>
              <w:pStyle w:val="TableCopy"/>
              <w:rPr>
                <w:b/>
              </w:rPr>
            </w:pPr>
          </w:p>
        </w:tc>
        <w:tc>
          <w:tcPr>
            <w:tcW w:w="1607" w:type="pct"/>
          </w:tcPr>
          <w:p w14:paraId="6132F8EC" w14:textId="77777777" w:rsidR="006A7147" w:rsidRDefault="006A7147" w:rsidP="007C4719">
            <w:pPr>
              <w:pStyle w:val="TableCopy"/>
              <w:spacing w:before="0" w:after="0" w:line="240" w:lineRule="auto"/>
              <w:ind w:left="284" w:hanging="284"/>
            </w:pPr>
            <w:r>
              <w:t>(1) For a medical device that is software, or that incorporates software, the current version number and current build number of the software must be accessible by, and identifiable to, users of the device.</w:t>
            </w:r>
          </w:p>
          <w:p w14:paraId="7B846E11" w14:textId="77777777" w:rsidR="00AF02C4" w:rsidRDefault="006A7147" w:rsidP="007C4719">
            <w:pPr>
              <w:pStyle w:val="TableCopy"/>
              <w:spacing w:before="0" w:after="0" w:line="240" w:lineRule="auto"/>
              <w:ind w:left="284" w:hanging="284"/>
            </w:pPr>
            <w:r>
              <w:t>(2) The current version number and current build number of the software:</w:t>
            </w:r>
          </w:p>
          <w:p w14:paraId="227F7771" w14:textId="77777777" w:rsidR="00AF02C4" w:rsidRDefault="006A7147" w:rsidP="007C4719">
            <w:pPr>
              <w:pStyle w:val="TableCopy"/>
              <w:spacing w:before="0" w:after="0" w:line="240" w:lineRule="auto"/>
              <w:ind w:left="568" w:hanging="284"/>
            </w:pPr>
            <w:r>
              <w:t>(a) must be in English; and</w:t>
            </w:r>
          </w:p>
          <w:p w14:paraId="5C14F7CF" w14:textId="3AD5D031" w:rsidR="00290056" w:rsidRDefault="006A7147" w:rsidP="00290056">
            <w:pPr>
              <w:pStyle w:val="TableCopy"/>
              <w:spacing w:before="0" w:after="0" w:line="240" w:lineRule="auto"/>
            </w:pPr>
            <w:r>
              <w:t>(b) may also be in any other language</w:t>
            </w:r>
            <w:r w:rsidR="00E02F0E">
              <w:br/>
              <w:t xml:space="preserve"> </w:t>
            </w:r>
          </w:p>
          <w:p w14:paraId="37A0A851" w14:textId="2965EDF7" w:rsidR="00290056" w:rsidRDefault="00290056" w:rsidP="00290056">
            <w:pPr>
              <w:pStyle w:val="TableCopy"/>
              <w:spacing w:before="0" w:after="0" w:line="240" w:lineRule="auto"/>
            </w:pPr>
          </w:p>
          <w:p w14:paraId="4666DB98" w14:textId="73033F44" w:rsidR="00290056" w:rsidRDefault="00290056" w:rsidP="00290056">
            <w:pPr>
              <w:pStyle w:val="TableCopy"/>
              <w:spacing w:before="0" w:after="0" w:line="240" w:lineRule="auto"/>
            </w:pPr>
          </w:p>
          <w:p w14:paraId="5E9F06DE" w14:textId="7BC2DA57" w:rsidR="00290056" w:rsidRDefault="00290056" w:rsidP="00290056">
            <w:pPr>
              <w:pStyle w:val="TableCopy"/>
              <w:spacing w:before="0" w:after="0" w:line="240" w:lineRule="auto"/>
            </w:pPr>
          </w:p>
          <w:p w14:paraId="7D3F2C68" w14:textId="7B97907B" w:rsidR="00077D98" w:rsidRDefault="00077D98" w:rsidP="00290056">
            <w:pPr>
              <w:pStyle w:val="TableCopy"/>
              <w:spacing w:before="0" w:after="0" w:line="240" w:lineRule="auto"/>
            </w:pPr>
          </w:p>
          <w:p w14:paraId="008EC4E2" w14:textId="0023D1DF" w:rsidR="00077D98" w:rsidRDefault="00077D98" w:rsidP="00290056">
            <w:pPr>
              <w:pStyle w:val="TableCopy"/>
              <w:spacing w:before="0" w:after="0" w:line="240" w:lineRule="auto"/>
            </w:pPr>
          </w:p>
          <w:p w14:paraId="7936FB3A" w14:textId="4D50D3A5" w:rsidR="00077D98" w:rsidRDefault="00077D98" w:rsidP="00290056">
            <w:pPr>
              <w:pStyle w:val="TableCopy"/>
              <w:spacing w:before="0" w:after="0" w:line="240" w:lineRule="auto"/>
            </w:pPr>
          </w:p>
          <w:p w14:paraId="30D440C7" w14:textId="59C5D1FB" w:rsidR="00077D98" w:rsidRDefault="00077D98" w:rsidP="00290056">
            <w:pPr>
              <w:pStyle w:val="TableCopy"/>
              <w:spacing w:before="0" w:after="0" w:line="240" w:lineRule="auto"/>
            </w:pPr>
          </w:p>
          <w:p w14:paraId="15157329" w14:textId="77777777" w:rsidR="00077D98" w:rsidRPr="009A2501" w:rsidRDefault="00077D98" w:rsidP="00290056">
            <w:pPr>
              <w:pStyle w:val="TableCopy"/>
              <w:spacing w:before="0" w:after="0" w:line="240" w:lineRule="auto"/>
            </w:pPr>
          </w:p>
          <w:p w14:paraId="0F15E7DF" w14:textId="77777777" w:rsidR="00D96C4D" w:rsidRPr="009A2501" w:rsidRDefault="00D96C4D" w:rsidP="00290056">
            <w:pPr>
              <w:pStyle w:val="TableCopy"/>
              <w:spacing w:before="0" w:after="0" w:line="240" w:lineRule="auto"/>
              <w:ind w:left="183" w:hanging="284"/>
            </w:pPr>
          </w:p>
        </w:tc>
        <w:tc>
          <w:tcPr>
            <w:tcW w:w="459" w:type="pct"/>
          </w:tcPr>
          <w:p w14:paraId="566D03DE" w14:textId="47896D1D"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F3A3BC8"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68144337"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C6393D5"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BD02C6" w14:paraId="2EEC588C" w14:textId="77777777" w:rsidTr="004A56C4">
        <w:trPr>
          <w:trHeight w:val="482"/>
        </w:trPr>
        <w:tc>
          <w:tcPr>
            <w:tcW w:w="410" w:type="pct"/>
            <w:shd w:val="clear" w:color="auto" w:fill="006DA7"/>
          </w:tcPr>
          <w:p w14:paraId="1927CED8" w14:textId="50572526" w:rsidR="00E02F0E" w:rsidRPr="00BD02C6" w:rsidRDefault="00E02F0E" w:rsidP="00E02F0E">
            <w:pPr>
              <w:pStyle w:val="TableCopy"/>
              <w:rPr>
                <w:b/>
              </w:rPr>
            </w:pPr>
            <w:r w:rsidRPr="002E21A8">
              <w:rPr>
                <w:b/>
                <w:bCs/>
                <w:color w:val="FFFFFF" w:themeColor="background1"/>
                <w:sz w:val="22"/>
              </w:rPr>
              <w:lastRenderedPageBreak/>
              <w:t>Schedule 1:</w:t>
            </w:r>
          </w:p>
        </w:tc>
        <w:tc>
          <w:tcPr>
            <w:tcW w:w="1607" w:type="pct"/>
            <w:shd w:val="clear" w:color="auto" w:fill="006DA7"/>
          </w:tcPr>
          <w:p w14:paraId="2736E94C" w14:textId="3A390230" w:rsidR="00E02F0E" w:rsidRPr="00BD02C6" w:rsidRDefault="00E02F0E" w:rsidP="00E02F0E">
            <w:pPr>
              <w:pStyle w:val="TableCopy"/>
              <w:rPr>
                <w:b/>
              </w:rPr>
            </w:pPr>
            <w:r w:rsidRPr="002E21A8">
              <w:rPr>
                <w:b/>
                <w:bCs/>
                <w:color w:val="FFFFFF" w:themeColor="background1"/>
                <w:sz w:val="22"/>
              </w:rPr>
              <w:t>Requirement from the Regulations</w:t>
            </w:r>
          </w:p>
        </w:tc>
        <w:tc>
          <w:tcPr>
            <w:tcW w:w="459" w:type="pct"/>
            <w:shd w:val="clear" w:color="auto" w:fill="006DA7"/>
          </w:tcPr>
          <w:p w14:paraId="00A0BE43" w14:textId="3815CE0B" w:rsidR="00E02F0E" w:rsidRPr="00BD02C6" w:rsidRDefault="00E02F0E" w:rsidP="00E02F0E">
            <w:pPr>
              <w:pStyle w:val="TableCopy"/>
              <w:rPr>
                <w:b/>
              </w:rPr>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31AFC5EA" w14:textId="378E5756" w:rsidR="00E02F0E" w:rsidRPr="00BD02C6" w:rsidRDefault="00E02F0E" w:rsidP="00E02F0E">
            <w:pPr>
              <w:pStyle w:val="TableCopy"/>
              <w:rPr>
                <w:b/>
              </w:rPr>
            </w:pPr>
            <w:r w:rsidRPr="002E21A8">
              <w:rPr>
                <w:b/>
                <w:bCs/>
                <w:color w:val="FFFFFF" w:themeColor="background1"/>
                <w:sz w:val="22"/>
              </w:rPr>
              <w:t>Medical Device Standards applied by manufacturer</w:t>
            </w:r>
          </w:p>
        </w:tc>
        <w:tc>
          <w:tcPr>
            <w:tcW w:w="856" w:type="pct"/>
            <w:shd w:val="clear" w:color="auto" w:fill="006DA7"/>
          </w:tcPr>
          <w:p w14:paraId="3F4876FA" w14:textId="6AB941D3" w:rsidR="00E02F0E" w:rsidRPr="00BD02C6" w:rsidRDefault="00E02F0E" w:rsidP="00E02F0E">
            <w:pPr>
              <w:pStyle w:val="TableCopy"/>
              <w:rPr>
                <w:b/>
              </w:rPr>
            </w:pPr>
            <w:r w:rsidRPr="002E21A8">
              <w:rPr>
                <w:b/>
                <w:bCs/>
                <w:color w:val="FFFFFF" w:themeColor="background1"/>
                <w:sz w:val="22"/>
              </w:rPr>
              <w:t>Other standards or procedures applied by manufacturer</w:t>
            </w:r>
          </w:p>
        </w:tc>
        <w:tc>
          <w:tcPr>
            <w:tcW w:w="857" w:type="pct"/>
            <w:shd w:val="clear" w:color="auto" w:fill="006DA7"/>
          </w:tcPr>
          <w:p w14:paraId="5A093969" w14:textId="601F35B5" w:rsidR="00E02F0E" w:rsidRPr="00BD02C6" w:rsidRDefault="00E02F0E" w:rsidP="00E02F0E">
            <w:pPr>
              <w:pStyle w:val="TableCopy"/>
              <w:rPr>
                <w:b/>
              </w:rPr>
            </w:pPr>
            <w:r w:rsidRPr="002E21A8">
              <w:rPr>
                <w:b/>
                <w:bCs/>
                <w:color w:val="FFFFFF" w:themeColor="background1"/>
                <w:sz w:val="22"/>
              </w:rPr>
              <w:t>Evidence of compliance or reason for non- applicability</w:t>
            </w:r>
          </w:p>
        </w:tc>
      </w:tr>
      <w:tr w:rsidR="00E02F0E" w:rsidRPr="00BD02C6" w14:paraId="3122ABDA" w14:textId="77777777" w:rsidTr="004A56C4">
        <w:trPr>
          <w:trHeight w:val="482"/>
        </w:trPr>
        <w:tc>
          <w:tcPr>
            <w:tcW w:w="410" w:type="pct"/>
            <w:shd w:val="clear" w:color="auto" w:fill="D2EDFF" w:themeFill="accent1" w:themeFillTint="1A"/>
          </w:tcPr>
          <w:p w14:paraId="0DD7AB71" w14:textId="285C5CD6" w:rsidR="00E02F0E" w:rsidRPr="00BD02C6" w:rsidRDefault="00E02F0E" w:rsidP="00E02F0E">
            <w:pPr>
              <w:pStyle w:val="TableCopy"/>
              <w:rPr>
                <w:b/>
              </w:rPr>
            </w:pPr>
            <w:r>
              <w:rPr>
                <w:b/>
              </w:rPr>
              <w:t xml:space="preserve">Part </w:t>
            </w:r>
            <w:r w:rsidRPr="00550984">
              <w:rPr>
                <w:b/>
              </w:rPr>
              <w:t>2.</w:t>
            </w:r>
          </w:p>
        </w:tc>
        <w:tc>
          <w:tcPr>
            <w:tcW w:w="4590" w:type="pct"/>
            <w:gridSpan w:val="5"/>
            <w:shd w:val="clear" w:color="auto" w:fill="D2EDFF" w:themeFill="accent1" w:themeFillTint="1A"/>
          </w:tcPr>
          <w:p w14:paraId="7FDBDFB9" w14:textId="5C11A7D2" w:rsidR="00E02F0E" w:rsidRPr="00BD02C6" w:rsidRDefault="00E02F0E" w:rsidP="00E02F0E">
            <w:pPr>
              <w:pStyle w:val="TableCopy"/>
              <w:rPr>
                <w:b/>
              </w:rPr>
            </w:pPr>
            <w:r w:rsidRPr="00AD0047">
              <w:rPr>
                <w:b/>
              </w:rPr>
              <w:t>Principles about design and construction</w:t>
            </w:r>
          </w:p>
        </w:tc>
      </w:tr>
      <w:tr w:rsidR="00E02F0E" w:rsidRPr="00BD02C6" w14:paraId="039BC55D" w14:textId="77777777" w:rsidTr="004A56C4">
        <w:trPr>
          <w:trHeight w:val="482"/>
        </w:trPr>
        <w:tc>
          <w:tcPr>
            <w:tcW w:w="410" w:type="pct"/>
            <w:shd w:val="clear" w:color="auto" w:fill="EFF4DF" w:themeFill="accent2" w:themeFillTint="33"/>
          </w:tcPr>
          <w:p w14:paraId="6D45EFBE" w14:textId="77777777" w:rsidR="00E02F0E" w:rsidRPr="00BD02C6" w:rsidRDefault="00E02F0E" w:rsidP="00881621">
            <w:pPr>
              <w:pStyle w:val="TableCopy"/>
              <w:rPr>
                <w:b/>
              </w:rPr>
            </w:pPr>
            <w:r w:rsidRPr="00BD02C6">
              <w:rPr>
                <w:b/>
              </w:rPr>
              <w:t>14.</w:t>
            </w:r>
          </w:p>
        </w:tc>
        <w:tc>
          <w:tcPr>
            <w:tcW w:w="4590" w:type="pct"/>
            <w:gridSpan w:val="5"/>
            <w:shd w:val="clear" w:color="auto" w:fill="EFF4DF" w:themeFill="accent2" w:themeFillTint="33"/>
          </w:tcPr>
          <w:p w14:paraId="5723630D" w14:textId="40A3D605" w:rsidR="00E02F0E" w:rsidRPr="00BD02C6" w:rsidRDefault="00E02F0E" w:rsidP="00881621">
            <w:pPr>
              <w:pStyle w:val="TableCopy"/>
              <w:rPr>
                <w:b/>
              </w:rPr>
            </w:pPr>
            <w:r w:rsidRPr="00BD02C6">
              <w:rPr>
                <w:b/>
              </w:rPr>
              <w:t>Clinical evidence</w:t>
            </w:r>
          </w:p>
        </w:tc>
      </w:tr>
      <w:tr w:rsidR="00EA7E25" w:rsidRPr="009A2501" w14:paraId="55C7CD22" w14:textId="77777777" w:rsidTr="004A56C4">
        <w:trPr>
          <w:trHeight w:val="482"/>
        </w:trPr>
        <w:tc>
          <w:tcPr>
            <w:tcW w:w="410" w:type="pct"/>
          </w:tcPr>
          <w:p w14:paraId="09EF39E2" w14:textId="77777777" w:rsidR="00D96C4D" w:rsidRPr="00550984" w:rsidRDefault="00D96C4D" w:rsidP="00881621">
            <w:pPr>
              <w:pStyle w:val="TableCopy"/>
              <w:rPr>
                <w:b/>
              </w:rPr>
            </w:pPr>
          </w:p>
        </w:tc>
        <w:tc>
          <w:tcPr>
            <w:tcW w:w="1607" w:type="pct"/>
          </w:tcPr>
          <w:p w14:paraId="15D75389" w14:textId="77777777" w:rsidR="00290056" w:rsidRDefault="00290056" w:rsidP="00290056">
            <w:pPr>
              <w:pStyle w:val="TableCopy"/>
              <w:spacing w:before="0" w:after="0" w:line="240" w:lineRule="auto"/>
            </w:pPr>
            <w:r>
              <w:t>Every medical device requires clinical evidence, appropriate for the use and classification of the device, demonstrating that the device complies with the applicable provisions of the essential principles.</w:t>
            </w:r>
          </w:p>
          <w:p w14:paraId="57D81247" w14:textId="00AC5CEE" w:rsidR="00D96C4D" w:rsidRPr="009A2501" w:rsidRDefault="00290056" w:rsidP="00290056">
            <w:pPr>
              <w:pStyle w:val="TableCopy"/>
              <w:spacing w:before="0" w:after="0" w:line="240" w:lineRule="auto"/>
            </w:pPr>
            <w:r w:rsidRPr="006A7147">
              <w:rPr>
                <w:b/>
              </w:rPr>
              <w:t>Note:</w:t>
            </w:r>
            <w:r>
              <w:t xml:space="preserve"> See regulation 3.11 and the clinical evaluation </w:t>
            </w:r>
            <w:proofErr w:type="gramStart"/>
            <w:r>
              <w:t>procedures..</w:t>
            </w:r>
            <w:proofErr w:type="gramEnd"/>
          </w:p>
        </w:tc>
        <w:tc>
          <w:tcPr>
            <w:tcW w:w="459" w:type="pct"/>
          </w:tcPr>
          <w:p w14:paraId="1742181E" w14:textId="0A0F2BFA" w:rsidR="00D96C4D" w:rsidRPr="009A2501" w:rsidRDefault="00290056"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DA40712" w14:textId="645DC4A8" w:rsidR="00D96C4D" w:rsidRPr="009A2501" w:rsidRDefault="00290056"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8B02503" w14:textId="228B93FB" w:rsidR="00D96C4D" w:rsidRPr="009A2501" w:rsidRDefault="00290056"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888DE60" w14:textId="1D6E96F8" w:rsidR="00D96C4D" w:rsidRPr="009A2501" w:rsidRDefault="00290056"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BD02C6" w14:paraId="5516DD22" w14:textId="77777777" w:rsidTr="004A56C4">
        <w:trPr>
          <w:trHeight w:val="482"/>
        </w:trPr>
        <w:tc>
          <w:tcPr>
            <w:tcW w:w="410" w:type="pct"/>
            <w:shd w:val="clear" w:color="auto" w:fill="EFF4DF" w:themeFill="accent2" w:themeFillTint="33"/>
          </w:tcPr>
          <w:p w14:paraId="6D157D65" w14:textId="77777777" w:rsidR="00E02F0E" w:rsidRPr="00BD02C6" w:rsidRDefault="00E02F0E" w:rsidP="00881621">
            <w:pPr>
              <w:pStyle w:val="TableCopy"/>
              <w:rPr>
                <w:b/>
              </w:rPr>
            </w:pPr>
            <w:r w:rsidRPr="00BD02C6">
              <w:rPr>
                <w:b/>
              </w:rPr>
              <w:t>15.</w:t>
            </w:r>
          </w:p>
        </w:tc>
        <w:tc>
          <w:tcPr>
            <w:tcW w:w="4590" w:type="pct"/>
            <w:gridSpan w:val="5"/>
            <w:shd w:val="clear" w:color="auto" w:fill="EFF4DF" w:themeFill="accent2" w:themeFillTint="33"/>
          </w:tcPr>
          <w:p w14:paraId="0BDA69BB" w14:textId="4C02C7C4" w:rsidR="00E02F0E" w:rsidRPr="00BD02C6" w:rsidRDefault="00E02F0E" w:rsidP="00881621">
            <w:pPr>
              <w:pStyle w:val="TableCopy"/>
              <w:rPr>
                <w:b/>
              </w:rPr>
            </w:pPr>
            <w:r w:rsidRPr="00BD02C6">
              <w:rPr>
                <w:b/>
              </w:rPr>
              <w:t>Principles applying to IVD medical devices only</w:t>
            </w:r>
          </w:p>
        </w:tc>
      </w:tr>
      <w:tr w:rsidR="00EA7E25" w:rsidRPr="009A2501" w14:paraId="6CE85753" w14:textId="77777777" w:rsidTr="004A56C4">
        <w:trPr>
          <w:trHeight w:val="482"/>
        </w:trPr>
        <w:tc>
          <w:tcPr>
            <w:tcW w:w="410" w:type="pct"/>
          </w:tcPr>
          <w:p w14:paraId="692E5603" w14:textId="77777777" w:rsidR="00D96C4D" w:rsidRPr="00550984" w:rsidRDefault="00BD02C6" w:rsidP="00881621">
            <w:pPr>
              <w:pStyle w:val="TableCopy"/>
              <w:rPr>
                <w:b/>
              </w:rPr>
            </w:pPr>
            <w:r>
              <w:rPr>
                <w:b/>
              </w:rPr>
              <w:t>15.1</w:t>
            </w:r>
          </w:p>
        </w:tc>
        <w:tc>
          <w:tcPr>
            <w:tcW w:w="1607" w:type="pct"/>
          </w:tcPr>
          <w:p w14:paraId="31A6AA2D" w14:textId="36B996D3" w:rsidR="00D96C4D" w:rsidRPr="009A2501" w:rsidRDefault="006A7147" w:rsidP="00802E58">
            <w:pPr>
              <w:pStyle w:val="TableCopy"/>
              <w:spacing w:before="0" w:after="0" w:line="240" w:lineRule="auto"/>
            </w:pPr>
            <w:r w:rsidRPr="006A7147">
              <w:t>An IVD medical device must be designed and manufactured in a way in which the analytical and clinical characteristics support the intended use, based on appropriate scientific and technical methods</w:t>
            </w:r>
            <w:r w:rsidR="00CE4A2D">
              <w:t>.</w:t>
            </w:r>
          </w:p>
        </w:tc>
        <w:tc>
          <w:tcPr>
            <w:tcW w:w="459" w:type="pct"/>
          </w:tcPr>
          <w:p w14:paraId="61DB4834" w14:textId="58B55AD5"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46DD426"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47086CD"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BF04DE0"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7AF81FD8" w14:textId="77777777" w:rsidTr="004A56C4">
        <w:trPr>
          <w:trHeight w:val="482"/>
        </w:trPr>
        <w:tc>
          <w:tcPr>
            <w:tcW w:w="410" w:type="pct"/>
          </w:tcPr>
          <w:p w14:paraId="286AF9E6" w14:textId="77777777" w:rsidR="00D96C4D" w:rsidRPr="00550984" w:rsidRDefault="00BD02C6" w:rsidP="00881621">
            <w:pPr>
              <w:pStyle w:val="TableCopy"/>
              <w:rPr>
                <w:b/>
              </w:rPr>
            </w:pPr>
            <w:r>
              <w:rPr>
                <w:b/>
              </w:rPr>
              <w:t>15.2</w:t>
            </w:r>
          </w:p>
        </w:tc>
        <w:tc>
          <w:tcPr>
            <w:tcW w:w="1607" w:type="pct"/>
          </w:tcPr>
          <w:p w14:paraId="2B01B204" w14:textId="0E31B643" w:rsidR="00D96C4D" w:rsidRPr="009A2501" w:rsidRDefault="006A7147" w:rsidP="00802E58">
            <w:pPr>
              <w:pStyle w:val="TableCopy"/>
              <w:spacing w:before="0" w:after="0" w:line="240" w:lineRule="auto"/>
            </w:pPr>
            <w:r w:rsidRPr="006A7147">
              <w:t>An IVD medical device must be designed in a way that addresses accuracy, precision, sensitivity, specificity, stability, control of known relevant interference and measurement of uncertainty, as appropriate</w:t>
            </w:r>
            <w:r w:rsidR="00CE4A2D">
              <w:t>.</w:t>
            </w:r>
          </w:p>
        </w:tc>
        <w:tc>
          <w:tcPr>
            <w:tcW w:w="459" w:type="pct"/>
          </w:tcPr>
          <w:p w14:paraId="7B170589" w14:textId="465FB555"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D3C60EA"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05ECC7F"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FD7F5A8"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059B50E9" w14:textId="77777777" w:rsidTr="004A56C4">
        <w:trPr>
          <w:trHeight w:val="482"/>
        </w:trPr>
        <w:tc>
          <w:tcPr>
            <w:tcW w:w="410" w:type="pct"/>
          </w:tcPr>
          <w:p w14:paraId="1BEA9E4D" w14:textId="77777777" w:rsidR="006A7147" w:rsidRPr="00550984" w:rsidRDefault="00BD02C6" w:rsidP="00881621">
            <w:pPr>
              <w:pStyle w:val="TableCopy"/>
              <w:rPr>
                <w:b/>
              </w:rPr>
            </w:pPr>
            <w:r>
              <w:rPr>
                <w:b/>
              </w:rPr>
              <w:t>15.3</w:t>
            </w:r>
          </w:p>
        </w:tc>
        <w:tc>
          <w:tcPr>
            <w:tcW w:w="1607" w:type="pct"/>
          </w:tcPr>
          <w:p w14:paraId="12C7BB21" w14:textId="097D429D" w:rsidR="006A7147" w:rsidRPr="009A2501" w:rsidRDefault="006A7147" w:rsidP="00BD02C6">
            <w:pPr>
              <w:pStyle w:val="TableCopy"/>
              <w:spacing w:before="0" w:after="0" w:line="240" w:lineRule="auto"/>
            </w:pPr>
            <w:r w:rsidRPr="006A7147">
              <w:t>If performance of an IVD medical device depends in whole or part on the use of calibrators or control materials, the traceability of values assigned to the calibrators or control material must be assured through a quality management system</w:t>
            </w:r>
            <w:r w:rsidR="00CE4A2D">
              <w:t>.</w:t>
            </w:r>
          </w:p>
        </w:tc>
        <w:tc>
          <w:tcPr>
            <w:tcW w:w="459" w:type="pct"/>
          </w:tcPr>
          <w:p w14:paraId="13629B96" w14:textId="72993DC9" w:rsidR="006A7147"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48F77E9E" w14:textId="77777777" w:rsidR="006A7147"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59C144EB" w14:textId="77777777" w:rsidR="006A7147"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667DDD2F" w14:textId="77777777" w:rsidR="006A7147"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12E112FE" w14:textId="77777777" w:rsidTr="004A56C4">
        <w:trPr>
          <w:trHeight w:val="482"/>
        </w:trPr>
        <w:tc>
          <w:tcPr>
            <w:tcW w:w="410" w:type="pct"/>
          </w:tcPr>
          <w:p w14:paraId="327B9F49" w14:textId="77777777" w:rsidR="006A7147" w:rsidRPr="00550984" w:rsidRDefault="00BD02C6" w:rsidP="00881621">
            <w:pPr>
              <w:pStyle w:val="TableCopy"/>
              <w:rPr>
                <w:b/>
              </w:rPr>
            </w:pPr>
            <w:r>
              <w:rPr>
                <w:b/>
              </w:rPr>
              <w:t>15.4</w:t>
            </w:r>
          </w:p>
        </w:tc>
        <w:tc>
          <w:tcPr>
            <w:tcW w:w="1607" w:type="pct"/>
          </w:tcPr>
          <w:p w14:paraId="4B9A868A" w14:textId="1DC4AD37" w:rsidR="006A7147" w:rsidRPr="009A2501" w:rsidRDefault="006A7147" w:rsidP="00802E58">
            <w:pPr>
              <w:pStyle w:val="TableCopy"/>
              <w:spacing w:before="0" w:after="0" w:line="240" w:lineRule="auto"/>
            </w:pPr>
            <w:r w:rsidRPr="006A7147">
              <w:t>An IVD medical device must, to the extent reasonably practicable, include provision for the user to verify, at the time of use, that the device will perform as intended by the manufacturer</w:t>
            </w:r>
            <w:r w:rsidR="00CE4A2D">
              <w:t>.</w:t>
            </w:r>
          </w:p>
        </w:tc>
        <w:tc>
          <w:tcPr>
            <w:tcW w:w="459" w:type="pct"/>
          </w:tcPr>
          <w:p w14:paraId="02283FDE" w14:textId="16BC9431" w:rsidR="006A7147"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5D26D20E" w14:textId="77777777" w:rsidR="006A7147"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35555BF3" w14:textId="77777777" w:rsidR="006A7147"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26B5433C" w14:textId="77777777" w:rsidR="006A7147"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1047C766" w14:textId="77777777" w:rsidTr="004A56C4">
        <w:trPr>
          <w:trHeight w:val="482"/>
        </w:trPr>
        <w:tc>
          <w:tcPr>
            <w:tcW w:w="410" w:type="pct"/>
          </w:tcPr>
          <w:p w14:paraId="5FA2449B" w14:textId="77777777" w:rsidR="006A7147" w:rsidRPr="00550984" w:rsidRDefault="00BD02C6" w:rsidP="00881621">
            <w:pPr>
              <w:pStyle w:val="TableCopy"/>
              <w:rPr>
                <w:b/>
              </w:rPr>
            </w:pPr>
            <w:r>
              <w:rPr>
                <w:b/>
              </w:rPr>
              <w:t>15.5</w:t>
            </w:r>
          </w:p>
        </w:tc>
        <w:tc>
          <w:tcPr>
            <w:tcW w:w="1607" w:type="pct"/>
          </w:tcPr>
          <w:p w14:paraId="6F2EE032" w14:textId="16A2354C" w:rsidR="006A7147" w:rsidRPr="009A2501" w:rsidRDefault="006A7147" w:rsidP="00802E58">
            <w:pPr>
              <w:pStyle w:val="TableCopy"/>
              <w:spacing w:before="0" w:after="0" w:line="240" w:lineRule="auto"/>
            </w:pPr>
            <w:r w:rsidRPr="006A7147">
              <w:t>An IVD medical device for self-testing must be designed and manufactured so that it performs appropriately for its intended purpose, taking into account the skills and the means available to users and the influence resulting from variation that can reasonably be anticipated in the user’s technique and environment</w:t>
            </w:r>
            <w:r w:rsidR="00CE4A2D">
              <w:t>.</w:t>
            </w:r>
          </w:p>
        </w:tc>
        <w:tc>
          <w:tcPr>
            <w:tcW w:w="459" w:type="pct"/>
          </w:tcPr>
          <w:p w14:paraId="745BE1F6" w14:textId="3DFC78D2" w:rsidR="006A7147"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03F887B1" w14:textId="77777777" w:rsidR="006A7147"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07A4560" w14:textId="77777777" w:rsidR="006A7147"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DC456EF" w14:textId="77777777" w:rsidR="006A7147"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E25" w:rsidRPr="009A2501" w14:paraId="4072CF92" w14:textId="77777777" w:rsidTr="004A56C4">
        <w:trPr>
          <w:trHeight w:val="482"/>
        </w:trPr>
        <w:tc>
          <w:tcPr>
            <w:tcW w:w="410" w:type="pct"/>
          </w:tcPr>
          <w:p w14:paraId="2CB94CDA" w14:textId="77777777" w:rsidR="006A7147" w:rsidRPr="00550984" w:rsidRDefault="00BD02C6" w:rsidP="00881621">
            <w:pPr>
              <w:pStyle w:val="TableCopy"/>
              <w:rPr>
                <w:b/>
              </w:rPr>
            </w:pPr>
            <w:r>
              <w:rPr>
                <w:b/>
              </w:rPr>
              <w:t>15.6</w:t>
            </w:r>
          </w:p>
        </w:tc>
        <w:tc>
          <w:tcPr>
            <w:tcW w:w="1607" w:type="pct"/>
          </w:tcPr>
          <w:p w14:paraId="5BC614E5" w14:textId="5E5324E8" w:rsidR="006A7147" w:rsidRPr="009A2501" w:rsidRDefault="005926AD" w:rsidP="00802E58">
            <w:pPr>
              <w:pStyle w:val="TableCopy"/>
              <w:spacing w:before="0" w:after="0" w:line="240" w:lineRule="auto"/>
            </w:pPr>
            <w:r w:rsidRPr="005926AD">
              <w:t>The information and instructions provided by the manufacturer of an IVD medical device for self-testing must be easy for the user to understand and apply</w:t>
            </w:r>
            <w:r w:rsidR="00CE4A2D">
              <w:t>.</w:t>
            </w:r>
          </w:p>
        </w:tc>
        <w:tc>
          <w:tcPr>
            <w:tcW w:w="459" w:type="pct"/>
          </w:tcPr>
          <w:p w14:paraId="591C7CE4" w14:textId="42E4E895" w:rsidR="006A7147"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34F01FA7" w14:textId="77777777" w:rsidR="006A7147"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7AFB27ED" w14:textId="77777777" w:rsidR="006A7147"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10379C45" w14:textId="77777777" w:rsidR="006A7147"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F0E" w:rsidRPr="009A2501" w14:paraId="40DF87F8" w14:textId="77777777" w:rsidTr="004A56C4">
        <w:trPr>
          <w:trHeight w:val="482"/>
        </w:trPr>
        <w:tc>
          <w:tcPr>
            <w:tcW w:w="410" w:type="pct"/>
            <w:shd w:val="clear" w:color="auto" w:fill="006DA7"/>
          </w:tcPr>
          <w:p w14:paraId="3CDAAEDB" w14:textId="7CFB9D2B" w:rsidR="00E02F0E" w:rsidRDefault="00E02F0E" w:rsidP="00E02F0E">
            <w:pPr>
              <w:pStyle w:val="TableCopy"/>
              <w:rPr>
                <w:b/>
              </w:rPr>
            </w:pPr>
            <w:r w:rsidRPr="002E21A8">
              <w:rPr>
                <w:b/>
                <w:bCs/>
                <w:color w:val="FFFFFF" w:themeColor="background1"/>
                <w:sz w:val="22"/>
              </w:rPr>
              <w:lastRenderedPageBreak/>
              <w:t>Schedule 1:</w:t>
            </w:r>
          </w:p>
        </w:tc>
        <w:tc>
          <w:tcPr>
            <w:tcW w:w="1607" w:type="pct"/>
            <w:shd w:val="clear" w:color="auto" w:fill="006DA7"/>
          </w:tcPr>
          <w:p w14:paraId="2C72EE96" w14:textId="584C46EC" w:rsidR="00E02F0E" w:rsidRPr="005926AD" w:rsidRDefault="00E02F0E" w:rsidP="00E02F0E">
            <w:pPr>
              <w:pStyle w:val="TableCopy"/>
              <w:spacing w:after="0" w:line="240" w:lineRule="auto"/>
            </w:pPr>
            <w:r w:rsidRPr="002E21A8">
              <w:rPr>
                <w:b/>
                <w:bCs/>
                <w:color w:val="FFFFFF" w:themeColor="background1"/>
                <w:sz w:val="22"/>
              </w:rPr>
              <w:t>Requirement from the Regulations</w:t>
            </w:r>
          </w:p>
        </w:tc>
        <w:tc>
          <w:tcPr>
            <w:tcW w:w="459" w:type="pct"/>
            <w:shd w:val="clear" w:color="auto" w:fill="006DA7"/>
          </w:tcPr>
          <w:p w14:paraId="5037C0F7" w14:textId="039DD058" w:rsidR="00E02F0E" w:rsidRDefault="00E02F0E" w:rsidP="00E02F0E">
            <w:pPr>
              <w:pStyle w:val="TableCopy"/>
            </w:pPr>
            <w:r w:rsidRPr="002E21A8">
              <w:rPr>
                <w:b/>
                <w:bCs/>
                <w:color w:val="FFFFFF" w:themeColor="background1"/>
                <w:sz w:val="22"/>
              </w:rPr>
              <w:t>Applicable/</w:t>
            </w:r>
            <w:r w:rsidRPr="002E21A8">
              <w:rPr>
                <w:b/>
                <w:bCs/>
                <w:color w:val="FFFFFF" w:themeColor="background1"/>
                <w:sz w:val="22"/>
              </w:rPr>
              <w:br/>
              <w:t>Not applicable</w:t>
            </w:r>
          </w:p>
        </w:tc>
        <w:tc>
          <w:tcPr>
            <w:tcW w:w="811" w:type="pct"/>
            <w:shd w:val="clear" w:color="auto" w:fill="006DA7"/>
          </w:tcPr>
          <w:p w14:paraId="05F2A0B8" w14:textId="5273B351" w:rsidR="00E02F0E" w:rsidRDefault="00E02F0E" w:rsidP="00E02F0E">
            <w:pPr>
              <w:pStyle w:val="TableCopy"/>
            </w:pPr>
            <w:r w:rsidRPr="002E21A8">
              <w:rPr>
                <w:b/>
                <w:bCs/>
                <w:color w:val="FFFFFF" w:themeColor="background1"/>
                <w:sz w:val="22"/>
              </w:rPr>
              <w:t>Medical Device Standards applied by manufacturer</w:t>
            </w:r>
          </w:p>
        </w:tc>
        <w:tc>
          <w:tcPr>
            <w:tcW w:w="856" w:type="pct"/>
            <w:shd w:val="clear" w:color="auto" w:fill="006DA7"/>
          </w:tcPr>
          <w:p w14:paraId="480C7647" w14:textId="60DF3208" w:rsidR="00E02F0E" w:rsidRDefault="00E02F0E" w:rsidP="00E02F0E">
            <w:pPr>
              <w:pStyle w:val="TableCopy"/>
            </w:pPr>
            <w:r w:rsidRPr="002E21A8">
              <w:rPr>
                <w:b/>
                <w:bCs/>
                <w:color w:val="FFFFFF" w:themeColor="background1"/>
                <w:sz w:val="22"/>
              </w:rPr>
              <w:t>Other standards or procedures applied by manufacturer</w:t>
            </w:r>
          </w:p>
        </w:tc>
        <w:tc>
          <w:tcPr>
            <w:tcW w:w="857" w:type="pct"/>
            <w:shd w:val="clear" w:color="auto" w:fill="006DA7"/>
          </w:tcPr>
          <w:p w14:paraId="21226DEB" w14:textId="2ED179E8" w:rsidR="00E02F0E" w:rsidRDefault="00E02F0E" w:rsidP="00E02F0E">
            <w:pPr>
              <w:pStyle w:val="TableCopy"/>
            </w:pPr>
            <w:r w:rsidRPr="002E21A8">
              <w:rPr>
                <w:b/>
                <w:bCs/>
                <w:color w:val="FFFFFF" w:themeColor="background1"/>
                <w:sz w:val="22"/>
              </w:rPr>
              <w:t>Evidence of compliance or reason for non- applicability</w:t>
            </w:r>
          </w:p>
        </w:tc>
      </w:tr>
      <w:tr w:rsidR="00E02F0E" w:rsidRPr="009A2501" w14:paraId="13AB4EDA" w14:textId="77777777" w:rsidTr="004A56C4">
        <w:trPr>
          <w:trHeight w:val="482"/>
        </w:trPr>
        <w:tc>
          <w:tcPr>
            <w:tcW w:w="410" w:type="pct"/>
            <w:shd w:val="clear" w:color="auto" w:fill="D2EDFF" w:themeFill="accent1" w:themeFillTint="1A"/>
          </w:tcPr>
          <w:p w14:paraId="73D41BF9" w14:textId="3BB3288A" w:rsidR="00E02F0E" w:rsidRDefault="00E02F0E" w:rsidP="00E02F0E">
            <w:pPr>
              <w:pStyle w:val="TableCopy"/>
              <w:rPr>
                <w:b/>
              </w:rPr>
            </w:pPr>
            <w:r>
              <w:rPr>
                <w:b/>
              </w:rPr>
              <w:t xml:space="preserve">Part </w:t>
            </w:r>
            <w:r w:rsidRPr="00550984">
              <w:rPr>
                <w:b/>
              </w:rPr>
              <w:t>2.</w:t>
            </w:r>
          </w:p>
        </w:tc>
        <w:tc>
          <w:tcPr>
            <w:tcW w:w="4590" w:type="pct"/>
            <w:gridSpan w:val="5"/>
            <w:shd w:val="clear" w:color="auto" w:fill="D2EDFF" w:themeFill="accent1" w:themeFillTint="1A"/>
          </w:tcPr>
          <w:p w14:paraId="2D4A3A4C" w14:textId="113C8C71" w:rsidR="00E02F0E" w:rsidRDefault="00E02F0E" w:rsidP="00E02F0E">
            <w:pPr>
              <w:pStyle w:val="TableCopy"/>
            </w:pPr>
            <w:r w:rsidRPr="00AD0047">
              <w:rPr>
                <w:b/>
              </w:rPr>
              <w:t>Principles about design and construction</w:t>
            </w:r>
          </w:p>
        </w:tc>
      </w:tr>
      <w:tr w:rsidR="00EA7E25" w:rsidRPr="009A2501" w14:paraId="6EE81203" w14:textId="77777777" w:rsidTr="004A56C4">
        <w:trPr>
          <w:trHeight w:val="482"/>
        </w:trPr>
        <w:tc>
          <w:tcPr>
            <w:tcW w:w="410" w:type="pct"/>
          </w:tcPr>
          <w:p w14:paraId="0F91D8FA" w14:textId="77777777" w:rsidR="00D96C4D" w:rsidRPr="00550984" w:rsidRDefault="00BD02C6" w:rsidP="00881621">
            <w:pPr>
              <w:pStyle w:val="TableCopy"/>
              <w:rPr>
                <w:b/>
              </w:rPr>
            </w:pPr>
            <w:r>
              <w:rPr>
                <w:b/>
              </w:rPr>
              <w:t>15.7</w:t>
            </w:r>
          </w:p>
        </w:tc>
        <w:tc>
          <w:tcPr>
            <w:tcW w:w="1607" w:type="pct"/>
          </w:tcPr>
          <w:p w14:paraId="693DA67D" w14:textId="5F3F9F85" w:rsidR="00D96C4D" w:rsidRPr="009A2501" w:rsidRDefault="005926AD" w:rsidP="00802E58">
            <w:pPr>
              <w:pStyle w:val="TableCopy"/>
              <w:spacing w:before="0" w:after="0" w:line="240" w:lineRule="auto"/>
            </w:pPr>
            <w:r w:rsidRPr="005926AD">
              <w:t>An IVD medical device for self-testing must be designed and manufactured in a way that reduces, to the extent practicable, the risk of error in the use of the device, the handling of the sample and the interpretation of results</w:t>
            </w:r>
            <w:r w:rsidR="00CE4A2D">
              <w:t>.</w:t>
            </w:r>
          </w:p>
        </w:tc>
        <w:tc>
          <w:tcPr>
            <w:tcW w:w="459" w:type="pct"/>
          </w:tcPr>
          <w:p w14:paraId="7D290809" w14:textId="6E5885FB" w:rsidR="00D96C4D" w:rsidRPr="009A2501" w:rsidRDefault="001C6447" w:rsidP="00881621">
            <w:pPr>
              <w:pStyle w:val="TableCopy"/>
            </w:pPr>
            <w:r>
              <w:fldChar w:fldCharType="begin">
                <w:ffData>
                  <w:name w:val=""/>
                  <w:enabled/>
                  <w:calcOnExit w:val="0"/>
                  <w:helpText w:type="text" w:val="Enter ‘A’ for applicable or ‘NA’ for not applicable to the device. If not applicable, enter a justification."/>
                  <w:statusText w:type="text" w:val="Enter ‘A’ for applicable or ‘NA’ for not applicable to the device. If not applicable, enter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1" w:type="pct"/>
          </w:tcPr>
          <w:p w14:paraId="2A26406D" w14:textId="77777777" w:rsidR="00D96C4D" w:rsidRPr="009A2501" w:rsidRDefault="00F90CA4" w:rsidP="00881621">
            <w:pPr>
              <w:pStyle w:val="TableCopy"/>
            </w:pPr>
            <w:r>
              <w:fldChar w:fldCharType="begin">
                <w:ffData>
                  <w:name w:val=""/>
                  <w:enabled/>
                  <w:calcOnExit w:val="0"/>
                  <w:helpText w:type="text" w:val="Enter medical device standards applied by manufacturer"/>
                  <w:statusText w:type="text" w:val="Enter medical device standard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pct"/>
          </w:tcPr>
          <w:p w14:paraId="18825284" w14:textId="77777777" w:rsidR="00D96C4D" w:rsidRPr="009A2501" w:rsidRDefault="00F90CA4" w:rsidP="00881621">
            <w:pPr>
              <w:pStyle w:val="TableCopy"/>
            </w:pPr>
            <w:r>
              <w:fldChar w:fldCharType="begin">
                <w:ffData>
                  <w:name w:val=""/>
                  <w:enabled/>
                  <w:calcOnExit w:val="0"/>
                  <w:helpText w:type="text" w:val="Enter other standards or procedures applied by manufacturer"/>
                  <w:statusText w:type="text" w:val="Enter other standards or procedures applied by manufactur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pct"/>
          </w:tcPr>
          <w:p w14:paraId="5AA45F47" w14:textId="77777777" w:rsidR="00D96C4D" w:rsidRPr="009A2501" w:rsidRDefault="00F90CA4" w:rsidP="00881621">
            <w:pPr>
              <w:pStyle w:val="TableCopy"/>
            </w:pPr>
            <w:r>
              <w:fldChar w:fldCharType="begin">
                <w:ffData>
                  <w:name w:val=""/>
                  <w:enabled/>
                  <w:calcOnExit w:val="0"/>
                  <w:helpText w:type="text" w:val="Enter evidence of compliance or reason for non- applicability"/>
                  <w:statusText w:type="text" w:val="Enter evidence of compliance or reason for non- applic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B178A8" w14:textId="200A77BE" w:rsidR="00EA5502" w:rsidRPr="00003DF7" w:rsidRDefault="00EA5502" w:rsidP="00EA5502">
      <w:pPr>
        <w:adjustRightInd/>
        <w:snapToGrid/>
        <w:spacing w:before="60" w:after="0" w:line="240" w:lineRule="auto"/>
        <w:rPr>
          <w:rFonts w:ascii="Cambria" w:hAnsi="Cambria" w:cs="Times New Roman"/>
          <w:sz w:val="18"/>
          <w:szCs w:val="20"/>
        </w:rPr>
      </w:pPr>
      <w:r w:rsidRPr="00003DF7">
        <w:rPr>
          <w:rFonts w:ascii="Cambria" w:hAnsi="Cambria" w:cs="Times New Roman"/>
          <w:sz w:val="18"/>
          <w:szCs w:val="20"/>
        </w:rPr>
        <w:t xml:space="preserve">These </w:t>
      </w:r>
      <w:r>
        <w:rPr>
          <w:rFonts w:ascii="Cambria" w:hAnsi="Cambria" w:cs="Times New Roman"/>
          <w:sz w:val="18"/>
          <w:szCs w:val="20"/>
        </w:rPr>
        <w:t>clause numbers</w:t>
      </w:r>
      <w:r w:rsidRPr="00003DF7">
        <w:rPr>
          <w:rFonts w:ascii="Cambria" w:hAnsi="Cambria" w:cs="Times New Roman"/>
          <w:sz w:val="18"/>
          <w:szCs w:val="20"/>
        </w:rPr>
        <w:t xml:space="preserve"> </w:t>
      </w:r>
      <w:r>
        <w:rPr>
          <w:rFonts w:ascii="Cambria" w:hAnsi="Cambria" w:cs="Times New Roman"/>
          <w:sz w:val="18"/>
          <w:szCs w:val="20"/>
        </w:rPr>
        <w:t>are in</w:t>
      </w:r>
      <w:r w:rsidRPr="00003DF7">
        <w:rPr>
          <w:rFonts w:ascii="Cambria" w:hAnsi="Cambria" w:cs="Times New Roman"/>
          <w:sz w:val="18"/>
          <w:szCs w:val="20"/>
        </w:rPr>
        <w:t xml:space="preserve"> Schedule </w:t>
      </w:r>
      <w:r>
        <w:rPr>
          <w:rFonts w:ascii="Cambria" w:hAnsi="Cambria" w:cs="Times New Roman"/>
          <w:sz w:val="18"/>
          <w:szCs w:val="20"/>
        </w:rPr>
        <w:t>1</w:t>
      </w:r>
      <w:r w:rsidRPr="00003DF7">
        <w:rPr>
          <w:rFonts w:ascii="Cambria" w:hAnsi="Cambria" w:cs="Times New Roman"/>
          <w:sz w:val="18"/>
          <w:szCs w:val="20"/>
        </w:rPr>
        <w:t xml:space="preserve">, </w:t>
      </w:r>
      <w:hyperlink r:id="rId13" w:history="1">
        <w:r>
          <w:rPr>
            <w:rFonts w:ascii="Cambria" w:hAnsi="Cambria" w:cs="Times New Roman"/>
            <w:i/>
            <w:color w:val="0000FF"/>
            <w:sz w:val="18"/>
            <w:szCs w:val="20"/>
            <w:u w:val="single"/>
          </w:rPr>
          <w:t>Therapeutic Goods (Medical Devices) Regulations 2002</w:t>
        </w:r>
      </w:hyperlink>
    </w:p>
    <w:p w14:paraId="78D2F260" w14:textId="77777777" w:rsidR="00EA5502" w:rsidRDefault="00EA5502" w:rsidP="00714D27"/>
    <w:sectPr w:rsidR="00EA5502" w:rsidSect="00A30A7E">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708" w:right="1104" w:bottom="1134" w:left="28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83EBD" w14:textId="77777777" w:rsidR="004A56C4" w:rsidRDefault="004A56C4" w:rsidP="000B1A45">
      <w:r>
        <w:separator/>
      </w:r>
    </w:p>
  </w:endnote>
  <w:endnote w:type="continuationSeparator" w:id="0">
    <w:p w14:paraId="1A41BAC9" w14:textId="77777777" w:rsidR="004A56C4" w:rsidRDefault="004A56C4"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5554" w14:textId="77777777" w:rsidR="004A56C4" w:rsidRDefault="004A5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003B" w14:textId="77777777" w:rsidR="004A56C4" w:rsidRPr="002C3C78" w:rsidRDefault="004A56C4" w:rsidP="009D5FEA">
    <w:pPr>
      <w:pStyle w:val="Footer"/>
      <w:spacing w:before="0" w:after="0"/>
      <w:rPr>
        <w:lang w:val="en-AU"/>
      </w:rPr>
    </w:pPr>
    <w:r w:rsidRPr="00E762BD">
      <w:rPr>
        <w:lang w:val="en-AU"/>
      </w:rPr>
      <w:t>Medical Devices Essential Principles Checklist</w:t>
    </w:r>
    <w:r w:rsidRPr="002C3C78">
      <w:rPr>
        <w:lang w:val="en-AU"/>
      </w:rPr>
      <w:t xml:space="preserve"> (</w:t>
    </w:r>
    <w:r>
      <w:rPr>
        <w:lang w:val="en-AU"/>
      </w:rPr>
      <w:t>May</w:t>
    </w:r>
    <w:r w:rsidRPr="002C3C78">
      <w:rPr>
        <w:lang w:val="en-AU"/>
      </w:rPr>
      <w:t xml:space="preserve"> </w:t>
    </w:r>
    <w:r>
      <w:rPr>
        <w:lang w:val="en-AU"/>
      </w:rPr>
      <w:t>2021</w:t>
    </w:r>
    <w:r w:rsidRPr="002C3C78">
      <w:rPr>
        <w:lang w:val="en-AU"/>
      </w:rPr>
      <w:t>)</w:t>
    </w:r>
  </w:p>
  <w:p w14:paraId="3516A61C" w14:textId="50C8646B" w:rsidR="004A56C4" w:rsidRPr="002C3C78" w:rsidRDefault="004A56C4" w:rsidP="009D5FEA">
    <w:pPr>
      <w:pStyle w:val="Footer"/>
      <w:spacing w:before="0" w:after="0"/>
      <w:rPr>
        <w:lang w:val="en-AU"/>
      </w:rPr>
    </w:pPr>
    <w:r w:rsidRPr="002C3C78">
      <w:rPr>
        <w:b/>
        <w:lang w:val="en-AU"/>
      </w:rPr>
      <w:t>For official use only</w:t>
    </w:r>
    <w:r w:rsidRPr="002C3C78">
      <w:rPr>
        <w:lang w:val="en-AU"/>
      </w:rPr>
      <w:tab/>
    </w:r>
    <w:sdt>
      <w:sdtPr>
        <w:rPr>
          <w:lang w:val="en-AU"/>
        </w:rPr>
        <w:id w:val="250395305"/>
        <w:docPartObj>
          <w:docPartGallery w:val="Page Numbers (Top of Page)"/>
          <w:docPartUnique/>
        </w:docPartObj>
      </w:sdtPr>
      <w:sdtEndPr/>
      <w:sdtContent>
        <w:r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Pr>
            <w:noProof/>
            <w:lang w:val="en-AU"/>
          </w:rPr>
          <w:t>2</w:t>
        </w:r>
        <w:r w:rsidRPr="002C3C78">
          <w:rPr>
            <w:noProof/>
            <w:lang w:val="en-AU"/>
          </w:rPr>
          <w:fldChar w:fldCharType="end"/>
        </w:r>
        <w:r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Pr>
            <w:noProof/>
            <w:lang w:val="en-AU"/>
          </w:rPr>
          <w:t>24</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4C920" w14:textId="5DF39075" w:rsidR="004A56C4" w:rsidRPr="002C3C78" w:rsidRDefault="004A56C4" w:rsidP="009B4FA4">
    <w:pPr>
      <w:pStyle w:val="Footer"/>
      <w:spacing w:before="120" w:after="0"/>
      <w:rPr>
        <w:lang w:val="en-AU"/>
      </w:rPr>
    </w:pPr>
    <w:r w:rsidRPr="002C3C78">
      <w:rPr>
        <w:noProof/>
        <w:lang w:val="en-AU" w:eastAsia="en-AU"/>
      </w:rPr>
      <w:drawing>
        <wp:anchor distT="0" distB="0" distL="114300" distR="114300" simplePos="0" relativeHeight="251661312" behindDoc="0" locked="0" layoutInCell="1" allowOverlap="1" wp14:anchorId="64279192" wp14:editId="141EA360">
          <wp:simplePos x="0" y="0"/>
          <wp:positionH relativeFrom="column">
            <wp:posOffset>8660378</wp:posOffset>
          </wp:positionH>
          <wp:positionV relativeFrom="paragraph">
            <wp:posOffset>190583</wp:posOffset>
          </wp:positionV>
          <wp:extent cx="1367790" cy="276225"/>
          <wp:effectExtent l="19050" t="0" r="3810" b="0"/>
          <wp:wrapNone/>
          <wp:docPr id="9" name="Picture 9"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14:paraId="1364B3C2" w14:textId="0A9A5676" w:rsidR="004A56C4" w:rsidRPr="002C3C78" w:rsidRDefault="004A56C4"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6203 1605  </w:t>
    </w:r>
    <w:r w:rsidRPr="002C3C78">
      <w:rPr>
        <w:rStyle w:val="FooterChar"/>
        <w:color w:val="006DA7" w:themeColor="accent3"/>
        <w:lang w:val="en-AU"/>
      </w:rPr>
      <w:t>Email</w:t>
    </w:r>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14:paraId="1950D8DE" w14:textId="77777777" w:rsidR="004A56C4" w:rsidRPr="009B4FA4" w:rsidRDefault="004A56C4" w:rsidP="009B4FA4">
    <w:pPr>
      <w:pStyle w:val="Reference"/>
      <w:spacing w:before="60"/>
      <w:rPr>
        <w:sz w:val="18"/>
        <w:szCs w:val="18"/>
      </w:rPr>
    </w:pPr>
    <w:r w:rsidRPr="009B4FA4">
      <w:rPr>
        <w:sz w:val="18"/>
        <w:szCs w:val="18"/>
      </w:rPr>
      <w:t>Reference/Publication #</w:t>
    </w:r>
  </w:p>
  <w:p w14:paraId="4D9C89C0" w14:textId="77777777" w:rsidR="004A56C4" w:rsidRPr="002C3C78" w:rsidRDefault="004A56C4"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27E4A4A2" wp14:editId="71827BAA">
          <wp:simplePos x="0" y="0"/>
          <wp:positionH relativeFrom="column">
            <wp:posOffset>-717881</wp:posOffset>
          </wp:positionH>
          <wp:positionV relativeFrom="paragraph">
            <wp:posOffset>111539</wp:posOffset>
          </wp:positionV>
          <wp:extent cx="10985555" cy="571500"/>
          <wp:effectExtent l="0" t="0" r="6350" b="0"/>
          <wp:wrapNone/>
          <wp:docPr id="10"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10996077" cy="57204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2232F" w14:textId="77777777" w:rsidR="004A56C4" w:rsidRDefault="004A56C4" w:rsidP="000B1A45">
      <w:r>
        <w:separator/>
      </w:r>
    </w:p>
  </w:footnote>
  <w:footnote w:type="continuationSeparator" w:id="0">
    <w:p w14:paraId="38763602" w14:textId="77777777" w:rsidR="004A56C4" w:rsidRDefault="004A56C4"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B984" w14:textId="77777777" w:rsidR="004A56C4" w:rsidRDefault="004A5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02BE" w14:textId="77777777" w:rsidR="004A56C4" w:rsidRDefault="004A5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F766" w14:textId="77777777" w:rsidR="004A56C4" w:rsidRDefault="004A5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4B338E"/>
    <w:multiLevelType w:val="hybridMultilevel"/>
    <w:tmpl w:val="A2308550"/>
    <w:lvl w:ilvl="0" w:tplc="A7B209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hi3x1d7uf1qbps+FHCE2fOxNabA4HxL/KiMCj/qonEKS4rLUj4S/DhqkZDFyGVYRF1dI/Dkx5qQjmwjB3zn7TA==" w:salt="aGDqSHIT7z4XlKjr1ahm4g=="/>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27"/>
    <w:rsid w:val="00001318"/>
    <w:rsid w:val="00003DF7"/>
    <w:rsid w:val="00015911"/>
    <w:rsid w:val="00024198"/>
    <w:rsid w:val="00025300"/>
    <w:rsid w:val="000272C5"/>
    <w:rsid w:val="00045EBC"/>
    <w:rsid w:val="00046BDF"/>
    <w:rsid w:val="000475AB"/>
    <w:rsid w:val="00050813"/>
    <w:rsid w:val="0005278F"/>
    <w:rsid w:val="00052B04"/>
    <w:rsid w:val="0005332B"/>
    <w:rsid w:val="0005431B"/>
    <w:rsid w:val="00056622"/>
    <w:rsid w:val="00072A33"/>
    <w:rsid w:val="00072EEB"/>
    <w:rsid w:val="00075975"/>
    <w:rsid w:val="00077D98"/>
    <w:rsid w:val="000857AB"/>
    <w:rsid w:val="00093102"/>
    <w:rsid w:val="0009311B"/>
    <w:rsid w:val="000A5AFC"/>
    <w:rsid w:val="000B1A45"/>
    <w:rsid w:val="000B4F2E"/>
    <w:rsid w:val="000B5342"/>
    <w:rsid w:val="000B6EBD"/>
    <w:rsid w:val="000C5512"/>
    <w:rsid w:val="000C7843"/>
    <w:rsid w:val="000D4EAA"/>
    <w:rsid w:val="000D6912"/>
    <w:rsid w:val="000D6BF6"/>
    <w:rsid w:val="000D7317"/>
    <w:rsid w:val="000E2CF3"/>
    <w:rsid w:val="000F06FC"/>
    <w:rsid w:val="0010007E"/>
    <w:rsid w:val="001022F0"/>
    <w:rsid w:val="00103B59"/>
    <w:rsid w:val="00104407"/>
    <w:rsid w:val="00131BCC"/>
    <w:rsid w:val="00134923"/>
    <w:rsid w:val="00140213"/>
    <w:rsid w:val="00142446"/>
    <w:rsid w:val="00145BD2"/>
    <w:rsid w:val="001500BC"/>
    <w:rsid w:val="0015232F"/>
    <w:rsid w:val="00153894"/>
    <w:rsid w:val="0016372C"/>
    <w:rsid w:val="0016442C"/>
    <w:rsid w:val="0016605C"/>
    <w:rsid w:val="00166069"/>
    <w:rsid w:val="0017014F"/>
    <w:rsid w:val="00172699"/>
    <w:rsid w:val="0017363B"/>
    <w:rsid w:val="00173790"/>
    <w:rsid w:val="00177489"/>
    <w:rsid w:val="00180C44"/>
    <w:rsid w:val="001829E8"/>
    <w:rsid w:val="001842C2"/>
    <w:rsid w:val="00190A4F"/>
    <w:rsid w:val="00192757"/>
    <w:rsid w:val="001A0018"/>
    <w:rsid w:val="001A4BDD"/>
    <w:rsid w:val="001A5625"/>
    <w:rsid w:val="001C51A8"/>
    <w:rsid w:val="001C6447"/>
    <w:rsid w:val="001C6778"/>
    <w:rsid w:val="001C7E45"/>
    <w:rsid w:val="001D0DB4"/>
    <w:rsid w:val="001D3C23"/>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077D"/>
    <w:rsid w:val="00235662"/>
    <w:rsid w:val="002572E6"/>
    <w:rsid w:val="00260487"/>
    <w:rsid w:val="00266D7C"/>
    <w:rsid w:val="00271889"/>
    <w:rsid w:val="0027601B"/>
    <w:rsid w:val="002804A3"/>
    <w:rsid w:val="00290049"/>
    <w:rsid w:val="00290056"/>
    <w:rsid w:val="002919BF"/>
    <w:rsid w:val="00296E61"/>
    <w:rsid w:val="00296F1B"/>
    <w:rsid w:val="002B57F1"/>
    <w:rsid w:val="002B73E9"/>
    <w:rsid w:val="002C3C78"/>
    <w:rsid w:val="002C57FE"/>
    <w:rsid w:val="002D209F"/>
    <w:rsid w:val="002D26E5"/>
    <w:rsid w:val="002E21A8"/>
    <w:rsid w:val="002E487F"/>
    <w:rsid w:val="002E692D"/>
    <w:rsid w:val="002F0E52"/>
    <w:rsid w:val="00302919"/>
    <w:rsid w:val="0030608B"/>
    <w:rsid w:val="0030663E"/>
    <w:rsid w:val="00317F01"/>
    <w:rsid w:val="0032274A"/>
    <w:rsid w:val="00322879"/>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0C20"/>
    <w:rsid w:val="003F6956"/>
    <w:rsid w:val="003F75BE"/>
    <w:rsid w:val="004034A0"/>
    <w:rsid w:val="00403FC1"/>
    <w:rsid w:val="00412E60"/>
    <w:rsid w:val="004142E2"/>
    <w:rsid w:val="0043163F"/>
    <w:rsid w:val="00433032"/>
    <w:rsid w:val="00440873"/>
    <w:rsid w:val="00441AA9"/>
    <w:rsid w:val="00441EE6"/>
    <w:rsid w:val="004437A1"/>
    <w:rsid w:val="004456C1"/>
    <w:rsid w:val="00447476"/>
    <w:rsid w:val="00450BEC"/>
    <w:rsid w:val="00451DBF"/>
    <w:rsid w:val="00453946"/>
    <w:rsid w:val="004553EA"/>
    <w:rsid w:val="00457D72"/>
    <w:rsid w:val="00472CAB"/>
    <w:rsid w:val="00473710"/>
    <w:rsid w:val="004738C2"/>
    <w:rsid w:val="00474243"/>
    <w:rsid w:val="004774F4"/>
    <w:rsid w:val="00480198"/>
    <w:rsid w:val="004A472C"/>
    <w:rsid w:val="004A56C4"/>
    <w:rsid w:val="004B1BF3"/>
    <w:rsid w:val="004B279F"/>
    <w:rsid w:val="004D2AA8"/>
    <w:rsid w:val="004D57EA"/>
    <w:rsid w:val="004F2350"/>
    <w:rsid w:val="004F6B3D"/>
    <w:rsid w:val="005037AB"/>
    <w:rsid w:val="00511E7A"/>
    <w:rsid w:val="00514031"/>
    <w:rsid w:val="005211BD"/>
    <w:rsid w:val="005314AC"/>
    <w:rsid w:val="0053374A"/>
    <w:rsid w:val="0053467F"/>
    <w:rsid w:val="00543B5D"/>
    <w:rsid w:val="00550984"/>
    <w:rsid w:val="00551D04"/>
    <w:rsid w:val="00553158"/>
    <w:rsid w:val="005533BF"/>
    <w:rsid w:val="0055365D"/>
    <w:rsid w:val="0055748F"/>
    <w:rsid w:val="00557984"/>
    <w:rsid w:val="00560E52"/>
    <w:rsid w:val="005617E2"/>
    <w:rsid w:val="00561C8C"/>
    <w:rsid w:val="00561FE2"/>
    <w:rsid w:val="00565739"/>
    <w:rsid w:val="00565C68"/>
    <w:rsid w:val="00570D26"/>
    <w:rsid w:val="00575C18"/>
    <w:rsid w:val="0057691B"/>
    <w:rsid w:val="00576B11"/>
    <w:rsid w:val="00580CDD"/>
    <w:rsid w:val="00581323"/>
    <w:rsid w:val="00584C32"/>
    <w:rsid w:val="005855BC"/>
    <w:rsid w:val="00587799"/>
    <w:rsid w:val="00587900"/>
    <w:rsid w:val="0059045D"/>
    <w:rsid w:val="005926AD"/>
    <w:rsid w:val="00595531"/>
    <w:rsid w:val="0059714C"/>
    <w:rsid w:val="00597403"/>
    <w:rsid w:val="005B0CB4"/>
    <w:rsid w:val="005B493C"/>
    <w:rsid w:val="005C1825"/>
    <w:rsid w:val="005C1E50"/>
    <w:rsid w:val="005C7E88"/>
    <w:rsid w:val="005C7F77"/>
    <w:rsid w:val="005D366B"/>
    <w:rsid w:val="005D6DDA"/>
    <w:rsid w:val="005F00AA"/>
    <w:rsid w:val="005F44D7"/>
    <w:rsid w:val="005F5F2C"/>
    <w:rsid w:val="0060322F"/>
    <w:rsid w:val="00614E24"/>
    <w:rsid w:val="00616222"/>
    <w:rsid w:val="0062143B"/>
    <w:rsid w:val="006220D6"/>
    <w:rsid w:val="006323B8"/>
    <w:rsid w:val="006419C4"/>
    <w:rsid w:val="00646924"/>
    <w:rsid w:val="00647308"/>
    <w:rsid w:val="00654399"/>
    <w:rsid w:val="00656793"/>
    <w:rsid w:val="00661F0D"/>
    <w:rsid w:val="00666816"/>
    <w:rsid w:val="00666D03"/>
    <w:rsid w:val="0066725C"/>
    <w:rsid w:val="00671DC4"/>
    <w:rsid w:val="00674D40"/>
    <w:rsid w:val="00675321"/>
    <w:rsid w:val="00681DE0"/>
    <w:rsid w:val="006909D6"/>
    <w:rsid w:val="006A12E6"/>
    <w:rsid w:val="006A636A"/>
    <w:rsid w:val="006A7147"/>
    <w:rsid w:val="006B0C06"/>
    <w:rsid w:val="006C0C21"/>
    <w:rsid w:val="006D244D"/>
    <w:rsid w:val="006D7E16"/>
    <w:rsid w:val="006D7FF7"/>
    <w:rsid w:val="006E1856"/>
    <w:rsid w:val="006E2D63"/>
    <w:rsid w:val="006E7F04"/>
    <w:rsid w:val="00703502"/>
    <w:rsid w:val="007040D6"/>
    <w:rsid w:val="007049AA"/>
    <w:rsid w:val="00711947"/>
    <w:rsid w:val="00714D27"/>
    <w:rsid w:val="0071671C"/>
    <w:rsid w:val="00723AD4"/>
    <w:rsid w:val="00731C73"/>
    <w:rsid w:val="007332DA"/>
    <w:rsid w:val="00741EF9"/>
    <w:rsid w:val="007423CC"/>
    <w:rsid w:val="00750E27"/>
    <w:rsid w:val="007648FE"/>
    <w:rsid w:val="0077320A"/>
    <w:rsid w:val="00795879"/>
    <w:rsid w:val="007A0E92"/>
    <w:rsid w:val="007A6481"/>
    <w:rsid w:val="007C109F"/>
    <w:rsid w:val="007C4719"/>
    <w:rsid w:val="007C7666"/>
    <w:rsid w:val="007D513A"/>
    <w:rsid w:val="007F39A5"/>
    <w:rsid w:val="007F6D4E"/>
    <w:rsid w:val="00800A0E"/>
    <w:rsid w:val="00802E58"/>
    <w:rsid w:val="00806C9D"/>
    <w:rsid w:val="00806E71"/>
    <w:rsid w:val="0081178E"/>
    <w:rsid w:val="00814C9E"/>
    <w:rsid w:val="0082458F"/>
    <w:rsid w:val="008479B0"/>
    <w:rsid w:val="00847A0A"/>
    <w:rsid w:val="0086734C"/>
    <w:rsid w:val="00867B1B"/>
    <w:rsid w:val="00872EC7"/>
    <w:rsid w:val="00874249"/>
    <w:rsid w:val="0087605F"/>
    <w:rsid w:val="00881621"/>
    <w:rsid w:val="00887236"/>
    <w:rsid w:val="008934FA"/>
    <w:rsid w:val="008A2606"/>
    <w:rsid w:val="008A4AAC"/>
    <w:rsid w:val="008A6762"/>
    <w:rsid w:val="008A6F1B"/>
    <w:rsid w:val="008B7E66"/>
    <w:rsid w:val="008C3A9F"/>
    <w:rsid w:val="008C54CE"/>
    <w:rsid w:val="008D0FE8"/>
    <w:rsid w:val="008D4A49"/>
    <w:rsid w:val="008E03CF"/>
    <w:rsid w:val="008E0799"/>
    <w:rsid w:val="008E24FA"/>
    <w:rsid w:val="008E6439"/>
    <w:rsid w:val="008F51A3"/>
    <w:rsid w:val="008F7EB0"/>
    <w:rsid w:val="00901CFB"/>
    <w:rsid w:val="00902B37"/>
    <w:rsid w:val="0090602B"/>
    <w:rsid w:val="009072D6"/>
    <w:rsid w:val="00915592"/>
    <w:rsid w:val="00916625"/>
    <w:rsid w:val="00927A1F"/>
    <w:rsid w:val="00931B68"/>
    <w:rsid w:val="00933319"/>
    <w:rsid w:val="00934543"/>
    <w:rsid w:val="00946312"/>
    <w:rsid w:val="00946C27"/>
    <w:rsid w:val="00947387"/>
    <w:rsid w:val="00950F31"/>
    <w:rsid w:val="00963B56"/>
    <w:rsid w:val="009648F1"/>
    <w:rsid w:val="00976AF4"/>
    <w:rsid w:val="00990B8A"/>
    <w:rsid w:val="00990DE4"/>
    <w:rsid w:val="009926B4"/>
    <w:rsid w:val="00997D31"/>
    <w:rsid w:val="009A2501"/>
    <w:rsid w:val="009A2D55"/>
    <w:rsid w:val="009A4C84"/>
    <w:rsid w:val="009A599D"/>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0A7E"/>
    <w:rsid w:val="00A34938"/>
    <w:rsid w:val="00A54949"/>
    <w:rsid w:val="00A60FBD"/>
    <w:rsid w:val="00A72E19"/>
    <w:rsid w:val="00A7340E"/>
    <w:rsid w:val="00A841DD"/>
    <w:rsid w:val="00A9211E"/>
    <w:rsid w:val="00A95FB2"/>
    <w:rsid w:val="00AA6920"/>
    <w:rsid w:val="00AC1F27"/>
    <w:rsid w:val="00AC2B3E"/>
    <w:rsid w:val="00AC4D09"/>
    <w:rsid w:val="00AD0047"/>
    <w:rsid w:val="00AD1C82"/>
    <w:rsid w:val="00AD208E"/>
    <w:rsid w:val="00AD55FC"/>
    <w:rsid w:val="00AE2010"/>
    <w:rsid w:val="00AE3D69"/>
    <w:rsid w:val="00AE6655"/>
    <w:rsid w:val="00AE7EDD"/>
    <w:rsid w:val="00AF02C4"/>
    <w:rsid w:val="00AF1F38"/>
    <w:rsid w:val="00AF6D97"/>
    <w:rsid w:val="00B04FB8"/>
    <w:rsid w:val="00B17E98"/>
    <w:rsid w:val="00B203DF"/>
    <w:rsid w:val="00B20B2A"/>
    <w:rsid w:val="00B30809"/>
    <w:rsid w:val="00B33A66"/>
    <w:rsid w:val="00B33BC0"/>
    <w:rsid w:val="00B340CE"/>
    <w:rsid w:val="00B35E5C"/>
    <w:rsid w:val="00B42796"/>
    <w:rsid w:val="00B44036"/>
    <w:rsid w:val="00B441BB"/>
    <w:rsid w:val="00B51718"/>
    <w:rsid w:val="00B528BA"/>
    <w:rsid w:val="00B55AA7"/>
    <w:rsid w:val="00B57256"/>
    <w:rsid w:val="00B5731B"/>
    <w:rsid w:val="00B7374C"/>
    <w:rsid w:val="00B74311"/>
    <w:rsid w:val="00B765F5"/>
    <w:rsid w:val="00B76B71"/>
    <w:rsid w:val="00B919A7"/>
    <w:rsid w:val="00BA7570"/>
    <w:rsid w:val="00BA79ED"/>
    <w:rsid w:val="00BB3004"/>
    <w:rsid w:val="00BB7AC9"/>
    <w:rsid w:val="00BD02C6"/>
    <w:rsid w:val="00BD4B5B"/>
    <w:rsid w:val="00BF08CA"/>
    <w:rsid w:val="00BF27FE"/>
    <w:rsid w:val="00BF2DDF"/>
    <w:rsid w:val="00C002CB"/>
    <w:rsid w:val="00C03B91"/>
    <w:rsid w:val="00C1555F"/>
    <w:rsid w:val="00C17D65"/>
    <w:rsid w:val="00C23140"/>
    <w:rsid w:val="00C46D26"/>
    <w:rsid w:val="00C471E5"/>
    <w:rsid w:val="00C47EA1"/>
    <w:rsid w:val="00C52DB5"/>
    <w:rsid w:val="00C623B1"/>
    <w:rsid w:val="00C62EE5"/>
    <w:rsid w:val="00C66089"/>
    <w:rsid w:val="00C663FB"/>
    <w:rsid w:val="00C711DF"/>
    <w:rsid w:val="00C8047E"/>
    <w:rsid w:val="00C8279D"/>
    <w:rsid w:val="00C857A7"/>
    <w:rsid w:val="00C86316"/>
    <w:rsid w:val="00C86FA8"/>
    <w:rsid w:val="00C90F77"/>
    <w:rsid w:val="00C91204"/>
    <w:rsid w:val="00C959F5"/>
    <w:rsid w:val="00CA6718"/>
    <w:rsid w:val="00CA6958"/>
    <w:rsid w:val="00CA7362"/>
    <w:rsid w:val="00CB3877"/>
    <w:rsid w:val="00CC7B2D"/>
    <w:rsid w:val="00CD04D4"/>
    <w:rsid w:val="00CD4A1F"/>
    <w:rsid w:val="00CE4A02"/>
    <w:rsid w:val="00CE4A2D"/>
    <w:rsid w:val="00CF3944"/>
    <w:rsid w:val="00CF4D83"/>
    <w:rsid w:val="00CF6A32"/>
    <w:rsid w:val="00D004A1"/>
    <w:rsid w:val="00D066D3"/>
    <w:rsid w:val="00D074DC"/>
    <w:rsid w:val="00D2154D"/>
    <w:rsid w:val="00D2788A"/>
    <w:rsid w:val="00D351D3"/>
    <w:rsid w:val="00D41AE5"/>
    <w:rsid w:val="00D5180A"/>
    <w:rsid w:val="00D51C78"/>
    <w:rsid w:val="00D65F2E"/>
    <w:rsid w:val="00D71A6D"/>
    <w:rsid w:val="00D744A9"/>
    <w:rsid w:val="00D7529F"/>
    <w:rsid w:val="00D7618D"/>
    <w:rsid w:val="00D767C5"/>
    <w:rsid w:val="00D818E8"/>
    <w:rsid w:val="00D819E9"/>
    <w:rsid w:val="00D81EE0"/>
    <w:rsid w:val="00D82899"/>
    <w:rsid w:val="00D84A16"/>
    <w:rsid w:val="00D95B87"/>
    <w:rsid w:val="00D96C4D"/>
    <w:rsid w:val="00D971D9"/>
    <w:rsid w:val="00DA1D2B"/>
    <w:rsid w:val="00DA545F"/>
    <w:rsid w:val="00DC276A"/>
    <w:rsid w:val="00DC720A"/>
    <w:rsid w:val="00DC7445"/>
    <w:rsid w:val="00DD73C6"/>
    <w:rsid w:val="00DD7C41"/>
    <w:rsid w:val="00DE1689"/>
    <w:rsid w:val="00DE3522"/>
    <w:rsid w:val="00DE5CB3"/>
    <w:rsid w:val="00DE6AB2"/>
    <w:rsid w:val="00DE799F"/>
    <w:rsid w:val="00DF443C"/>
    <w:rsid w:val="00E0247C"/>
    <w:rsid w:val="00E02F0E"/>
    <w:rsid w:val="00E1603D"/>
    <w:rsid w:val="00E220DC"/>
    <w:rsid w:val="00E25393"/>
    <w:rsid w:val="00E25DE8"/>
    <w:rsid w:val="00E26BEE"/>
    <w:rsid w:val="00E27BE1"/>
    <w:rsid w:val="00E31A5B"/>
    <w:rsid w:val="00E31DA8"/>
    <w:rsid w:val="00E36814"/>
    <w:rsid w:val="00E46A9C"/>
    <w:rsid w:val="00E47C1B"/>
    <w:rsid w:val="00E762BD"/>
    <w:rsid w:val="00E774C5"/>
    <w:rsid w:val="00E77608"/>
    <w:rsid w:val="00E80317"/>
    <w:rsid w:val="00E80778"/>
    <w:rsid w:val="00E8390C"/>
    <w:rsid w:val="00E858BD"/>
    <w:rsid w:val="00E9335A"/>
    <w:rsid w:val="00EA40F9"/>
    <w:rsid w:val="00EA53C9"/>
    <w:rsid w:val="00EA5502"/>
    <w:rsid w:val="00EA5533"/>
    <w:rsid w:val="00EA7E25"/>
    <w:rsid w:val="00EA7EFC"/>
    <w:rsid w:val="00EB09CD"/>
    <w:rsid w:val="00EC08AB"/>
    <w:rsid w:val="00EC2817"/>
    <w:rsid w:val="00EC5A23"/>
    <w:rsid w:val="00EC64A1"/>
    <w:rsid w:val="00EC6552"/>
    <w:rsid w:val="00ED48C4"/>
    <w:rsid w:val="00EE69C9"/>
    <w:rsid w:val="00EF72D3"/>
    <w:rsid w:val="00F00ED0"/>
    <w:rsid w:val="00F04233"/>
    <w:rsid w:val="00F10ECD"/>
    <w:rsid w:val="00F134F6"/>
    <w:rsid w:val="00F14CCC"/>
    <w:rsid w:val="00F17CB2"/>
    <w:rsid w:val="00F25487"/>
    <w:rsid w:val="00F26584"/>
    <w:rsid w:val="00F26A26"/>
    <w:rsid w:val="00F363CA"/>
    <w:rsid w:val="00F403A7"/>
    <w:rsid w:val="00F40BE2"/>
    <w:rsid w:val="00F457AE"/>
    <w:rsid w:val="00F5144A"/>
    <w:rsid w:val="00F547D6"/>
    <w:rsid w:val="00F647AF"/>
    <w:rsid w:val="00F66D92"/>
    <w:rsid w:val="00F85525"/>
    <w:rsid w:val="00F90CA4"/>
    <w:rsid w:val="00FA0D56"/>
    <w:rsid w:val="00FA3F1B"/>
    <w:rsid w:val="00FB6F43"/>
    <w:rsid w:val="00FD366B"/>
    <w:rsid w:val="00FD4351"/>
    <w:rsid w:val="00FE2373"/>
    <w:rsid w:val="00FE2C21"/>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1D76FF0"/>
  <w15:docId w15:val="{E862285F-BDBE-4824-8F5E-8808B809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2BD"/>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A02EBA"/>
    <w:pPr>
      <w:keepNext/>
      <w:keepLines/>
      <w:spacing w:before="240" w:after="240"/>
      <w:outlineLvl w:val="0"/>
    </w:pPr>
    <w:rPr>
      <w:rFonts w:asciiTheme="majorHAnsi" w:eastAsia="Times New Roman" w:hAnsiTheme="majorHAnsi" w:cstheme="majorHAnsi"/>
      <w:b/>
      <w:bCs/>
      <w:sz w:val="48"/>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A02EBA"/>
    <w:pPr>
      <w:keepNext/>
      <w:spacing w:before="240" w:after="12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A02EBA"/>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A02EBA"/>
    <w:pPr>
      <w:spacing w:before="120" w:after="360" w:line="240" w:lineRule="atLeast"/>
      <w:contextualSpacing w:val="0"/>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uiPriority w:val="3"/>
    <w:qFormat/>
    <w:rsid w:val="004B1BF3"/>
    <w:pPr>
      <w:numPr>
        <w:numId w:val="20"/>
      </w:numPr>
    </w:pPr>
  </w:style>
  <w:style w:type="paragraph" w:customStyle="1" w:styleId="Numberbullet2">
    <w:name w:val="Number bullet 2"/>
    <w:basedOn w:val="ListBullet2"/>
    <w:uiPriority w:val="3"/>
    <w:qFormat/>
    <w:rsid w:val="004B1BF3"/>
    <w:pPr>
      <w:numPr>
        <w:numId w:val="20"/>
      </w:numPr>
    </w:pPr>
  </w:style>
  <w:style w:type="paragraph" w:customStyle="1" w:styleId="Numberbullet3">
    <w:name w:val="Number bullet 3"/>
    <w:basedOn w:val="ListBullet3"/>
    <w:uiPriority w:val="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2EBA"/>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numbering" w:customStyle="1" w:styleId="NumberBullet1">
    <w:name w:val="NumberBullet1"/>
    <w:uiPriority w:val="99"/>
    <w:locked/>
    <w:rsid w:val="0000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legislation.gov.au/Series/F2002B0023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Series/F2002B0023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02B002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slation.gov.au/Series/C2004A0395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1175-8770-4D73-93F7-8371E1B5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230</TotalTime>
  <Pages>30</Pages>
  <Words>8822</Words>
  <Characters>50286</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Medical devices Essential Principles checklist</vt:lpstr>
    </vt:vector>
  </TitlesOfParts>
  <Company>Department of Health, Therapeutic Goods Administration</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devices Essential Principles checklist</dc:title>
  <dc:creator>Therapeutic Goods Administration</dc:creator>
  <cp:lastPrinted>2005-05-30T03:22:00Z</cp:lastPrinted>
  <dcterms:created xsi:type="dcterms:W3CDTF">2021-09-01T23:44:00Z</dcterms:created>
  <dcterms:modified xsi:type="dcterms:W3CDTF">2021-09-15T02:36:00Z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