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76124" w14:textId="77777777" w:rsidR="001E757D" w:rsidRPr="00DF75DC" w:rsidRDefault="001E757D" w:rsidP="00DF75DC">
      <w:pPr>
        <w:pStyle w:val="Dokumentsteuerung"/>
      </w:pPr>
    </w:p>
    <w:p w14:paraId="359658C7" w14:textId="77777777" w:rsidR="00DF75DC" w:rsidRPr="00DF75DC" w:rsidRDefault="00DF75DC" w:rsidP="00DF75DC">
      <w:pPr>
        <w:pStyle w:val="Dokumentsteuerung"/>
        <w:sectPr w:rsidR="00DF75DC" w:rsidRPr="00DF75DC" w:rsidSect="006C5B3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931" w:right="851" w:bottom="1134" w:left="1418" w:header="567" w:footer="284" w:gutter="0"/>
          <w:cols w:space="720"/>
          <w:titlePg/>
        </w:sectPr>
      </w:pPr>
    </w:p>
    <w:p w14:paraId="63D894B2" w14:textId="77777777" w:rsidR="00DF75DC" w:rsidRDefault="00DF75DC" w:rsidP="00DA2104"/>
    <w:p w14:paraId="06CD58AB" w14:textId="77777777" w:rsidR="008B60F7" w:rsidRPr="000058A0" w:rsidRDefault="005D2F52" w:rsidP="00B6668F">
      <w:pPr>
        <w:tabs>
          <w:tab w:val="left" w:pos="4253"/>
        </w:tabs>
        <w:rPr>
          <w:sz w:val="22"/>
          <w:szCs w:val="22"/>
        </w:rPr>
      </w:pPr>
      <w:r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b/>
          <w:sz w:val="22"/>
          <w:szCs w:val="22"/>
        </w:rPr>
        <w:instrText xml:space="preserve"> FORMCHECKBOX </w:instrText>
      </w:r>
      <w:r w:rsidR="00361060">
        <w:rPr>
          <w:b/>
          <w:sz w:val="22"/>
          <w:szCs w:val="22"/>
        </w:rPr>
      </w:r>
      <w:r w:rsidR="00361060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fldChar w:fldCharType="end"/>
      </w:r>
      <w:r w:rsidR="00B6668F" w:rsidRPr="000058A0">
        <w:rPr>
          <w:b/>
          <w:sz w:val="22"/>
          <w:szCs w:val="22"/>
        </w:rPr>
        <w:t xml:space="preserve"> </w:t>
      </w:r>
      <w:r w:rsidR="00B6668F" w:rsidRPr="00C937F8">
        <w:rPr>
          <w:b/>
        </w:rPr>
        <w:t>Label</w:t>
      </w:r>
      <w:r w:rsidR="000058A0" w:rsidRPr="00C937F8">
        <w:rPr>
          <w:b/>
        </w:rPr>
        <w:t xml:space="preserve"> neu /</w:t>
      </w:r>
      <w:r w:rsidR="001A7B26" w:rsidRPr="00C937F8">
        <w:rPr>
          <w:b/>
        </w:rPr>
        <w:t xml:space="preserve"> </w:t>
      </w:r>
      <w:r w:rsidR="000058A0" w:rsidRPr="00C937F8">
        <w:rPr>
          <w:b/>
        </w:rPr>
        <w:t>new</w:t>
      </w:r>
      <w:r w:rsidR="00B6668F" w:rsidRPr="000058A0">
        <w:rPr>
          <w:b/>
          <w:sz w:val="22"/>
          <w:szCs w:val="22"/>
        </w:rPr>
        <w:tab/>
      </w:r>
      <w:r w:rsidR="00845672" w:rsidRPr="000058A0">
        <w:rPr>
          <w:b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B6668F" w:rsidRPr="000058A0">
        <w:rPr>
          <w:b/>
          <w:sz w:val="22"/>
          <w:szCs w:val="22"/>
        </w:rPr>
        <w:instrText xml:space="preserve"> FORMCHECKBOX </w:instrText>
      </w:r>
      <w:r w:rsidR="00361060">
        <w:rPr>
          <w:b/>
          <w:sz w:val="22"/>
          <w:szCs w:val="22"/>
        </w:rPr>
      </w:r>
      <w:r w:rsidR="00361060">
        <w:rPr>
          <w:b/>
          <w:sz w:val="22"/>
          <w:szCs w:val="22"/>
        </w:rPr>
        <w:fldChar w:fldCharType="separate"/>
      </w:r>
      <w:r w:rsidR="00845672" w:rsidRPr="000058A0">
        <w:rPr>
          <w:b/>
          <w:sz w:val="22"/>
          <w:szCs w:val="22"/>
        </w:rPr>
        <w:fldChar w:fldCharType="end"/>
      </w:r>
      <w:r w:rsidR="00B6668F" w:rsidRPr="000058A0">
        <w:rPr>
          <w:b/>
          <w:sz w:val="22"/>
          <w:szCs w:val="22"/>
        </w:rPr>
        <w:t xml:space="preserve"> </w:t>
      </w:r>
      <w:r w:rsidR="00B6668F" w:rsidRPr="00C937F8">
        <w:rPr>
          <w:b/>
        </w:rPr>
        <w:t>Label</w:t>
      </w:r>
      <w:r w:rsidR="000058A0" w:rsidRPr="00C937F8">
        <w:rPr>
          <w:b/>
        </w:rPr>
        <w:t xml:space="preserve"> geändert</w:t>
      </w:r>
      <w:r w:rsidR="001A7B26" w:rsidRPr="00C937F8">
        <w:rPr>
          <w:b/>
        </w:rPr>
        <w:t xml:space="preserve"> / changed</w:t>
      </w:r>
      <w:r w:rsidR="00755CC0" w:rsidRPr="00C937F8">
        <w:rPr>
          <w:b/>
        </w:rPr>
        <w:t xml:space="preserve"> </w:t>
      </w:r>
      <w:r w:rsidR="00755CC0" w:rsidRPr="00C937F8">
        <w:rPr>
          <w:b/>
        </w:rPr>
        <w:tab/>
      </w:r>
      <w:r w:rsidR="00755CC0" w:rsidRPr="00C937F8">
        <w:rPr>
          <w:b/>
          <w:color w:val="0070C0"/>
        </w:rPr>
        <w:t xml:space="preserve">DCR-Nr. </w:t>
      </w:r>
      <w:r>
        <w:rPr>
          <w:b/>
          <w:color w:val="0070C0"/>
        </w:rPr>
        <w:t>875</w:t>
      </w:r>
    </w:p>
    <w:p w14:paraId="0ECF5019" w14:textId="77777777" w:rsidR="00363B08" w:rsidRDefault="00363B08" w:rsidP="00363B08"/>
    <w:p w14:paraId="4240767F" w14:textId="77777777" w:rsidR="00363B08" w:rsidRDefault="00363B08" w:rsidP="00363B08">
      <w:pPr>
        <w:rPr>
          <w:b/>
        </w:rPr>
      </w:pPr>
      <w:r w:rsidRPr="00102C30">
        <w:rPr>
          <w:b/>
        </w:rPr>
        <w:t>Die Freigabe wird erteilt für</w:t>
      </w:r>
      <w:r>
        <w:rPr>
          <w:b/>
        </w:rPr>
        <w:t xml:space="preserve"> – Release</w:t>
      </w:r>
      <w:r w:rsidR="008D7BD8">
        <w:rPr>
          <w:b/>
        </w:rPr>
        <w:t>d</w:t>
      </w:r>
      <w:r>
        <w:rPr>
          <w:b/>
        </w:rPr>
        <w:t xml:space="preserve"> for</w:t>
      </w:r>
      <w:r w:rsidRPr="00102C30">
        <w:rPr>
          <w:b/>
        </w:rPr>
        <w:t>:</w:t>
      </w:r>
    </w:p>
    <w:p w14:paraId="3E0EAE71" w14:textId="77777777" w:rsidR="008D7BD8" w:rsidRPr="00102C30" w:rsidRDefault="008D7BD8" w:rsidP="00363B08">
      <w:pPr>
        <w:rPr>
          <w:b/>
        </w:rPr>
      </w:pPr>
    </w:p>
    <w:tbl>
      <w:tblPr>
        <w:tblW w:w="9639" w:type="dxa"/>
        <w:tblInd w:w="108" w:type="dxa"/>
        <w:tblBorders>
          <w:bottom w:val="dotted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3290"/>
        <w:gridCol w:w="5811"/>
      </w:tblGrid>
      <w:tr w:rsidR="00363B08" w:rsidRPr="00F868CF" w14:paraId="16D7C375" w14:textId="77777777" w:rsidTr="00F271AD">
        <w:trPr>
          <w:trHeight w:val="340"/>
        </w:trPr>
        <w:tc>
          <w:tcPr>
            <w:tcW w:w="538" w:type="dxa"/>
            <w:shd w:val="clear" w:color="auto" w:fill="auto"/>
          </w:tcPr>
          <w:p w14:paraId="544709C1" w14:textId="77777777"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6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1"/>
          </w:p>
        </w:tc>
        <w:tc>
          <w:tcPr>
            <w:tcW w:w="3290" w:type="dxa"/>
            <w:shd w:val="clear" w:color="auto" w:fill="auto"/>
          </w:tcPr>
          <w:p w14:paraId="444E0FBF" w14:textId="77777777" w:rsidR="00363B08" w:rsidRPr="00C937F8" w:rsidRDefault="00363B08" w:rsidP="00F271AD">
            <w:pPr>
              <w:spacing w:line="320" w:lineRule="exact"/>
            </w:pPr>
            <w:r w:rsidRPr="00C937F8">
              <w:t xml:space="preserve">Artikelnummer </w:t>
            </w:r>
            <w:r w:rsidR="008D7BD8" w:rsidRPr="00C937F8">
              <w:t xml:space="preserve">– </w:t>
            </w:r>
            <w:r w:rsidR="008D7BD8" w:rsidRPr="00C937F8">
              <w:rPr>
                <w:i/>
              </w:rPr>
              <w:t>Part No.</w:t>
            </w:r>
          </w:p>
        </w:tc>
        <w:tc>
          <w:tcPr>
            <w:tcW w:w="5811" w:type="dxa"/>
            <w:tcBorders>
              <w:bottom w:val="dotted" w:sz="4" w:space="0" w:color="auto"/>
            </w:tcBorders>
            <w:shd w:val="clear" w:color="auto" w:fill="auto"/>
          </w:tcPr>
          <w:p w14:paraId="01BEFC0A" w14:textId="77777777" w:rsidR="00363B08" w:rsidRPr="002442AB" w:rsidRDefault="002442AB" w:rsidP="00F271AD">
            <w:pPr>
              <w:spacing w:line="320" w:lineRule="exact"/>
            </w:pPr>
            <w:r>
              <w:t>E1002856</w:t>
            </w:r>
          </w:p>
        </w:tc>
      </w:tr>
      <w:tr w:rsidR="00363B08" w:rsidRPr="00F868CF" w14:paraId="64C32022" w14:textId="77777777" w:rsidTr="00F271AD">
        <w:trPr>
          <w:trHeight w:val="340"/>
        </w:trPr>
        <w:tc>
          <w:tcPr>
            <w:tcW w:w="538" w:type="dxa"/>
            <w:shd w:val="clear" w:color="auto" w:fill="auto"/>
          </w:tcPr>
          <w:p w14:paraId="6E721F58" w14:textId="77777777"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</w:p>
        </w:tc>
        <w:tc>
          <w:tcPr>
            <w:tcW w:w="3290" w:type="dxa"/>
            <w:shd w:val="clear" w:color="auto" w:fill="auto"/>
          </w:tcPr>
          <w:p w14:paraId="2B295A85" w14:textId="77777777" w:rsidR="00363B08" w:rsidRPr="00C937F8" w:rsidRDefault="008D7BD8" w:rsidP="00F271AD">
            <w:pPr>
              <w:spacing w:line="320" w:lineRule="exact"/>
            </w:pPr>
            <w:r w:rsidRPr="00C937F8">
              <w:t xml:space="preserve">Produkt – </w:t>
            </w:r>
            <w:r w:rsidRPr="00C937F8">
              <w:rPr>
                <w:i/>
              </w:rPr>
              <w:t>Product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C827B5A" w14:textId="77777777" w:rsidR="00363B08" w:rsidRPr="002442AB" w:rsidRDefault="002442AB" w:rsidP="00F271AD">
            <w:pPr>
              <w:spacing w:line="320" w:lineRule="exact"/>
              <w:rPr>
                <w:sz w:val="28"/>
              </w:rPr>
            </w:pPr>
            <w:r w:rsidRPr="002442AB">
              <w:t>OOD103</w:t>
            </w:r>
          </w:p>
        </w:tc>
      </w:tr>
      <w:tr w:rsidR="00363B08" w:rsidRPr="00F868CF" w14:paraId="60093AF1" w14:textId="77777777" w:rsidTr="00F271AD">
        <w:trPr>
          <w:trHeight w:val="340"/>
        </w:trPr>
        <w:tc>
          <w:tcPr>
            <w:tcW w:w="538" w:type="dxa"/>
            <w:shd w:val="clear" w:color="auto" w:fill="auto"/>
          </w:tcPr>
          <w:p w14:paraId="2CB49CAF" w14:textId="77777777" w:rsidR="00363B08" w:rsidRPr="00F868CF" w:rsidRDefault="005D2F52" w:rsidP="00F271AD">
            <w:pPr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Kontrollkästchen7"/>
            <w:r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2"/>
          </w:p>
        </w:tc>
        <w:tc>
          <w:tcPr>
            <w:tcW w:w="3290" w:type="dxa"/>
            <w:shd w:val="clear" w:color="auto" w:fill="auto"/>
          </w:tcPr>
          <w:p w14:paraId="27EBA15E" w14:textId="77777777" w:rsidR="00363B08" w:rsidRPr="00C937F8" w:rsidRDefault="00363B08" w:rsidP="00F271AD">
            <w:pPr>
              <w:spacing w:line="320" w:lineRule="exact"/>
            </w:pPr>
            <w:r w:rsidRPr="00C937F8">
              <w:t>Product Label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59A6B0B" w14:textId="77777777" w:rsidR="00363B08" w:rsidRPr="002442AB" w:rsidRDefault="002442AB" w:rsidP="00F271AD">
            <w:pPr>
              <w:spacing w:line="320" w:lineRule="exact"/>
            </w:pPr>
            <w:r>
              <w:t>Sensor Label 90x15</w:t>
            </w:r>
          </w:p>
        </w:tc>
      </w:tr>
      <w:tr w:rsidR="00363B08" w:rsidRPr="005D2F52" w14:paraId="3BEFDBA9" w14:textId="77777777" w:rsidTr="00F271AD">
        <w:trPr>
          <w:trHeight w:val="340"/>
        </w:trPr>
        <w:tc>
          <w:tcPr>
            <w:tcW w:w="538" w:type="dxa"/>
            <w:shd w:val="clear" w:color="auto" w:fill="auto"/>
          </w:tcPr>
          <w:p w14:paraId="5D27275C" w14:textId="77777777" w:rsidR="00363B08" w:rsidRPr="00F868CF" w:rsidRDefault="005D2F52" w:rsidP="00F271AD">
            <w:pPr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8"/>
            <w:r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fldChar w:fldCharType="end"/>
            </w:r>
            <w:bookmarkEnd w:id="3"/>
          </w:p>
        </w:tc>
        <w:tc>
          <w:tcPr>
            <w:tcW w:w="3290" w:type="dxa"/>
            <w:shd w:val="clear" w:color="auto" w:fill="auto"/>
          </w:tcPr>
          <w:p w14:paraId="421DDF45" w14:textId="77777777" w:rsidR="00363B08" w:rsidRPr="00C937F8" w:rsidRDefault="008D7BD8" w:rsidP="008D7BD8">
            <w:pPr>
              <w:spacing w:line="320" w:lineRule="exact"/>
              <w:rPr>
                <w:lang w:val="en-US"/>
              </w:rPr>
            </w:pPr>
            <w:r w:rsidRPr="00C937F8">
              <w:rPr>
                <w:lang w:val="en-US"/>
              </w:rPr>
              <w:t xml:space="preserve">Label </w:t>
            </w:r>
            <w:proofErr w:type="spellStart"/>
            <w:r w:rsidRPr="00C937F8">
              <w:rPr>
                <w:lang w:val="en-US"/>
              </w:rPr>
              <w:t>Primär-</w:t>
            </w:r>
            <w:r w:rsidR="00363B08" w:rsidRPr="00C937F8">
              <w:rPr>
                <w:lang w:val="en-US"/>
              </w:rPr>
              <w:t>Verpackung</w:t>
            </w:r>
            <w:proofErr w:type="spellEnd"/>
            <w:r w:rsidR="00755CC0" w:rsidRPr="00C937F8">
              <w:rPr>
                <w:lang w:val="en-US"/>
              </w:rPr>
              <w:t xml:space="preserve"> </w:t>
            </w:r>
            <w:r w:rsidR="00C937F8">
              <w:rPr>
                <w:lang w:val="en-US"/>
              </w:rPr>
              <w:br/>
            </w:r>
            <w:r w:rsidR="00755CC0" w:rsidRPr="00C937F8">
              <w:rPr>
                <w:lang w:val="en-US"/>
              </w:rPr>
              <w:t>/</w:t>
            </w:r>
            <w:r w:rsidR="00755CC0" w:rsidRPr="00C937F8">
              <w:rPr>
                <w:i/>
                <w:lang w:val="en-US"/>
              </w:rPr>
              <w:t>primary label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F0B34A8" w14:textId="77777777" w:rsidR="00363B08" w:rsidRPr="002442AB" w:rsidRDefault="002442AB" w:rsidP="00F271AD">
            <w:pPr>
              <w:spacing w:line="320" w:lineRule="exact"/>
              <w:rPr>
                <w:lang w:val="en-US"/>
              </w:rPr>
            </w:pPr>
            <w:r>
              <w:rPr>
                <w:lang w:val="en-US"/>
              </w:rPr>
              <w:t>Blister Label 63,5x46,5</w:t>
            </w:r>
          </w:p>
        </w:tc>
      </w:tr>
      <w:tr w:rsidR="00363B08" w:rsidRPr="00F868CF" w14:paraId="088DBF98" w14:textId="77777777" w:rsidTr="00F271AD">
        <w:trPr>
          <w:trHeight w:val="340"/>
        </w:trPr>
        <w:tc>
          <w:tcPr>
            <w:tcW w:w="538" w:type="dxa"/>
            <w:shd w:val="clear" w:color="auto" w:fill="auto"/>
          </w:tcPr>
          <w:p w14:paraId="7BCAB8EF" w14:textId="77777777"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9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4"/>
          </w:p>
        </w:tc>
        <w:tc>
          <w:tcPr>
            <w:tcW w:w="3290" w:type="dxa"/>
            <w:shd w:val="clear" w:color="auto" w:fill="auto"/>
          </w:tcPr>
          <w:p w14:paraId="2B25A129" w14:textId="77777777" w:rsidR="00363B08" w:rsidRPr="00C937F8" w:rsidRDefault="00363B08" w:rsidP="00755CC0">
            <w:pPr>
              <w:spacing w:line="320" w:lineRule="exact"/>
            </w:pPr>
            <w:r w:rsidRPr="00C937F8">
              <w:t>Label Sekundär-Verpackung</w:t>
            </w:r>
            <w:r w:rsidR="00C937F8">
              <w:t xml:space="preserve"> </w:t>
            </w:r>
            <w:r w:rsidR="00755CC0" w:rsidRPr="00C937F8">
              <w:t>/</w:t>
            </w:r>
            <w:r w:rsidR="00755CC0" w:rsidRPr="00C937F8">
              <w:rPr>
                <w:i/>
              </w:rPr>
              <w:t>secondary label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A470F1" w14:textId="77777777" w:rsidR="00363B08" w:rsidRPr="00F868CF" w:rsidRDefault="00363B08" w:rsidP="00F271AD">
            <w:pPr>
              <w:spacing w:line="320" w:lineRule="exact"/>
              <w:rPr>
                <w:b/>
                <w:sz w:val="28"/>
              </w:rPr>
            </w:pPr>
          </w:p>
        </w:tc>
      </w:tr>
      <w:tr w:rsidR="00363B08" w:rsidRPr="00F868CF" w14:paraId="75C2EF85" w14:textId="77777777" w:rsidTr="00F271AD">
        <w:trPr>
          <w:trHeight w:val="340"/>
        </w:trPr>
        <w:tc>
          <w:tcPr>
            <w:tcW w:w="538" w:type="dxa"/>
            <w:tcBorders>
              <w:bottom w:val="nil"/>
            </w:tcBorders>
            <w:shd w:val="clear" w:color="auto" w:fill="auto"/>
          </w:tcPr>
          <w:p w14:paraId="40FBEF3A" w14:textId="77777777" w:rsidR="00363B08" w:rsidRPr="00F868CF" w:rsidRDefault="00845672" w:rsidP="00F271AD">
            <w:pPr>
              <w:spacing w:line="320" w:lineRule="exact"/>
              <w:rPr>
                <w:b/>
                <w:sz w:val="28"/>
              </w:rPr>
            </w:pPr>
            <w:r w:rsidRPr="00F868CF">
              <w:rPr>
                <w:b/>
                <w:sz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11"/>
            <w:r w:rsidR="00363B08" w:rsidRPr="00F868CF">
              <w:rPr>
                <w:b/>
                <w:sz w:val="28"/>
              </w:rPr>
              <w:instrText xml:space="preserve"> FORMCHECKBOX </w:instrText>
            </w:r>
            <w:r w:rsidR="00361060">
              <w:rPr>
                <w:b/>
                <w:sz w:val="28"/>
              </w:rPr>
            </w:r>
            <w:r w:rsidR="00361060">
              <w:rPr>
                <w:b/>
                <w:sz w:val="28"/>
              </w:rPr>
              <w:fldChar w:fldCharType="separate"/>
            </w:r>
            <w:r w:rsidRPr="00F868CF">
              <w:rPr>
                <w:b/>
                <w:sz w:val="28"/>
              </w:rPr>
              <w:fldChar w:fldCharType="end"/>
            </w:r>
            <w:bookmarkEnd w:id="5"/>
          </w:p>
        </w:tc>
        <w:tc>
          <w:tcPr>
            <w:tcW w:w="3290" w:type="dxa"/>
            <w:tcBorders>
              <w:bottom w:val="nil"/>
            </w:tcBorders>
            <w:shd w:val="clear" w:color="auto" w:fill="auto"/>
          </w:tcPr>
          <w:p w14:paraId="1C156913" w14:textId="77777777" w:rsidR="00363B08" w:rsidRPr="00C937F8" w:rsidRDefault="008D7BD8" w:rsidP="00F271AD">
            <w:pPr>
              <w:spacing w:line="320" w:lineRule="exact"/>
            </w:pPr>
            <w:r w:rsidRPr="00C937F8">
              <w:t xml:space="preserve">Sonstiges – </w:t>
            </w:r>
            <w:r w:rsidRPr="004F0EA4">
              <w:rPr>
                <w:i/>
              </w:rPr>
              <w:t>Other</w:t>
            </w:r>
          </w:p>
        </w:tc>
        <w:tc>
          <w:tcPr>
            <w:tcW w:w="5811" w:type="dxa"/>
            <w:tcBorders>
              <w:top w:val="dotted" w:sz="4" w:space="0" w:color="auto"/>
            </w:tcBorders>
            <w:shd w:val="clear" w:color="auto" w:fill="auto"/>
          </w:tcPr>
          <w:p w14:paraId="7C6CD20B" w14:textId="77777777" w:rsidR="00363B08" w:rsidRPr="00F868CF" w:rsidRDefault="00363B08" w:rsidP="00F271AD">
            <w:pPr>
              <w:spacing w:line="320" w:lineRule="exact"/>
              <w:rPr>
                <w:b/>
                <w:sz w:val="28"/>
              </w:rPr>
            </w:pPr>
          </w:p>
        </w:tc>
      </w:tr>
    </w:tbl>
    <w:p w14:paraId="526BC783" w14:textId="7CAAEFFD" w:rsidR="00363B08" w:rsidRDefault="00363B08" w:rsidP="00363B08">
      <w:pPr>
        <w:spacing w:line="320" w:lineRule="exact"/>
        <w:rPr>
          <w:b/>
          <w:sz w:val="28"/>
        </w:rPr>
      </w:pPr>
    </w:p>
    <w:p w14:paraId="0BD1D2B8" w14:textId="77777777" w:rsidR="008B60F7" w:rsidRPr="00102C30" w:rsidRDefault="00C1135C" w:rsidP="008B60F7">
      <w:pPr>
        <w:spacing w:line="320" w:lineRule="exact"/>
        <w:rPr>
          <w:b/>
        </w:rPr>
      </w:pPr>
      <w:r>
        <w:rPr>
          <w:b/>
        </w:rPr>
        <w:t>Label:</w:t>
      </w:r>
    </w:p>
    <w:p w14:paraId="0B8DA66D" w14:textId="77777777" w:rsidR="008B60F7" w:rsidRPr="00CC5305" w:rsidRDefault="008B60F7" w:rsidP="008B60F7">
      <w:pPr>
        <w:spacing w:line="160" w:lineRule="exact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8B60F7" w:rsidRPr="00F868CF" w14:paraId="5F4469FF" w14:textId="77777777" w:rsidTr="00C937F8">
        <w:trPr>
          <w:trHeight w:val="2537"/>
        </w:trPr>
        <w:tc>
          <w:tcPr>
            <w:tcW w:w="9639" w:type="dxa"/>
            <w:shd w:val="clear" w:color="auto" w:fill="auto"/>
          </w:tcPr>
          <w:p w14:paraId="5436654F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45D96D01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41378905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0A904D80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5CF9E251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796C2DD1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46269673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5166866E" w14:textId="77777777" w:rsidR="002442AB" w:rsidRDefault="002442AB" w:rsidP="00F868CF">
            <w:pPr>
              <w:spacing w:line="320" w:lineRule="exact"/>
              <w:rPr>
                <w:b/>
              </w:rPr>
            </w:pPr>
          </w:p>
          <w:p w14:paraId="653FFCD4" w14:textId="77777777" w:rsidR="00C937F8" w:rsidRDefault="002442AB" w:rsidP="00F868CF">
            <w:pPr>
              <w:spacing w:line="320" w:lineRule="exac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790B304" wp14:editId="15308CF4">
                  <wp:extent cx="3240031" cy="539497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ENSOR_AID_WITT_90X15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31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</w:rPr>
              <w:t xml:space="preserve">  </w:t>
            </w:r>
            <w:r>
              <w:rPr>
                <w:b/>
                <w:noProof/>
              </w:rPr>
              <w:drawing>
                <wp:inline distT="0" distB="0" distL="0" distR="0" wp14:anchorId="029C20B8" wp14:editId="3A9FEF89">
                  <wp:extent cx="2286005" cy="1680975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LISTER_AID_WITT_63,5X46,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5" cy="16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D34D2C" w14:textId="77777777" w:rsidR="002442AB" w:rsidRPr="00F868CF" w:rsidRDefault="002442AB" w:rsidP="00F868CF">
            <w:pPr>
              <w:spacing w:line="320" w:lineRule="exact"/>
              <w:rPr>
                <w:b/>
              </w:rPr>
            </w:pPr>
            <w:r>
              <w:rPr>
                <w:b/>
              </w:rPr>
              <w:t>Sensor Label 90x15                                                             Blister Label 63,5x46,5</w:t>
            </w:r>
          </w:p>
        </w:tc>
      </w:tr>
    </w:tbl>
    <w:p w14:paraId="5EA353BF" w14:textId="77777777" w:rsidR="008B60F7" w:rsidRPr="002442AB" w:rsidRDefault="008B60F7" w:rsidP="008B60F7">
      <w:pPr>
        <w:spacing w:line="320" w:lineRule="exact"/>
        <w:rPr>
          <w:sz w:val="28"/>
        </w:rPr>
      </w:pPr>
    </w:p>
    <w:p w14:paraId="3AD0A6BF" w14:textId="77777777" w:rsidR="008B60F7" w:rsidRPr="00102C30" w:rsidRDefault="008B60F7" w:rsidP="008B60F7">
      <w:pPr>
        <w:spacing w:line="320" w:lineRule="exact"/>
        <w:rPr>
          <w:b/>
        </w:rPr>
      </w:pPr>
      <w:r w:rsidRPr="00102C30">
        <w:rPr>
          <w:b/>
        </w:rPr>
        <w:t>Die Freigabe wird erteilt durch</w:t>
      </w:r>
      <w:r w:rsidR="0061281B">
        <w:rPr>
          <w:b/>
        </w:rPr>
        <w:t xml:space="preserve"> – Approved by</w:t>
      </w:r>
      <w:r w:rsidRPr="00102C30">
        <w:rPr>
          <w:b/>
        </w:rPr>
        <w:t>:</w:t>
      </w:r>
    </w:p>
    <w:p w14:paraId="7199B77D" w14:textId="77777777" w:rsidR="00363B08" w:rsidRPr="002442AB" w:rsidRDefault="00363B08" w:rsidP="00363B08">
      <w:pPr>
        <w:spacing w:line="160" w:lineRule="exact"/>
        <w:rPr>
          <w:b/>
          <w:sz w:val="16"/>
          <w:szCs w:val="16"/>
        </w:rPr>
      </w:pP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951"/>
        <w:gridCol w:w="2734"/>
        <w:gridCol w:w="1559"/>
        <w:gridCol w:w="1418"/>
        <w:gridCol w:w="1417"/>
      </w:tblGrid>
      <w:tr w:rsidR="00363B08" w:rsidRPr="00F868CF" w14:paraId="217F025A" w14:textId="77777777" w:rsidTr="00755CC0">
        <w:trPr>
          <w:trHeight w:val="469"/>
        </w:trPr>
        <w:tc>
          <w:tcPr>
            <w:tcW w:w="560" w:type="dxa"/>
            <w:shd w:val="clear" w:color="auto" w:fill="F2F2F2" w:themeFill="background1" w:themeFillShade="F2"/>
            <w:vAlign w:val="bottom"/>
          </w:tcPr>
          <w:p w14:paraId="312128E7" w14:textId="77777777" w:rsidR="00363B08" w:rsidRPr="00F868CF" w:rsidRDefault="00363B08" w:rsidP="00F271AD">
            <w:pPr>
              <w:rPr>
                <w:b/>
              </w:rPr>
            </w:pP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14:paraId="602AEE5F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Funktion</w:t>
            </w:r>
          </w:p>
          <w:p w14:paraId="6A07A526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Function</w:t>
            </w:r>
          </w:p>
        </w:tc>
        <w:tc>
          <w:tcPr>
            <w:tcW w:w="2734" w:type="dxa"/>
            <w:shd w:val="clear" w:color="auto" w:fill="F2F2F2" w:themeFill="background1" w:themeFillShade="F2"/>
            <w:vAlign w:val="center"/>
          </w:tcPr>
          <w:p w14:paraId="42579F8F" w14:textId="77777777" w:rsidR="00363B08" w:rsidRDefault="00363B08" w:rsidP="00F271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Freigabe für</w:t>
            </w:r>
          </w:p>
          <w:p w14:paraId="36911B59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Approval for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D2FC78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Unterschrift</w:t>
            </w:r>
          </w:p>
          <w:p w14:paraId="742C914F" w14:textId="77777777" w:rsidR="00363B08" w:rsidRPr="00F868CF" w:rsidRDefault="00363B08" w:rsidP="00F271AD">
            <w:pPr>
              <w:rPr>
                <w:b/>
              </w:rPr>
            </w:pPr>
            <w:r w:rsidRPr="00F868CF">
              <w:rPr>
                <w:b/>
                <w:sz w:val="16"/>
                <w:szCs w:val="16"/>
              </w:rPr>
              <w:t>Signature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CF7E81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Initialen</w:t>
            </w:r>
            <w:r w:rsidRPr="00F868CF">
              <w:rPr>
                <w:b/>
                <w:sz w:val="16"/>
                <w:szCs w:val="16"/>
              </w:rPr>
              <w:br/>
              <w:t>Initial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F350FF9" w14:textId="77777777" w:rsidR="00363B08" w:rsidRPr="00F868CF" w:rsidRDefault="00363B08" w:rsidP="00F271AD">
            <w:pPr>
              <w:rPr>
                <w:b/>
                <w:sz w:val="16"/>
                <w:szCs w:val="16"/>
              </w:rPr>
            </w:pPr>
            <w:r w:rsidRPr="00F868CF">
              <w:rPr>
                <w:b/>
                <w:sz w:val="16"/>
                <w:szCs w:val="16"/>
              </w:rPr>
              <w:t>Datum</w:t>
            </w:r>
          </w:p>
          <w:p w14:paraId="61B2C010" w14:textId="77777777" w:rsidR="00363B08" w:rsidRPr="00F868CF" w:rsidRDefault="00363B08" w:rsidP="00F271AD">
            <w:pPr>
              <w:rPr>
                <w:b/>
                <w:sz w:val="32"/>
                <w:szCs w:val="32"/>
              </w:rPr>
            </w:pPr>
            <w:r w:rsidRPr="00F868CF">
              <w:rPr>
                <w:b/>
                <w:sz w:val="16"/>
                <w:szCs w:val="16"/>
              </w:rPr>
              <w:t>Date</w:t>
            </w:r>
          </w:p>
        </w:tc>
      </w:tr>
      <w:tr w:rsidR="00363B08" w:rsidRPr="005D2F52" w14:paraId="6AF9C027" w14:textId="77777777" w:rsidTr="00755CC0">
        <w:trPr>
          <w:trHeight w:val="469"/>
        </w:trPr>
        <w:tc>
          <w:tcPr>
            <w:tcW w:w="560" w:type="dxa"/>
            <w:shd w:val="clear" w:color="auto" w:fill="auto"/>
            <w:vAlign w:val="center"/>
          </w:tcPr>
          <w:p w14:paraId="2089F6B0" w14:textId="77777777" w:rsidR="00363B08" w:rsidRPr="00FF64B1" w:rsidRDefault="002442AB" w:rsidP="00F271AD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Kontrollkästchen12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951" w:type="dxa"/>
            <w:shd w:val="clear" w:color="auto" w:fill="auto"/>
            <w:vAlign w:val="center"/>
          </w:tcPr>
          <w:p w14:paraId="67C9760F" w14:textId="77777777" w:rsidR="00363B08" w:rsidRPr="00F868CF" w:rsidRDefault="00363B08" w:rsidP="00F27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R&amp;D </w:t>
            </w:r>
            <w:r w:rsidRPr="00F868CF">
              <w:rPr>
                <w:sz w:val="16"/>
                <w:szCs w:val="16"/>
              </w:rPr>
              <w:t>Engineer</w:t>
            </w:r>
          </w:p>
        </w:tc>
        <w:tc>
          <w:tcPr>
            <w:tcW w:w="2734" w:type="dxa"/>
            <w:vAlign w:val="center"/>
          </w:tcPr>
          <w:p w14:paraId="36C2F92A" w14:textId="77777777" w:rsidR="00363B08" w:rsidRPr="00755CC0" w:rsidRDefault="00363B08" w:rsidP="008D7BD8">
            <w:pPr>
              <w:rPr>
                <w:sz w:val="16"/>
                <w:szCs w:val="16"/>
                <w:lang w:val="en-US"/>
              </w:rPr>
            </w:pPr>
            <w:proofErr w:type="spellStart"/>
            <w:r w:rsidRPr="00755CC0">
              <w:rPr>
                <w:sz w:val="16"/>
                <w:szCs w:val="16"/>
                <w:lang w:val="en-US"/>
              </w:rPr>
              <w:t>Normenkonformität</w:t>
            </w:r>
            <w:proofErr w:type="spellEnd"/>
            <w:r w:rsidR="008D7BD8" w:rsidRPr="00755CC0">
              <w:rPr>
                <w:sz w:val="16"/>
                <w:szCs w:val="16"/>
                <w:lang w:val="en-US"/>
              </w:rPr>
              <w:t xml:space="preserve"> – Compliance with product standards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DD8052" w14:textId="77777777" w:rsidR="00363B08" w:rsidRPr="00755CC0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90AF3D" w14:textId="77777777" w:rsidR="00363B08" w:rsidRPr="00755CC0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9FB543" w14:textId="77777777" w:rsidR="00363B08" w:rsidRPr="00755CC0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A731C8" w14:paraId="10351DE2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0A4D78D4" w14:textId="77777777" w:rsidR="00363B08" w:rsidRPr="00FF64B1" w:rsidRDefault="002442AB" w:rsidP="00F271AD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Kontrollkästchen17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1951" w:type="dxa"/>
            <w:shd w:val="clear" w:color="auto" w:fill="auto"/>
            <w:vAlign w:val="center"/>
          </w:tcPr>
          <w:p w14:paraId="59211CC7" w14:textId="77777777"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>Produktmanager</w:t>
            </w:r>
          </w:p>
          <w:p w14:paraId="6659EE3C" w14:textId="77777777"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>Product manager</w:t>
            </w:r>
          </w:p>
        </w:tc>
        <w:tc>
          <w:tcPr>
            <w:tcW w:w="2734" w:type="dxa"/>
            <w:vAlign w:val="center"/>
          </w:tcPr>
          <w:p w14:paraId="23155BE0" w14:textId="77777777" w:rsidR="00363B08" w:rsidRPr="00A731C8" w:rsidRDefault="002B263B" w:rsidP="00F271A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Layout</w:t>
            </w:r>
            <w:r w:rsidR="008D7BD8">
              <w:rPr>
                <w:sz w:val="16"/>
                <w:szCs w:val="16"/>
                <w:lang w:val="en-US"/>
              </w:rPr>
              <w:t>, Corporate</w:t>
            </w:r>
            <w:r w:rsidR="00363B08" w:rsidRPr="00A731C8">
              <w:rPr>
                <w:sz w:val="16"/>
                <w:szCs w:val="16"/>
                <w:lang w:val="en-US"/>
              </w:rPr>
              <w:t xml:space="preserve"> Identity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25F52" w14:textId="77777777" w:rsidR="00363B08" w:rsidRPr="00A731C8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BF7015" w14:textId="77777777"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3B9E4F" w14:textId="77777777" w:rsidR="00363B08" w:rsidRPr="00A731C8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F868CF" w14:paraId="5A901815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60C83121" w14:textId="77777777" w:rsidR="00363B08" w:rsidRPr="00FF64B1" w:rsidRDefault="002442AB" w:rsidP="00F271AD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15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8"/>
          </w:p>
        </w:tc>
        <w:tc>
          <w:tcPr>
            <w:tcW w:w="1951" w:type="dxa"/>
            <w:shd w:val="clear" w:color="auto" w:fill="auto"/>
            <w:vAlign w:val="center"/>
          </w:tcPr>
          <w:p w14:paraId="7B11AA82" w14:textId="77777777"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 xml:space="preserve">QMB – </w:t>
            </w:r>
          </w:p>
          <w:p w14:paraId="6FC7302A" w14:textId="77777777" w:rsidR="00363B08" w:rsidRPr="00F868CF" w:rsidRDefault="00363B08" w:rsidP="00F271AD">
            <w:pPr>
              <w:rPr>
                <w:sz w:val="16"/>
                <w:szCs w:val="16"/>
              </w:rPr>
            </w:pPr>
            <w:r w:rsidRPr="00F868CF">
              <w:rPr>
                <w:sz w:val="16"/>
                <w:szCs w:val="16"/>
              </w:rPr>
              <w:t>Quality Manager</w:t>
            </w:r>
          </w:p>
        </w:tc>
        <w:tc>
          <w:tcPr>
            <w:tcW w:w="2734" w:type="dxa"/>
            <w:vAlign w:val="center"/>
          </w:tcPr>
          <w:p w14:paraId="478FADAC" w14:textId="77777777" w:rsidR="00363B08" w:rsidRPr="00A731C8" w:rsidRDefault="00363B08" w:rsidP="008D7B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Übergeordnete Normen und Richtlinien</w:t>
            </w:r>
            <w:r w:rsidR="008D7BD8">
              <w:rPr>
                <w:sz w:val="16"/>
                <w:szCs w:val="16"/>
              </w:rPr>
              <w:t xml:space="preserve"> – QMS standards &amp; Directives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68768" w14:textId="77777777"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14:paraId="0B859E84" w14:textId="77777777"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1ED9A3" w14:textId="77777777"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  <w:tr w:rsidR="00363B08" w:rsidRPr="00F868CF" w14:paraId="7B2BFFA0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64F8BD9C" w14:textId="77777777" w:rsidR="00363B08" w:rsidRPr="00FF64B1" w:rsidRDefault="002442AB" w:rsidP="00F271AD"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16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1951" w:type="dxa"/>
            <w:shd w:val="clear" w:color="auto" w:fill="auto"/>
            <w:vAlign w:val="center"/>
          </w:tcPr>
          <w:p w14:paraId="358EFDA9" w14:textId="77777777" w:rsidR="00363B08" w:rsidRPr="0071599F" w:rsidRDefault="00363B08" w:rsidP="00F271AD">
            <w:pPr>
              <w:rPr>
                <w:sz w:val="16"/>
                <w:szCs w:val="16"/>
              </w:rPr>
            </w:pPr>
            <w:r w:rsidRPr="0071599F">
              <w:rPr>
                <w:sz w:val="16"/>
                <w:szCs w:val="16"/>
              </w:rPr>
              <w:t>Vertrieb</w:t>
            </w:r>
            <w:r w:rsidRPr="0071599F">
              <w:rPr>
                <w:sz w:val="16"/>
                <w:szCs w:val="16"/>
              </w:rPr>
              <w:br/>
              <w:t xml:space="preserve">Sales </w:t>
            </w:r>
          </w:p>
        </w:tc>
        <w:tc>
          <w:tcPr>
            <w:tcW w:w="2734" w:type="dxa"/>
            <w:vAlign w:val="center"/>
          </w:tcPr>
          <w:p w14:paraId="49A61D20" w14:textId="77777777" w:rsidR="00363B08" w:rsidRPr="00A731C8" w:rsidRDefault="00363B08" w:rsidP="00F271A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Kundenanforderungen</w:t>
            </w:r>
            <w:r w:rsidR="008D7BD8">
              <w:rPr>
                <w:sz w:val="16"/>
                <w:szCs w:val="16"/>
              </w:rPr>
              <w:t xml:space="preserve"> – Customer requirements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B84193" w14:textId="77777777"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14:paraId="2BB85BED" w14:textId="77777777"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AB5D6D" w14:textId="77777777"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  <w:tr w:rsidR="00363B08" w:rsidRPr="00F868CF" w14:paraId="67BD0276" w14:textId="77777777" w:rsidTr="00A71307">
        <w:trPr>
          <w:trHeight w:val="223"/>
        </w:trPr>
        <w:tc>
          <w:tcPr>
            <w:tcW w:w="9639" w:type="dxa"/>
            <w:gridSpan w:val="6"/>
            <w:shd w:val="clear" w:color="auto" w:fill="auto"/>
            <w:vAlign w:val="center"/>
          </w:tcPr>
          <w:p w14:paraId="61FAA5F1" w14:textId="77777777" w:rsidR="00363B08" w:rsidRPr="008D7BD8" w:rsidRDefault="00363B08" w:rsidP="00F271AD">
            <w:pPr>
              <w:rPr>
                <w:sz w:val="12"/>
                <w:szCs w:val="12"/>
              </w:rPr>
            </w:pPr>
          </w:p>
        </w:tc>
      </w:tr>
      <w:tr w:rsidR="00363B08" w:rsidRPr="005D2F52" w14:paraId="677AEA97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591468FE" w14:textId="77777777" w:rsidR="00363B08" w:rsidRPr="00A731C8" w:rsidRDefault="002442AB" w:rsidP="00F271AD">
            <w:pPr>
              <w:rPr>
                <w:lang w:val="en-US"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Kontrollkästchen13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10"/>
          </w:p>
        </w:tc>
        <w:tc>
          <w:tcPr>
            <w:tcW w:w="1951" w:type="dxa"/>
            <w:shd w:val="clear" w:color="auto" w:fill="auto"/>
            <w:vAlign w:val="center"/>
          </w:tcPr>
          <w:p w14:paraId="7F0CC956" w14:textId="77777777"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  <w:r w:rsidRPr="00A731C8">
              <w:rPr>
                <w:sz w:val="16"/>
                <w:szCs w:val="16"/>
                <w:lang w:val="en-US"/>
              </w:rPr>
              <w:t>FTV</w:t>
            </w:r>
            <w:r w:rsidRPr="00A731C8">
              <w:rPr>
                <w:sz w:val="16"/>
                <w:szCs w:val="16"/>
                <w:lang w:val="en-US"/>
              </w:rPr>
              <w:br/>
              <w:t xml:space="preserve">Production </w:t>
            </w:r>
            <w:r w:rsidRPr="00F868CF">
              <w:rPr>
                <w:sz w:val="16"/>
                <w:szCs w:val="16"/>
                <w:lang w:val="en-US"/>
              </w:rPr>
              <w:t>engineering</w:t>
            </w:r>
          </w:p>
        </w:tc>
        <w:tc>
          <w:tcPr>
            <w:tcW w:w="2734" w:type="dxa"/>
            <w:vAlign w:val="center"/>
          </w:tcPr>
          <w:p w14:paraId="2894EC1E" w14:textId="77777777" w:rsidR="00363B08" w:rsidRPr="00A731C8" w:rsidRDefault="00363B08" w:rsidP="008D7BD8">
            <w:pPr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Probedruck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en-US"/>
              </w:rPr>
              <w:t>Stammdatenpflege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Nav</w:t>
            </w:r>
            <w:r w:rsidR="008D7BD8">
              <w:rPr>
                <w:sz w:val="16"/>
                <w:szCs w:val="16"/>
                <w:lang w:val="en-US"/>
              </w:rPr>
              <w:t>ision – Test print, maintenance of Navision material master data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3308BF" w14:textId="77777777" w:rsidR="00363B08" w:rsidRPr="00755CC0" w:rsidRDefault="00363B08" w:rsidP="00F271AD">
            <w:pPr>
              <w:rPr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37D06" w14:textId="77777777" w:rsidR="00363B08" w:rsidRPr="00755CC0" w:rsidRDefault="00363B08" w:rsidP="00F271AD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402FEA" w14:textId="77777777" w:rsidR="00363B08" w:rsidRPr="00755CC0" w:rsidRDefault="00363B08" w:rsidP="00F271AD">
            <w:pPr>
              <w:rPr>
                <w:sz w:val="32"/>
                <w:szCs w:val="32"/>
                <w:lang w:val="en-US"/>
              </w:rPr>
            </w:pPr>
          </w:p>
        </w:tc>
      </w:tr>
      <w:tr w:rsidR="00363B08" w:rsidRPr="00F868CF" w14:paraId="1E233DEB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718680BD" w14:textId="77777777" w:rsidR="00363B08" w:rsidRPr="00A731C8" w:rsidRDefault="002442AB" w:rsidP="00F271AD">
            <w:pPr>
              <w:rPr>
                <w:lang w:val="en-US"/>
              </w:rPr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Kontrollkästchen14"/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  <w:bookmarkEnd w:id="11"/>
          </w:p>
        </w:tc>
        <w:tc>
          <w:tcPr>
            <w:tcW w:w="1951" w:type="dxa"/>
            <w:shd w:val="clear" w:color="auto" w:fill="auto"/>
            <w:vAlign w:val="center"/>
          </w:tcPr>
          <w:p w14:paraId="5005C35A" w14:textId="77777777" w:rsidR="00363B08" w:rsidRPr="00A731C8" w:rsidRDefault="00363B08" w:rsidP="00F271AD">
            <w:pPr>
              <w:rPr>
                <w:sz w:val="16"/>
                <w:szCs w:val="16"/>
                <w:lang w:val="en-US"/>
              </w:rPr>
            </w:pPr>
            <w:proofErr w:type="spellStart"/>
            <w:r w:rsidRPr="00A731C8">
              <w:rPr>
                <w:sz w:val="16"/>
                <w:szCs w:val="16"/>
                <w:lang w:val="en-US"/>
              </w:rPr>
              <w:t>Fertigungsleiter</w:t>
            </w:r>
            <w:proofErr w:type="spellEnd"/>
            <w:r w:rsidRPr="00A731C8">
              <w:rPr>
                <w:sz w:val="16"/>
                <w:szCs w:val="16"/>
                <w:lang w:val="en-US"/>
              </w:rPr>
              <w:br/>
              <w:t>Production manager</w:t>
            </w:r>
          </w:p>
        </w:tc>
        <w:tc>
          <w:tcPr>
            <w:tcW w:w="2734" w:type="dxa"/>
            <w:vAlign w:val="center"/>
          </w:tcPr>
          <w:p w14:paraId="082434BB" w14:textId="77777777" w:rsidR="00363B08" w:rsidRPr="005D2FA5" w:rsidRDefault="00363B08" w:rsidP="00F271AD">
            <w:pPr>
              <w:rPr>
                <w:sz w:val="16"/>
                <w:szCs w:val="16"/>
              </w:rPr>
            </w:pPr>
            <w:r w:rsidRPr="005D2FA5">
              <w:rPr>
                <w:sz w:val="16"/>
                <w:szCs w:val="16"/>
              </w:rPr>
              <w:t>Überführung in die Fertigung / Eintrag ins FKB</w:t>
            </w:r>
            <w:r w:rsidR="008D7BD8">
              <w:rPr>
                <w:sz w:val="16"/>
                <w:szCs w:val="16"/>
              </w:rPr>
              <w:t xml:space="preserve"> – Transfer into production, entry into DHR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07A606" w14:textId="77777777" w:rsidR="00363B08" w:rsidRPr="00FF64B1" w:rsidRDefault="00363B08" w:rsidP="00F271AD"/>
        </w:tc>
        <w:tc>
          <w:tcPr>
            <w:tcW w:w="1418" w:type="dxa"/>
            <w:shd w:val="clear" w:color="auto" w:fill="auto"/>
            <w:vAlign w:val="center"/>
          </w:tcPr>
          <w:p w14:paraId="707927F1" w14:textId="77777777" w:rsidR="00363B08" w:rsidRPr="00F868CF" w:rsidRDefault="00363B08" w:rsidP="00F271A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FE3AD0" w14:textId="77777777" w:rsidR="00363B08" w:rsidRPr="00F868CF" w:rsidRDefault="00363B08" w:rsidP="00F271AD">
            <w:pPr>
              <w:rPr>
                <w:sz w:val="32"/>
                <w:szCs w:val="32"/>
              </w:rPr>
            </w:pPr>
          </w:p>
        </w:tc>
      </w:tr>
    </w:tbl>
    <w:p w14:paraId="490B19B1" w14:textId="77777777" w:rsidR="00755CC0" w:rsidRPr="002442AB" w:rsidRDefault="00755CC0">
      <w:pPr>
        <w:rPr>
          <w:sz w:val="14"/>
        </w:rPr>
      </w:pPr>
    </w:p>
    <w:p w14:paraId="49E5736B" w14:textId="77777777" w:rsidR="00755CC0" w:rsidRPr="00C937F8" w:rsidRDefault="00755CC0">
      <w:pPr>
        <w:rPr>
          <w:b/>
          <w:color w:val="0070C0"/>
        </w:rPr>
      </w:pPr>
      <w:r w:rsidRPr="00C937F8">
        <w:rPr>
          <w:b/>
          <w:color w:val="0070C0"/>
        </w:rPr>
        <w:t>Kundenfreigabe / Customer Approval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685"/>
        <w:gridCol w:w="1559"/>
        <w:gridCol w:w="1418"/>
        <w:gridCol w:w="1417"/>
      </w:tblGrid>
      <w:tr w:rsidR="00C937F8" w:rsidRPr="00C937F8" w14:paraId="0DB35184" w14:textId="77777777" w:rsidTr="00755CC0">
        <w:trPr>
          <w:trHeight w:val="409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2899ABB" w14:textId="77777777" w:rsidR="00755CC0" w:rsidRPr="00C937F8" w:rsidRDefault="00755CC0" w:rsidP="00755CC0">
            <w:pPr>
              <w:rPr>
                <w:color w:val="0070C0"/>
              </w:rPr>
            </w:pPr>
          </w:p>
        </w:tc>
        <w:tc>
          <w:tcPr>
            <w:tcW w:w="4685" w:type="dxa"/>
            <w:shd w:val="clear" w:color="auto" w:fill="F2F2F2" w:themeFill="background1" w:themeFillShade="F2"/>
            <w:vAlign w:val="center"/>
          </w:tcPr>
          <w:p w14:paraId="740196A7" w14:textId="355A5664"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  <w:lang w:val="en-US"/>
              </w:rPr>
              <w:t>Kunde/ Customer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BFD70A3" w14:textId="77777777"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</w:rPr>
              <w:t>Signature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D72A9B" w14:textId="77777777"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D8A4CDC" w14:textId="77777777" w:rsidR="00755CC0" w:rsidRPr="00C937F8" w:rsidRDefault="00755CC0" w:rsidP="00755CC0">
            <w:pPr>
              <w:rPr>
                <w:b/>
                <w:color w:val="0070C0"/>
                <w:sz w:val="16"/>
                <w:szCs w:val="16"/>
              </w:rPr>
            </w:pPr>
            <w:r w:rsidRPr="00C937F8">
              <w:rPr>
                <w:b/>
                <w:color w:val="0070C0"/>
                <w:sz w:val="16"/>
                <w:szCs w:val="16"/>
              </w:rPr>
              <w:t>Date</w:t>
            </w:r>
          </w:p>
        </w:tc>
      </w:tr>
      <w:tr w:rsidR="00755CC0" w:rsidRPr="00F868CF" w14:paraId="0DDA759C" w14:textId="77777777" w:rsidTr="00755CC0">
        <w:trPr>
          <w:trHeight w:val="409"/>
        </w:trPr>
        <w:tc>
          <w:tcPr>
            <w:tcW w:w="560" w:type="dxa"/>
            <w:shd w:val="clear" w:color="auto" w:fill="auto"/>
            <w:vAlign w:val="center"/>
          </w:tcPr>
          <w:p w14:paraId="334AF445" w14:textId="77777777" w:rsidR="00755CC0" w:rsidRPr="00FF64B1" w:rsidRDefault="002442AB" w:rsidP="00755CC0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361060">
              <w:fldChar w:fldCharType="separate"/>
            </w:r>
            <w:r>
              <w:fldChar w:fldCharType="end"/>
            </w:r>
          </w:p>
        </w:tc>
        <w:tc>
          <w:tcPr>
            <w:tcW w:w="4685" w:type="dxa"/>
            <w:shd w:val="clear" w:color="auto" w:fill="auto"/>
            <w:vAlign w:val="center"/>
          </w:tcPr>
          <w:p w14:paraId="5D89C133" w14:textId="320E1D6D" w:rsidR="00755CC0" w:rsidRDefault="00755CC0" w:rsidP="00755CC0">
            <w:pPr>
              <w:rPr>
                <w:sz w:val="16"/>
                <w:szCs w:val="16"/>
              </w:rPr>
            </w:pPr>
          </w:p>
          <w:p w14:paraId="08C59BF8" w14:textId="0B129388" w:rsidR="00C937F8" w:rsidRPr="007D0322" w:rsidRDefault="007D0322" w:rsidP="00755CC0">
            <w:pPr>
              <w:rPr>
                <w:sz w:val="24"/>
                <w:szCs w:val="24"/>
              </w:rPr>
            </w:pPr>
            <w:r w:rsidRPr="007D0322">
              <w:rPr>
                <w:sz w:val="24"/>
                <w:szCs w:val="24"/>
              </w:rPr>
              <w:t>Vandagraph Sensor Technologies Ltd.</w:t>
            </w:r>
          </w:p>
          <w:p w14:paraId="1FFD35CA" w14:textId="77777777" w:rsidR="00C937F8" w:rsidRDefault="00C937F8" w:rsidP="00755CC0">
            <w:pPr>
              <w:rPr>
                <w:sz w:val="16"/>
                <w:szCs w:val="16"/>
              </w:rPr>
            </w:pPr>
          </w:p>
          <w:p w14:paraId="50053ECE" w14:textId="77777777" w:rsidR="00C937F8" w:rsidRPr="005D2FA5" w:rsidRDefault="00C937F8" w:rsidP="00755CC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47360E" w14:textId="628BA361" w:rsidR="00755CC0" w:rsidRPr="00FF64B1" w:rsidRDefault="007D0322" w:rsidP="00755CC0"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39755CB2" wp14:editId="59601B43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57785</wp:posOffset>
                  </wp:positionV>
                  <wp:extent cx="874395" cy="364490"/>
                  <wp:effectExtent l="19050" t="38100" r="20955" b="3556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178224">
                            <a:off x="0" y="0"/>
                            <a:ext cx="874395" cy="364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F1B364" w14:textId="7334075D" w:rsidR="00755CC0" w:rsidRPr="007D0322" w:rsidRDefault="007D0322" w:rsidP="00755CC0">
            <w:pPr>
              <w:rPr>
                <w:sz w:val="28"/>
                <w:szCs w:val="28"/>
              </w:rPr>
            </w:pPr>
            <w:r w:rsidRPr="007D0322">
              <w:rPr>
                <w:sz w:val="28"/>
                <w:szCs w:val="28"/>
              </w:rPr>
              <w:t>S. Nixon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BEA5B" w14:textId="48F876CD" w:rsidR="00755CC0" w:rsidRPr="007D0322" w:rsidRDefault="007D0322" w:rsidP="00755CC0">
            <w:pPr>
              <w:rPr>
                <w:sz w:val="28"/>
                <w:szCs w:val="28"/>
              </w:rPr>
            </w:pPr>
            <w:r w:rsidRPr="007D0322">
              <w:rPr>
                <w:sz w:val="28"/>
                <w:szCs w:val="28"/>
              </w:rPr>
              <w:t>25/11/2</w:t>
            </w:r>
            <w:r w:rsidR="005F1B4B">
              <w:rPr>
                <w:sz w:val="28"/>
                <w:szCs w:val="28"/>
              </w:rPr>
              <w:t>0</w:t>
            </w:r>
            <w:bookmarkStart w:id="12" w:name="_GoBack"/>
            <w:bookmarkEnd w:id="12"/>
          </w:p>
        </w:tc>
      </w:tr>
    </w:tbl>
    <w:p w14:paraId="10DE9F44" w14:textId="77777777" w:rsidR="008B60F7" w:rsidRDefault="008B60F7" w:rsidP="00363B08">
      <w:pPr>
        <w:spacing w:line="160" w:lineRule="exact"/>
      </w:pPr>
    </w:p>
    <w:sectPr w:rsidR="008B60F7" w:rsidSect="00DF75DC">
      <w:type w:val="continuous"/>
      <w:pgSz w:w="11906" w:h="16838" w:code="9"/>
      <w:pgMar w:top="931" w:right="851" w:bottom="1134" w:left="1418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675FD" w14:textId="77777777" w:rsidR="00361060" w:rsidRDefault="00361060">
      <w:r>
        <w:separator/>
      </w:r>
    </w:p>
  </w:endnote>
  <w:endnote w:type="continuationSeparator" w:id="0">
    <w:p w14:paraId="46CC2516" w14:textId="77777777" w:rsidR="00361060" w:rsidRDefault="003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1B9E6" w14:textId="77777777" w:rsidR="00755CC0" w:rsidRDefault="00755CC0">
    <w:pPr>
      <w:pStyle w:val="anschriftfeld"/>
      <w:framePr w:w="567" w:h="5954" w:hRule="exact" w:wrap="around" w:x="1" w:y="6011"/>
      <w:pBdr>
        <w:top w:val="single" w:sz="6" w:space="1" w:color="FFFFFF"/>
        <w:left w:val="none" w:sz="0" w:space="0" w:color="auto"/>
        <w:bottom w:val="single" w:sz="6" w:space="1" w:color="FFFFFF"/>
        <w:right w:val="none" w:sz="0" w:space="0" w:color="auto"/>
      </w:pBdr>
      <w:rPr>
        <w:rFonts w:ascii="Helvetica" w:hAnsi="Helvetica"/>
        <w:color w:val="000080"/>
      </w:rPr>
    </w:pPr>
  </w:p>
  <w:p w14:paraId="5A357F6D" w14:textId="77777777" w:rsidR="00755CC0" w:rsidRDefault="00755CC0">
    <w:pPr>
      <w:pStyle w:val="anschriftfeld"/>
      <w:framePr w:w="454" w:h="6" w:hRule="exact" w:wrap="around" w:x="1" w:y="8497"/>
      <w:pBdr>
        <w:left w:val="none" w:sz="0" w:space="0" w:color="auto"/>
        <w:bottom w:val="none" w:sz="0" w:space="0" w:color="auto"/>
        <w:right w:val="none" w:sz="0" w:space="0" w:color="auto"/>
      </w:pBdr>
      <w:rPr>
        <w:rFonts w:ascii="Helvetica" w:hAnsi="Helvetica"/>
      </w:rPr>
    </w:pPr>
  </w:p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2"/>
      <w:gridCol w:w="851"/>
      <w:gridCol w:w="850"/>
      <w:gridCol w:w="1276"/>
      <w:gridCol w:w="850"/>
    </w:tblGrid>
    <w:tr w:rsidR="00755CC0" w:rsidRPr="00A80B83" w14:paraId="102E69BF" w14:textId="77777777">
      <w:trPr>
        <w:cantSplit/>
      </w:trPr>
      <w:tc>
        <w:tcPr>
          <w:tcW w:w="5812" w:type="dxa"/>
        </w:tcPr>
        <w:p w14:paraId="51664E64" w14:textId="4272F6B6" w:rsidR="00755CC0" w:rsidRPr="00A80B83" w:rsidRDefault="00755CC0">
          <w:pPr>
            <w:pStyle w:val="Footer"/>
            <w:spacing w:before="20" w:after="20"/>
            <w:rPr>
              <w:b/>
              <w:sz w:val="16"/>
              <w:szCs w:val="16"/>
            </w:rPr>
          </w:pPr>
          <w:r w:rsidRPr="00A80B83">
            <w:rPr>
              <w:b/>
              <w:sz w:val="16"/>
              <w:szCs w:val="16"/>
            </w:rPr>
            <w:fldChar w:fldCharType="begin"/>
          </w:r>
          <w:r w:rsidRPr="00A80B83">
            <w:rPr>
              <w:b/>
              <w:sz w:val="16"/>
              <w:szCs w:val="16"/>
            </w:rPr>
            <w:instrText xml:space="preserve"> FILENAME \p </w:instrText>
          </w:r>
          <w:r w:rsidRPr="00A80B83">
            <w:rPr>
              <w:b/>
              <w:sz w:val="16"/>
              <w:szCs w:val="16"/>
            </w:rPr>
            <w:fldChar w:fldCharType="separate"/>
          </w:r>
          <w:r w:rsidR="005F1B4B">
            <w:rPr>
              <w:b/>
              <w:noProof/>
              <w:sz w:val="16"/>
              <w:szCs w:val="16"/>
            </w:rPr>
            <w:t>C:\Users\Office 210\Desktop\Freigabe Label signed.docx</w:t>
          </w:r>
          <w:r w:rsidRPr="00A80B83">
            <w:rPr>
              <w:b/>
              <w:sz w:val="16"/>
              <w:szCs w:val="16"/>
            </w:rPr>
            <w:fldChar w:fldCharType="end"/>
          </w:r>
        </w:p>
      </w:tc>
      <w:tc>
        <w:tcPr>
          <w:tcW w:w="851" w:type="dxa"/>
        </w:tcPr>
        <w:p w14:paraId="5CDA2B57" w14:textId="6ECAFC9A" w:rsidR="00755CC0" w:rsidRPr="00A80B83" w:rsidRDefault="00755CC0">
          <w:pPr>
            <w:pStyle w:val="Footer"/>
            <w:spacing w:before="20" w:after="20"/>
            <w:rPr>
              <w:b/>
              <w:sz w:val="16"/>
              <w:szCs w:val="16"/>
            </w:rPr>
          </w:pPr>
          <w:r w:rsidRPr="00A80B83">
            <w:rPr>
              <w:b/>
              <w:sz w:val="16"/>
              <w:szCs w:val="16"/>
            </w:rPr>
            <w:fldChar w:fldCharType="begin"/>
          </w:r>
          <w:r w:rsidRPr="00A80B83">
            <w:rPr>
              <w:b/>
              <w:sz w:val="16"/>
              <w:szCs w:val="16"/>
            </w:rPr>
            <w:instrText xml:space="preserve"> DATE  \@ "dd.MM.yy"  \* MERGEFORMAT </w:instrText>
          </w:r>
          <w:r w:rsidRPr="00A80B83">
            <w:rPr>
              <w:b/>
              <w:sz w:val="16"/>
              <w:szCs w:val="16"/>
            </w:rPr>
            <w:fldChar w:fldCharType="separate"/>
          </w:r>
          <w:r w:rsidR="005F1B4B">
            <w:rPr>
              <w:b/>
              <w:noProof/>
              <w:sz w:val="16"/>
              <w:szCs w:val="16"/>
            </w:rPr>
            <w:t>25.11.20</w:t>
          </w:r>
          <w:r w:rsidRPr="00A80B83">
            <w:rPr>
              <w:b/>
              <w:sz w:val="16"/>
              <w:szCs w:val="16"/>
            </w:rPr>
            <w:fldChar w:fldCharType="end"/>
          </w:r>
        </w:p>
      </w:tc>
      <w:tc>
        <w:tcPr>
          <w:tcW w:w="850" w:type="dxa"/>
        </w:tcPr>
        <w:p w14:paraId="38BDA0B7" w14:textId="77777777" w:rsidR="00755CC0" w:rsidRPr="00A80B83" w:rsidRDefault="00755CC0">
          <w:pPr>
            <w:pStyle w:val="Footer"/>
            <w:spacing w:before="20" w:after="20"/>
            <w:rPr>
              <w:b/>
              <w:sz w:val="16"/>
              <w:szCs w:val="16"/>
            </w:rPr>
          </w:pPr>
        </w:p>
      </w:tc>
      <w:tc>
        <w:tcPr>
          <w:tcW w:w="1276" w:type="dxa"/>
        </w:tcPr>
        <w:p w14:paraId="5DCB6CD6" w14:textId="77777777" w:rsidR="00755CC0" w:rsidRPr="00A80B83" w:rsidRDefault="00755CC0">
          <w:pPr>
            <w:pStyle w:val="Footer"/>
            <w:spacing w:before="20" w:after="20"/>
            <w:jc w:val="center"/>
            <w:rPr>
              <w:b/>
              <w:sz w:val="16"/>
              <w:szCs w:val="16"/>
            </w:rPr>
          </w:pPr>
        </w:p>
      </w:tc>
      <w:tc>
        <w:tcPr>
          <w:tcW w:w="850" w:type="dxa"/>
        </w:tcPr>
        <w:p w14:paraId="601B3E35" w14:textId="77777777" w:rsidR="00755CC0" w:rsidRPr="008E3E48" w:rsidRDefault="00755CC0">
          <w:pPr>
            <w:pStyle w:val="Footer"/>
            <w:spacing w:before="20" w:after="20"/>
            <w:jc w:val="center"/>
            <w:rPr>
              <w:rFonts w:cs="Arial"/>
              <w:b/>
              <w:sz w:val="16"/>
              <w:szCs w:val="16"/>
            </w:rPr>
          </w:pP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instrText xml:space="preserve"> PAGE </w:instrTex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PageNumber"/>
              <w:rFonts w:cs="Arial"/>
              <w:b/>
              <w:noProof/>
              <w:sz w:val="16"/>
              <w:szCs w:val="16"/>
            </w:rPr>
            <w:t>2</w: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end"/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t xml:space="preserve"> / </w: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instrText xml:space="preserve"> NUMPAGES </w:instrTex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PageNumber"/>
              <w:rFonts w:cs="Arial"/>
              <w:b/>
              <w:noProof/>
              <w:sz w:val="16"/>
              <w:szCs w:val="16"/>
            </w:rPr>
            <w:t>2</w: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end"/>
          </w:r>
        </w:p>
      </w:tc>
    </w:tr>
  </w:tbl>
  <w:p w14:paraId="5F9B8CD7" w14:textId="77777777" w:rsidR="00755CC0" w:rsidRPr="00A80B83" w:rsidRDefault="00755CC0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38"/>
      <w:gridCol w:w="851"/>
      <w:gridCol w:w="850"/>
    </w:tblGrid>
    <w:tr w:rsidR="00755CC0" w14:paraId="7B222139" w14:textId="77777777" w:rsidTr="00227043">
      <w:trPr>
        <w:cantSplit/>
      </w:trPr>
      <w:tc>
        <w:tcPr>
          <w:tcW w:w="7938" w:type="dxa"/>
        </w:tcPr>
        <w:p w14:paraId="779F421F" w14:textId="77777777" w:rsidR="00755CC0" w:rsidRPr="00741F37" w:rsidRDefault="00755CC0" w:rsidP="009A03FE">
          <w:pPr>
            <w:pStyle w:val="Footer"/>
            <w:spacing w:before="20"/>
            <w:ind w:left="-57" w:right="-57"/>
            <w:rPr>
              <w:sz w:val="16"/>
              <w:szCs w:val="16"/>
            </w:rPr>
          </w:pPr>
          <w:r w:rsidRPr="008E3E48">
            <w:rPr>
              <w:rFonts w:ascii="Webdings" w:hAnsi="Webdings"/>
              <w:sz w:val="28"/>
              <w:szCs w:val="28"/>
            </w:rPr>
            <w:sym w:font="Wingdings" w:char="F03C"/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851" w:type="dxa"/>
        </w:tcPr>
        <w:p w14:paraId="33B893ED" w14:textId="77777777" w:rsidR="00755CC0" w:rsidRDefault="00755CC0" w:rsidP="006B7685">
          <w:pPr>
            <w:pStyle w:val="Footer"/>
            <w:spacing w:before="20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Created –</w:t>
          </w:r>
        </w:p>
        <w:p w14:paraId="4B0FBDE5" w14:textId="77777777" w:rsidR="00755CC0" w:rsidRPr="00741F37" w:rsidRDefault="00755CC0" w:rsidP="006B7685">
          <w:pPr>
            <w:pStyle w:val="Footer"/>
            <w:spacing w:before="20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Erstellt:</w:t>
          </w:r>
        </w:p>
      </w:tc>
      <w:tc>
        <w:tcPr>
          <w:tcW w:w="850" w:type="dxa"/>
        </w:tcPr>
        <w:p w14:paraId="35F4C904" w14:textId="77777777" w:rsidR="00755CC0" w:rsidRDefault="00755CC0" w:rsidP="006B7685">
          <w:pPr>
            <w:pStyle w:val="Footer"/>
            <w:spacing w:before="20"/>
            <w:ind w:left="-57" w:right="-57"/>
            <w:jc w:val="center"/>
            <w:rPr>
              <w:snapToGrid w:val="0"/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>Page –</w:t>
          </w:r>
        </w:p>
        <w:p w14:paraId="0AD07B98" w14:textId="77777777" w:rsidR="00755CC0" w:rsidRPr="00741F37" w:rsidRDefault="00755CC0" w:rsidP="006B7685">
          <w:pPr>
            <w:pStyle w:val="Footer"/>
            <w:spacing w:before="20"/>
            <w:ind w:left="-57" w:right="-57"/>
            <w:jc w:val="center"/>
            <w:rPr>
              <w:sz w:val="16"/>
              <w:szCs w:val="16"/>
            </w:rPr>
          </w:pPr>
          <w:r>
            <w:rPr>
              <w:snapToGrid w:val="0"/>
              <w:sz w:val="16"/>
              <w:szCs w:val="16"/>
            </w:rPr>
            <w:t>Seite:</w:t>
          </w:r>
        </w:p>
      </w:tc>
    </w:tr>
    <w:tr w:rsidR="00755CC0" w14:paraId="26865037" w14:textId="77777777" w:rsidTr="00227043">
      <w:trPr>
        <w:cantSplit/>
        <w:trHeight w:val="296"/>
      </w:trPr>
      <w:tc>
        <w:tcPr>
          <w:tcW w:w="7938" w:type="dxa"/>
        </w:tcPr>
        <w:p w14:paraId="676191F3" w14:textId="77777777" w:rsidR="00755CC0" w:rsidRPr="006C5B3E" w:rsidRDefault="002442AB" w:rsidP="002442AB">
          <w:pPr>
            <w:widowControl/>
            <w:rPr>
              <w:b/>
              <w:sz w:val="16"/>
              <w:szCs w:val="16"/>
            </w:rPr>
          </w:pPr>
          <w:r>
            <w:rPr>
              <w:rFonts w:cs="Arial"/>
              <w:b/>
              <w:bCs/>
              <w:color w:val="000000"/>
              <w:sz w:val="16"/>
              <w:szCs w:val="16"/>
            </w:rPr>
            <w:t>R:\PRODUKT.001\PHA\Fertigungsunterlagen\Labelfreigaben\001-27-Vandagraph-WITT-0.pdf</w:t>
          </w:r>
        </w:p>
      </w:tc>
      <w:tc>
        <w:tcPr>
          <w:tcW w:w="851" w:type="dxa"/>
        </w:tcPr>
        <w:p w14:paraId="2528F610" w14:textId="77777777" w:rsidR="00755CC0" w:rsidRPr="006C5B3E" w:rsidRDefault="002442AB" w:rsidP="008E3E48">
          <w:pPr>
            <w:pStyle w:val="Footer"/>
            <w:spacing w:before="60" w:after="2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AO</w:t>
          </w:r>
        </w:p>
      </w:tc>
      <w:tc>
        <w:tcPr>
          <w:tcW w:w="850" w:type="dxa"/>
        </w:tcPr>
        <w:p w14:paraId="2F749509" w14:textId="77777777" w:rsidR="00755CC0" w:rsidRPr="006C5B3E" w:rsidRDefault="00755CC0" w:rsidP="008E3E48">
          <w:pPr>
            <w:pStyle w:val="Footer"/>
            <w:spacing w:before="60" w:after="20"/>
            <w:jc w:val="center"/>
            <w:rPr>
              <w:sz w:val="16"/>
              <w:szCs w:val="16"/>
            </w:rPr>
          </w:pP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begin"/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instrText xml:space="preserve"> PAGE </w:instrTex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separate"/>
          </w:r>
          <w:r w:rsidR="002442AB">
            <w:rPr>
              <w:rStyle w:val="PageNumber"/>
              <w:rFonts w:cs="Arial"/>
              <w:b/>
              <w:noProof/>
              <w:sz w:val="16"/>
              <w:szCs w:val="16"/>
            </w:rPr>
            <w:t>1</w: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fldChar w:fldCharType="end"/>
          </w:r>
          <w:r>
            <w:rPr>
              <w:rStyle w:val="PageNumber"/>
            </w:rPr>
            <w:t xml:space="preserve"> </w:t>
          </w:r>
          <w:r w:rsidRPr="008E3E48">
            <w:rPr>
              <w:rStyle w:val="PageNumber"/>
              <w:rFonts w:cs="Arial"/>
              <w:b/>
              <w:sz w:val="16"/>
              <w:szCs w:val="16"/>
            </w:rPr>
            <w:t>/</w:t>
          </w:r>
          <w:r>
            <w:rPr>
              <w:rStyle w:val="PageNumber"/>
            </w:rPr>
            <w:t xml:space="preserve"> </w:t>
          </w:r>
          <w:fldSimple w:instr=" NUMPAGES   \* MERGEFORMAT ">
            <w:r w:rsidR="002442AB" w:rsidRPr="002442AB">
              <w:rPr>
                <w:b/>
                <w:noProof/>
                <w:snapToGrid w:val="0"/>
                <w:sz w:val="16"/>
                <w:szCs w:val="16"/>
              </w:rPr>
              <w:t>1</w:t>
            </w:r>
          </w:fldSimple>
        </w:p>
      </w:tc>
    </w:tr>
  </w:tbl>
  <w:p w14:paraId="09C00E93" w14:textId="77777777" w:rsidR="00755CC0" w:rsidRPr="00F507B4" w:rsidRDefault="00755CC0" w:rsidP="006C5B3E">
    <w:pPr>
      <w:pStyle w:val="Footer"/>
      <w:rPr>
        <w:rFonts w:cs="Arial"/>
        <w:sz w:val="12"/>
        <w:szCs w:val="12"/>
      </w:rPr>
    </w:pPr>
    <w:r>
      <w:rPr>
        <w:rFonts w:cs="Arial"/>
        <w:sz w:val="12"/>
        <w:szCs w:val="12"/>
      </w:rPr>
      <w:t xml:space="preserve">   </w:t>
    </w:r>
    <w:r w:rsidRPr="00F507B4">
      <w:rPr>
        <w:rFonts w:cs="Arial"/>
        <w:sz w:val="12"/>
        <w:szCs w:val="12"/>
      </w:rPr>
      <w:t>Vorlage:</w:t>
    </w:r>
    <w:r>
      <w:rPr>
        <w:rFonts w:cs="Arial"/>
        <w:sz w:val="12"/>
        <w:szCs w:val="12"/>
      </w:rPr>
      <w:t xml:space="preserve">  800</w:t>
    </w:r>
    <w:r w:rsidR="00C937F8">
      <w:rPr>
        <w:rFonts w:cs="Arial"/>
        <w:sz w:val="12"/>
        <w:szCs w:val="12"/>
      </w:rPr>
      <w:t>-21-Freigabe_Label.dotx   Rev. 1</w:t>
    </w:r>
    <w:r>
      <w:rPr>
        <w:rFonts w:cs="Arial"/>
        <w:sz w:val="12"/>
        <w:szCs w:val="12"/>
      </w:rPr>
      <w:t xml:space="preserve">, gültig ab </w:t>
    </w:r>
    <w:r w:rsidR="00C937F8">
      <w:rPr>
        <w:rFonts w:cs="Arial"/>
        <w:sz w:val="12"/>
        <w:szCs w:val="12"/>
      </w:rPr>
      <w:t>13.04.2018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C89167" w14:textId="77777777" w:rsidR="00361060" w:rsidRDefault="00361060">
      <w:r>
        <w:separator/>
      </w:r>
    </w:p>
  </w:footnote>
  <w:footnote w:type="continuationSeparator" w:id="0">
    <w:p w14:paraId="5404A4ED" w14:textId="77777777" w:rsidR="00361060" w:rsidRDefault="0036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1984"/>
    </w:tblGrid>
    <w:tr w:rsidR="00755CC0" w14:paraId="1D7475BA" w14:textId="77777777">
      <w:trPr>
        <w:trHeight w:hRule="exact" w:val="571"/>
      </w:trPr>
      <w:tc>
        <w:tcPr>
          <w:tcW w:w="7655" w:type="dxa"/>
        </w:tcPr>
        <w:p w14:paraId="1B9BF029" w14:textId="77777777" w:rsidR="00755CC0" w:rsidRPr="009A26D8" w:rsidRDefault="00755CC0" w:rsidP="00D107C1"/>
      </w:tc>
      <w:tc>
        <w:tcPr>
          <w:tcW w:w="1984" w:type="dxa"/>
        </w:tcPr>
        <w:p w14:paraId="48591B2D" w14:textId="77777777" w:rsidR="00755CC0" w:rsidRPr="000A3045" w:rsidRDefault="005420E6" w:rsidP="00CB512E">
          <w:pPr>
            <w:pStyle w:val="Fa-Logo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78AA7E5E" wp14:editId="3FBECBCB">
                <wp:extent cx="1035050" cy="370840"/>
                <wp:effectExtent l="0" t="0" r="0" b="0"/>
                <wp:docPr id="1" name="Bild 1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5CC0" w:rsidRPr="005D2F52" w14:paraId="267586E0" w14:textId="77777777">
      <w:trPr>
        <w:trHeight w:hRule="exact" w:val="320"/>
      </w:trPr>
      <w:tc>
        <w:tcPr>
          <w:tcW w:w="7655" w:type="dxa"/>
          <w:tcBorders>
            <w:bottom w:val="single" w:sz="4" w:space="0" w:color="003892"/>
          </w:tcBorders>
        </w:tcPr>
        <w:p w14:paraId="17D51506" w14:textId="634930FA" w:rsidR="00755CC0" w:rsidRPr="00363B08" w:rsidRDefault="00755CC0">
          <w:pPr>
            <w:rPr>
              <w:b/>
              <w:lang w:val="en-US"/>
            </w:rPr>
          </w:pPr>
          <w:r>
            <w:fldChar w:fldCharType="begin"/>
          </w:r>
          <w:r w:rsidRPr="00755CC0">
            <w:rPr>
              <w:lang w:val="en-US"/>
            </w:rPr>
            <w:instrText xml:space="preserve"> TITLE   \* MERGEFORMAT </w:instrText>
          </w:r>
          <w:r>
            <w:fldChar w:fldCharType="separate"/>
          </w:r>
          <w:proofErr w:type="spellStart"/>
          <w:r w:rsidR="005F1B4B" w:rsidRPr="005F1B4B">
            <w:rPr>
              <w:b/>
              <w:lang w:val="en-US"/>
            </w:rPr>
            <w:t>Freigabe</w:t>
          </w:r>
          <w:proofErr w:type="spellEnd"/>
          <w:r w:rsidR="005F1B4B" w:rsidRPr="005F1B4B">
            <w:rPr>
              <w:b/>
              <w:lang w:val="en-US"/>
            </w:rPr>
            <w:t xml:space="preserve"> Label – Release for Label</w:t>
          </w:r>
          <w:r>
            <w:rPr>
              <w:b/>
              <w:lang w:val="en-US"/>
            </w:rPr>
            <w:fldChar w:fldCharType="end"/>
          </w:r>
        </w:p>
      </w:tc>
      <w:tc>
        <w:tcPr>
          <w:tcW w:w="1984" w:type="dxa"/>
          <w:tcBorders>
            <w:bottom w:val="single" w:sz="4" w:space="0" w:color="003892"/>
          </w:tcBorders>
        </w:tcPr>
        <w:p w14:paraId="64944059" w14:textId="77777777" w:rsidR="00755CC0" w:rsidRPr="000058A0" w:rsidRDefault="00755CC0">
          <w:pPr>
            <w:rPr>
              <w:lang w:val="en-US"/>
            </w:rPr>
          </w:pPr>
        </w:p>
      </w:tc>
    </w:tr>
  </w:tbl>
  <w:p w14:paraId="05C41279" w14:textId="77777777" w:rsidR="00755CC0" w:rsidRPr="000058A0" w:rsidRDefault="00755CC0">
    <w:pPr>
      <w:jc w:val="right"/>
      <w:rPr>
        <w:sz w:val="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55"/>
      <w:gridCol w:w="1984"/>
    </w:tblGrid>
    <w:tr w:rsidR="00755CC0" w14:paraId="1D898451" w14:textId="77777777">
      <w:trPr>
        <w:trHeight w:hRule="exact" w:val="570"/>
      </w:trPr>
      <w:tc>
        <w:tcPr>
          <w:tcW w:w="7655" w:type="dxa"/>
        </w:tcPr>
        <w:p w14:paraId="0A4AA3C8" w14:textId="77777777" w:rsidR="00755CC0" w:rsidRPr="00C1135C" w:rsidRDefault="00755CC0" w:rsidP="0095270E">
          <w:pPr>
            <w:pStyle w:val="Dokumentenart"/>
            <w:spacing w:before="120"/>
            <w:rPr>
              <w:szCs w:val="24"/>
              <w:lang w:val="en-US"/>
            </w:rPr>
          </w:pPr>
          <w:r w:rsidRPr="00C1135C">
            <w:rPr>
              <w:szCs w:val="24"/>
            </w:rPr>
            <w:fldChar w:fldCharType="begin"/>
          </w:r>
          <w:r w:rsidRPr="00C1135C">
            <w:rPr>
              <w:szCs w:val="24"/>
              <w:lang w:val="en-US"/>
            </w:rPr>
            <w:instrText xml:space="preserve"> ASK  DocType "Bitte Dokumentenart eingeben:" \d "[F9] Bitte Dokumentenart eingeben (Arbeitsanweisung o.ä.):"  \* MERGEFORMAT </w:instrText>
          </w:r>
          <w:r w:rsidRPr="00C1135C">
            <w:rPr>
              <w:szCs w:val="24"/>
            </w:rPr>
            <w:fldChar w:fldCharType="separate"/>
          </w:r>
          <w:bookmarkStart w:id="0" w:name="DocType"/>
          <w:r w:rsidRPr="00C1135C">
            <w:rPr>
              <w:szCs w:val="24"/>
              <w:lang w:val="en-US"/>
            </w:rPr>
            <w:t>[F9] Bitte Dokumentenart eingeben (Arbeitsanweisung o.ä.):</w:t>
          </w:r>
          <w:bookmarkEnd w:id="0"/>
          <w:r w:rsidRPr="00C1135C">
            <w:rPr>
              <w:szCs w:val="24"/>
            </w:rPr>
            <w:fldChar w:fldCharType="end"/>
          </w:r>
          <w:r w:rsidRPr="00C1135C">
            <w:rPr>
              <w:szCs w:val="24"/>
              <w:lang w:val="en-US"/>
            </w:rPr>
            <w:t xml:space="preserve"> </w:t>
          </w:r>
        </w:p>
      </w:tc>
      <w:tc>
        <w:tcPr>
          <w:tcW w:w="1984" w:type="dxa"/>
        </w:tcPr>
        <w:p w14:paraId="6C79F3C4" w14:textId="77777777" w:rsidR="00755CC0" w:rsidRPr="000A3045" w:rsidRDefault="005420E6" w:rsidP="00361D8A">
          <w:pPr>
            <w:pStyle w:val="Fa-Logo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159D04BD" wp14:editId="43CB7FE8">
                <wp:extent cx="1035050" cy="370840"/>
                <wp:effectExtent l="0" t="0" r="0" b="0"/>
                <wp:docPr id="2" name="Bild 2" descr="EnviteC-by-Honeywe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viteC-by-Honeywe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505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5CC0" w:rsidRPr="005D2F52" w14:paraId="1EF42F60" w14:textId="77777777">
      <w:trPr>
        <w:trHeight w:hRule="exact" w:val="320"/>
      </w:trPr>
      <w:tc>
        <w:tcPr>
          <w:tcW w:w="7655" w:type="dxa"/>
          <w:tcBorders>
            <w:bottom w:val="single" w:sz="4" w:space="0" w:color="003892"/>
          </w:tcBorders>
        </w:tcPr>
        <w:p w14:paraId="3FA5D04C" w14:textId="2DC5B83F" w:rsidR="00755CC0" w:rsidRPr="00363B08" w:rsidRDefault="00755CC0" w:rsidP="00E27D19">
          <w:pPr>
            <w:rPr>
              <w:b/>
              <w:sz w:val="24"/>
              <w:szCs w:val="24"/>
              <w:lang w:val="en-US"/>
            </w:rPr>
          </w:pPr>
          <w:r>
            <w:fldChar w:fldCharType="begin"/>
          </w:r>
          <w:r w:rsidRPr="00755CC0">
            <w:rPr>
              <w:lang w:val="en-US"/>
            </w:rPr>
            <w:instrText xml:space="preserve"> TITLE   \* MERGEFORMAT </w:instrText>
          </w:r>
          <w:r>
            <w:fldChar w:fldCharType="separate"/>
          </w:r>
          <w:proofErr w:type="spellStart"/>
          <w:r w:rsidR="005F1B4B" w:rsidRPr="005F1B4B">
            <w:rPr>
              <w:b/>
              <w:sz w:val="24"/>
              <w:szCs w:val="24"/>
              <w:lang w:val="en-US"/>
            </w:rPr>
            <w:t>Freigabe</w:t>
          </w:r>
          <w:proofErr w:type="spellEnd"/>
          <w:r w:rsidR="005F1B4B" w:rsidRPr="005F1B4B">
            <w:rPr>
              <w:b/>
              <w:sz w:val="24"/>
              <w:szCs w:val="24"/>
              <w:lang w:val="en-US"/>
            </w:rPr>
            <w:t xml:space="preserve"> Label – Release for Label</w:t>
          </w:r>
          <w:r>
            <w:rPr>
              <w:b/>
              <w:sz w:val="24"/>
              <w:szCs w:val="24"/>
              <w:lang w:val="en-US"/>
            </w:rPr>
            <w:fldChar w:fldCharType="end"/>
          </w:r>
        </w:p>
      </w:tc>
      <w:tc>
        <w:tcPr>
          <w:tcW w:w="1984" w:type="dxa"/>
          <w:tcBorders>
            <w:bottom w:val="single" w:sz="4" w:space="0" w:color="003892"/>
          </w:tcBorders>
        </w:tcPr>
        <w:p w14:paraId="5734C847" w14:textId="77777777" w:rsidR="00755CC0" w:rsidRPr="00363B08" w:rsidRDefault="00755CC0" w:rsidP="00F82458">
          <w:pPr>
            <w:pStyle w:val="Slogan"/>
            <w:rPr>
              <w:lang w:val="en-US"/>
            </w:rPr>
          </w:pPr>
        </w:p>
      </w:tc>
    </w:tr>
  </w:tbl>
  <w:p w14:paraId="18CA38B7" w14:textId="77777777" w:rsidR="00755CC0" w:rsidRPr="00363B08" w:rsidRDefault="00755CC0" w:rsidP="006C5B3E">
    <w:pPr>
      <w:pStyle w:val="Header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283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B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906C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F7C96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6C97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E21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C87C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F2C6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16D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98A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F52"/>
    <w:rsid w:val="000058A0"/>
    <w:rsid w:val="000207A5"/>
    <w:rsid w:val="00042386"/>
    <w:rsid w:val="00084B49"/>
    <w:rsid w:val="000A3045"/>
    <w:rsid w:val="000B60D0"/>
    <w:rsid w:val="00117326"/>
    <w:rsid w:val="00121608"/>
    <w:rsid w:val="001A38D7"/>
    <w:rsid w:val="001A7B26"/>
    <w:rsid w:val="001B3EDD"/>
    <w:rsid w:val="001E757D"/>
    <w:rsid w:val="00227043"/>
    <w:rsid w:val="002363E1"/>
    <w:rsid w:val="002442AB"/>
    <w:rsid w:val="0027529B"/>
    <w:rsid w:val="002B263B"/>
    <w:rsid w:val="0032110F"/>
    <w:rsid w:val="00361060"/>
    <w:rsid w:val="00361D8A"/>
    <w:rsid w:val="00363B08"/>
    <w:rsid w:val="00381BFA"/>
    <w:rsid w:val="003B3136"/>
    <w:rsid w:val="003F4DBA"/>
    <w:rsid w:val="004916A3"/>
    <w:rsid w:val="004A6C03"/>
    <w:rsid w:val="004F0EA4"/>
    <w:rsid w:val="004F253F"/>
    <w:rsid w:val="00526D5A"/>
    <w:rsid w:val="005405CD"/>
    <w:rsid w:val="005420E6"/>
    <w:rsid w:val="005A6EEF"/>
    <w:rsid w:val="005D2F52"/>
    <w:rsid w:val="005F1B4B"/>
    <w:rsid w:val="0061281B"/>
    <w:rsid w:val="00634542"/>
    <w:rsid w:val="00642DF4"/>
    <w:rsid w:val="00646E13"/>
    <w:rsid w:val="00652C6D"/>
    <w:rsid w:val="0065499D"/>
    <w:rsid w:val="00660A6D"/>
    <w:rsid w:val="006A7864"/>
    <w:rsid w:val="006B2657"/>
    <w:rsid w:val="006B7685"/>
    <w:rsid w:val="006C5B3E"/>
    <w:rsid w:val="006D22B6"/>
    <w:rsid w:val="0071599F"/>
    <w:rsid w:val="00741F37"/>
    <w:rsid w:val="00743368"/>
    <w:rsid w:val="007433AA"/>
    <w:rsid w:val="007439CC"/>
    <w:rsid w:val="00754F11"/>
    <w:rsid w:val="00755CC0"/>
    <w:rsid w:val="007670D9"/>
    <w:rsid w:val="0077013A"/>
    <w:rsid w:val="00782467"/>
    <w:rsid w:val="007C5213"/>
    <w:rsid w:val="007D0322"/>
    <w:rsid w:val="00805F1F"/>
    <w:rsid w:val="00811D12"/>
    <w:rsid w:val="00824EAF"/>
    <w:rsid w:val="008343A4"/>
    <w:rsid w:val="00845672"/>
    <w:rsid w:val="00870CE0"/>
    <w:rsid w:val="0087371D"/>
    <w:rsid w:val="008805C9"/>
    <w:rsid w:val="008832B0"/>
    <w:rsid w:val="008940FE"/>
    <w:rsid w:val="008B60F7"/>
    <w:rsid w:val="008D7BD8"/>
    <w:rsid w:val="008E3E48"/>
    <w:rsid w:val="0093635D"/>
    <w:rsid w:val="0095270E"/>
    <w:rsid w:val="0095692B"/>
    <w:rsid w:val="009A03FE"/>
    <w:rsid w:val="009A26D8"/>
    <w:rsid w:val="009A362C"/>
    <w:rsid w:val="00A013D3"/>
    <w:rsid w:val="00A12C6C"/>
    <w:rsid w:val="00A234F1"/>
    <w:rsid w:val="00A71307"/>
    <w:rsid w:val="00A731C8"/>
    <w:rsid w:val="00A80B83"/>
    <w:rsid w:val="00A83AD0"/>
    <w:rsid w:val="00A94C60"/>
    <w:rsid w:val="00AC7D9E"/>
    <w:rsid w:val="00B27146"/>
    <w:rsid w:val="00B31D17"/>
    <w:rsid w:val="00B6668F"/>
    <w:rsid w:val="00B73927"/>
    <w:rsid w:val="00B8413B"/>
    <w:rsid w:val="00B8454B"/>
    <w:rsid w:val="00BE66DA"/>
    <w:rsid w:val="00C00B5D"/>
    <w:rsid w:val="00C1135C"/>
    <w:rsid w:val="00C23631"/>
    <w:rsid w:val="00C50C00"/>
    <w:rsid w:val="00C57036"/>
    <w:rsid w:val="00C937F8"/>
    <w:rsid w:val="00CA6B95"/>
    <w:rsid w:val="00CB0D43"/>
    <w:rsid w:val="00CB512E"/>
    <w:rsid w:val="00CC49F4"/>
    <w:rsid w:val="00CD1270"/>
    <w:rsid w:val="00CF2FC9"/>
    <w:rsid w:val="00D00713"/>
    <w:rsid w:val="00D107C1"/>
    <w:rsid w:val="00D17974"/>
    <w:rsid w:val="00D3716F"/>
    <w:rsid w:val="00D4596C"/>
    <w:rsid w:val="00D50184"/>
    <w:rsid w:val="00D70E37"/>
    <w:rsid w:val="00DA2104"/>
    <w:rsid w:val="00DB337E"/>
    <w:rsid w:val="00DE3307"/>
    <w:rsid w:val="00DF75DC"/>
    <w:rsid w:val="00E27D19"/>
    <w:rsid w:val="00E418DE"/>
    <w:rsid w:val="00E41FD9"/>
    <w:rsid w:val="00E80465"/>
    <w:rsid w:val="00E960B7"/>
    <w:rsid w:val="00EA0D56"/>
    <w:rsid w:val="00EC5CAD"/>
    <w:rsid w:val="00EF000F"/>
    <w:rsid w:val="00EF37BD"/>
    <w:rsid w:val="00F11CBB"/>
    <w:rsid w:val="00F12F24"/>
    <w:rsid w:val="00F13231"/>
    <w:rsid w:val="00F15A08"/>
    <w:rsid w:val="00F177B6"/>
    <w:rsid w:val="00F223E5"/>
    <w:rsid w:val="00F271AD"/>
    <w:rsid w:val="00F4455A"/>
    <w:rsid w:val="00F507B4"/>
    <w:rsid w:val="00F82458"/>
    <w:rsid w:val="00F868CF"/>
    <w:rsid w:val="00FF0159"/>
    <w:rsid w:val="00FF208D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0E22EF"/>
  <w15:docId w15:val="{8F7425E1-2D1C-43C9-8F0D-5D7597E3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0FE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845672"/>
    <w:pPr>
      <w:keepNext/>
      <w:pBdr>
        <w:bottom w:val="single" w:sz="6" w:space="1" w:color="auto"/>
      </w:pBdr>
      <w:jc w:val="both"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845672"/>
    <w:pPr>
      <w:keepNext/>
      <w:jc w:val="center"/>
      <w:outlineLvl w:val="1"/>
    </w:pPr>
    <w:rPr>
      <w:b/>
      <w:smallCaps/>
      <w:sz w:val="40"/>
    </w:rPr>
  </w:style>
  <w:style w:type="paragraph" w:styleId="Heading3">
    <w:name w:val="heading 3"/>
    <w:basedOn w:val="Normal"/>
    <w:next w:val="Normal"/>
    <w:qFormat/>
    <w:rsid w:val="00845672"/>
    <w:pPr>
      <w:keepNext/>
      <w:outlineLvl w:val="2"/>
    </w:pPr>
    <w:rPr>
      <w:b/>
      <w:smallCap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845672"/>
  </w:style>
  <w:style w:type="paragraph" w:styleId="Header">
    <w:name w:val="header"/>
    <w:basedOn w:val="Normal"/>
    <w:rsid w:val="00845672"/>
    <w:pPr>
      <w:tabs>
        <w:tab w:val="center" w:pos="4536"/>
        <w:tab w:val="right" w:pos="9072"/>
      </w:tabs>
    </w:pPr>
  </w:style>
  <w:style w:type="paragraph" w:customStyle="1" w:styleId="Slogan">
    <w:name w:val="Slogan"/>
    <w:rsid w:val="008940FE"/>
    <w:rPr>
      <w:color w:val="003892"/>
      <w:sz w:val="17"/>
      <w:szCs w:val="17"/>
    </w:rPr>
  </w:style>
  <w:style w:type="paragraph" w:customStyle="1" w:styleId="anschriftfeld">
    <w:name w:val="anschriftfeld"/>
    <w:basedOn w:val="Normal"/>
    <w:rsid w:val="00845672"/>
    <w:pPr>
      <w:framePr w:w="4587" w:h="2268" w:hRule="exact" w:wrap="auto" w:vAnchor="page" w:hAnchor="page" w:x="1367" w:y="144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</w:style>
  <w:style w:type="paragraph" w:styleId="Footer">
    <w:name w:val="footer"/>
    <w:basedOn w:val="Normal"/>
    <w:rsid w:val="00845672"/>
    <w:pPr>
      <w:tabs>
        <w:tab w:val="center" w:pos="4536"/>
        <w:tab w:val="right" w:pos="9072"/>
      </w:tabs>
    </w:pPr>
  </w:style>
  <w:style w:type="paragraph" w:customStyle="1" w:styleId="Standard11pt">
    <w:name w:val="Standard + 11 pt"/>
    <w:basedOn w:val="Normal"/>
    <w:rsid w:val="00DF75DC"/>
    <w:rPr>
      <w:sz w:val="22"/>
    </w:rPr>
  </w:style>
  <w:style w:type="paragraph" w:customStyle="1" w:styleId="Anrede1">
    <w:name w:val="Anrede1"/>
    <w:basedOn w:val="Normal"/>
    <w:next w:val="Normal"/>
    <w:rsid w:val="00845672"/>
    <w:pPr>
      <w:spacing w:before="120" w:after="120"/>
    </w:pPr>
  </w:style>
  <w:style w:type="paragraph" w:customStyle="1" w:styleId="NurText1">
    <w:name w:val="Nur Text1"/>
    <w:basedOn w:val="Normal"/>
    <w:rsid w:val="00845672"/>
  </w:style>
  <w:style w:type="paragraph" w:styleId="Title">
    <w:name w:val="Title"/>
    <w:basedOn w:val="Normal"/>
    <w:qFormat/>
    <w:rsid w:val="00845672"/>
    <w:pPr>
      <w:spacing w:after="120"/>
      <w:jc w:val="center"/>
    </w:pPr>
    <w:rPr>
      <w:b/>
      <w:sz w:val="48"/>
    </w:rPr>
  </w:style>
  <w:style w:type="character" w:styleId="PageNumber">
    <w:name w:val="page number"/>
    <w:basedOn w:val="DefaultParagraphFont"/>
    <w:rsid w:val="008E3E48"/>
  </w:style>
  <w:style w:type="character" w:styleId="CommentReference">
    <w:name w:val="annotation reference"/>
    <w:semiHidden/>
    <w:rsid w:val="00CC49F4"/>
    <w:rPr>
      <w:sz w:val="16"/>
      <w:szCs w:val="16"/>
    </w:rPr>
  </w:style>
  <w:style w:type="paragraph" w:styleId="CommentText">
    <w:name w:val="annotation text"/>
    <w:basedOn w:val="Normal"/>
    <w:semiHidden/>
    <w:rsid w:val="00CC49F4"/>
  </w:style>
  <w:style w:type="paragraph" w:styleId="CommentSubject">
    <w:name w:val="annotation subject"/>
    <w:basedOn w:val="CommentText"/>
    <w:next w:val="CommentText"/>
    <w:semiHidden/>
    <w:rsid w:val="00CC49F4"/>
    <w:rPr>
      <w:b/>
      <w:bCs/>
    </w:rPr>
  </w:style>
  <w:style w:type="paragraph" w:styleId="BalloonText">
    <w:name w:val="Balloon Text"/>
    <w:basedOn w:val="Normal"/>
    <w:semiHidden/>
    <w:rsid w:val="00CC49F4"/>
    <w:rPr>
      <w:rFonts w:ascii="Tahoma" w:hAnsi="Tahoma" w:cs="Tahoma"/>
      <w:sz w:val="16"/>
      <w:szCs w:val="16"/>
    </w:rPr>
  </w:style>
  <w:style w:type="paragraph" w:customStyle="1" w:styleId="Dokumentsteuerung">
    <w:name w:val="Dokumentsteuerung"/>
    <w:rsid w:val="00DF75DC"/>
    <w:rPr>
      <w:sz w:val="2"/>
      <w:szCs w:val="2"/>
    </w:rPr>
  </w:style>
  <w:style w:type="paragraph" w:customStyle="1" w:styleId="Fa-Logo">
    <w:name w:val="Fa-Logo"/>
    <w:rsid w:val="008940FE"/>
    <w:rPr>
      <w:smallCaps/>
      <w:color w:val="003892"/>
      <w:sz w:val="48"/>
      <w:szCs w:val="48"/>
    </w:rPr>
  </w:style>
  <w:style w:type="paragraph" w:customStyle="1" w:styleId="Dokumentenart">
    <w:name w:val="Dokumentenart"/>
    <w:rsid w:val="006D22B6"/>
    <w:rPr>
      <w:rFonts w:ascii="Arial" w:hAnsi="Arial"/>
      <w:b/>
      <w:sz w:val="24"/>
    </w:rPr>
  </w:style>
  <w:style w:type="table" w:customStyle="1" w:styleId="Tabellenraster1">
    <w:name w:val="Tabellenraster1"/>
    <w:basedOn w:val="TableNormal"/>
    <w:rsid w:val="008B60F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1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Vorlagen\_FTQ\800-21-Freigabe_Label-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57FB4-17CA-44B8-8F83-19F8612B4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800-21-Freigabe_Label-1</Template>
  <TotalTime>1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Freigabe Label – Release for Label</vt:lpstr>
    </vt:vector>
  </TitlesOfParts>
  <Company>EnviteC-Wismar GmbH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Freigabe Label – Release for Label</dc:title>
  <dc:creator>Ott, Andrea (GE0Y)</dc:creator>
  <cp:lastModifiedBy>Office 210</cp:lastModifiedBy>
  <cp:revision>2</cp:revision>
  <cp:lastPrinted>2020-11-25T20:15:00Z</cp:lastPrinted>
  <dcterms:created xsi:type="dcterms:W3CDTF">2020-11-25T20:16:00Z</dcterms:created>
  <dcterms:modified xsi:type="dcterms:W3CDTF">2020-11-25T20:16:00Z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lpwstr>a</vt:lpwstr>
  </property>
  <property fmtid="{D5CDD505-2E9C-101B-9397-08002B2CF9AE}" pid="3" name="MSIP_Label_d546e5e1-5d42-4630-bacd-c69bfdcbd5e8_Enabled">
    <vt:lpwstr>true</vt:lpwstr>
  </property>
  <property fmtid="{D5CDD505-2E9C-101B-9397-08002B2CF9AE}" pid="4" name="MSIP_Label_d546e5e1-5d42-4630-bacd-c69bfdcbd5e8_SetDate">
    <vt:lpwstr>2020-11-24T13:53:09Z</vt:lpwstr>
  </property>
  <property fmtid="{D5CDD505-2E9C-101B-9397-08002B2CF9AE}" pid="5" name="MSIP_Label_d546e5e1-5d42-4630-bacd-c69bfdcbd5e8_Method">
    <vt:lpwstr>Standard</vt:lpwstr>
  </property>
  <property fmtid="{D5CDD505-2E9C-101B-9397-08002B2CF9AE}" pid="6" name="MSIP_Label_d546e5e1-5d42-4630-bacd-c69bfdcbd5e8_Name">
    <vt:lpwstr>d546e5e1-5d42-4630-bacd-c69bfdcbd5e8</vt:lpwstr>
  </property>
  <property fmtid="{D5CDD505-2E9C-101B-9397-08002B2CF9AE}" pid="7" name="MSIP_Label_d546e5e1-5d42-4630-bacd-c69bfdcbd5e8_SiteId">
    <vt:lpwstr>96ece526-9c7d-48b0-8daf-8b93c90a5d18</vt:lpwstr>
  </property>
  <property fmtid="{D5CDD505-2E9C-101B-9397-08002B2CF9AE}" pid="8" name="MSIP_Label_d546e5e1-5d42-4630-bacd-c69bfdcbd5e8_ActionId">
    <vt:lpwstr>d701c9ae-d134-4a77-984a-afb7e58bc0da</vt:lpwstr>
  </property>
  <property fmtid="{D5CDD505-2E9C-101B-9397-08002B2CF9AE}" pid="9" name="MSIP_Label_d546e5e1-5d42-4630-bacd-c69bfdcbd5e8_ContentBits">
    <vt:lpwstr>0</vt:lpwstr>
  </property>
  <property fmtid="{D5CDD505-2E9C-101B-9397-08002B2CF9AE}" pid="10" name="SmartTag">
    <vt:lpwstr>4</vt:lpwstr>
  </property>
</Properties>
</file>